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3FAA9" w14:textId="1BA98FBC" w:rsidR="000E3D04" w:rsidRPr="000E3D04" w:rsidRDefault="00DE27F9" w:rsidP="00FC3124">
      <w:pPr>
        <w:pStyle w:val="berschrift1"/>
        <w:rPr>
          <w:rStyle w:val="berschrift3Zchn"/>
        </w:rPr>
      </w:pPr>
      <w:r w:rsidRPr="000E3D04"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4FF25C2F" wp14:editId="6DABE695">
            <wp:simplePos x="0" y="0"/>
            <wp:positionH relativeFrom="column">
              <wp:posOffset>5594985</wp:posOffset>
            </wp:positionH>
            <wp:positionV relativeFrom="paragraph">
              <wp:posOffset>596265</wp:posOffset>
            </wp:positionV>
            <wp:extent cx="457200" cy="457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D04">
        <w:rPr>
          <w:lang w:val="de-DE"/>
        </w:rPr>
        <w:t>Nebentätigkeitsanzeige von Tarifbeschäftigten</w:t>
      </w:r>
      <w:r w:rsidR="000E3D04">
        <w:rPr>
          <w:lang w:val="de-DE"/>
        </w:rPr>
        <w:br/>
      </w:r>
      <w:r w:rsidR="000E3D04" w:rsidRPr="000E3D04">
        <w:rPr>
          <w:rStyle w:val="berschrift3Zchn"/>
        </w:rPr>
        <w:t xml:space="preserve">gem. § 3 Abs. 4 TV-L </w:t>
      </w:r>
      <w:proofErr w:type="spellStart"/>
      <w:r w:rsidR="000E3D04" w:rsidRPr="000E3D04">
        <w:rPr>
          <w:rStyle w:val="berschrift3Zchn"/>
        </w:rPr>
        <w:t>i.V.</w:t>
      </w:r>
      <w:r w:rsidR="000A6BDB">
        <w:rPr>
          <w:rStyle w:val="berschrift3Zchn"/>
        </w:rPr>
        <w:t>m</w:t>
      </w:r>
      <w:proofErr w:type="spellEnd"/>
      <w:r w:rsidR="000A6BDB">
        <w:rPr>
          <w:rStyle w:val="berschrift3Zchn"/>
        </w:rPr>
        <w:t>.</w:t>
      </w:r>
      <w:r w:rsidR="000E3D04" w:rsidRPr="000E3D04">
        <w:rPr>
          <w:rStyle w:val="berschrift3Zchn"/>
        </w:rPr>
        <w:t xml:space="preserve"> § 40 </w:t>
      </w:r>
      <w:proofErr w:type="spellStart"/>
      <w:r w:rsidR="000E3D04" w:rsidRPr="000E3D04">
        <w:rPr>
          <w:rStyle w:val="berschrift3Zchn"/>
        </w:rPr>
        <w:t>Nr</w:t>
      </w:r>
      <w:proofErr w:type="spellEnd"/>
      <w:r w:rsidR="000E3D04" w:rsidRPr="000E3D04">
        <w:rPr>
          <w:rStyle w:val="berschrift3Zchn"/>
        </w:rPr>
        <w:t>. 2 Ziff. 2 TV-L</w:t>
      </w:r>
    </w:p>
    <w:p w14:paraId="43215B44" w14:textId="31A80F0F" w:rsidR="000E3D04" w:rsidRDefault="000E3D04" w:rsidP="00DE27F9">
      <w:pPr>
        <w:pStyle w:val="Flietext"/>
        <w:rPr>
          <w:lang w:val="de-DE"/>
        </w:rPr>
      </w:pPr>
      <w:r w:rsidRPr="00A272D9">
        <w:rPr>
          <w:lang w:val="de-DE"/>
        </w:rPr>
        <w:t xml:space="preserve">An das </w:t>
      </w:r>
      <w:r w:rsidRPr="00A272D9">
        <w:rPr>
          <w:rStyle w:val="Hervorhebung"/>
          <w:lang w:val="de-DE"/>
        </w:rPr>
        <w:t>Personaldezernat - Sachgebiet 4.2</w:t>
      </w:r>
      <w:r>
        <w:rPr>
          <w:rStyle w:val="Hervorhebung"/>
          <w:lang w:val="de-DE"/>
        </w:rPr>
        <w:t xml:space="preserve"> / Sachgebiet 4.3</w:t>
      </w:r>
      <w:r w:rsidRPr="00A272D9">
        <w:rPr>
          <w:lang w:val="de-DE"/>
        </w:rPr>
        <w:t xml:space="preserve"> der Universität Paderborn</w:t>
      </w:r>
      <w:r>
        <w:rPr>
          <w:lang w:val="de-DE"/>
        </w:rPr>
        <w:t xml:space="preserve"> </w:t>
      </w:r>
    </w:p>
    <w:p w14:paraId="71B71498" w14:textId="3B3DD718" w:rsidR="000E3D04" w:rsidRDefault="000E3D04" w:rsidP="000E3D04">
      <w:pPr>
        <w:pStyle w:val="Flietext"/>
        <w:jc w:val="left"/>
        <w:rPr>
          <w:lang w:val="de-DE"/>
        </w:rPr>
      </w:pPr>
      <w:r w:rsidRPr="00A272D9">
        <w:rPr>
          <w:lang w:val="de-DE"/>
        </w:rPr>
        <w:t xml:space="preserve">Übermittlung </w:t>
      </w:r>
      <w:r>
        <w:rPr>
          <w:lang w:val="de-DE"/>
        </w:rPr>
        <w:t>auf dem Dienstweg per Post mit Originalunterschrift</w:t>
      </w:r>
    </w:p>
    <w:p w14:paraId="4E717FFF" w14:textId="026C0DD2" w:rsidR="000E3D04" w:rsidRDefault="00303E3E" w:rsidP="00BF4191">
      <w:pPr>
        <w:pStyle w:val="Flietext"/>
        <w:jc w:val="right"/>
        <w:rPr>
          <w:rStyle w:val="Platzhaltertext"/>
          <w:lang w:val="de-DE"/>
        </w:rPr>
      </w:pPr>
      <w:sdt>
        <w:sdtPr>
          <w:rPr>
            <w:rStyle w:val="Platzhaltertext"/>
            <w:lang w:val="de-DE"/>
          </w:rPr>
          <w:id w:val="-144742878"/>
          <w:placeholder>
            <w:docPart w:val="94CA761DA02F42A09B79FEE71A0FAC4C"/>
          </w:placeholder>
          <w:showingPlcHdr/>
          <w15:color w:val="000000"/>
          <w:date w:fullDate="2024-04-22T00:00:00Z"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BF4191" w:rsidRPr="003B5245">
            <w:rPr>
              <w:rStyle w:val="FarbigeHervorhebung"/>
              <w:color w:val="C138A0" w:themeColor="accent1"/>
              <w:lang w:val="de-DE"/>
            </w:rPr>
            <w:t>Datum eintragen</w:t>
          </w:r>
        </w:sdtContent>
      </w:sdt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2376"/>
        <w:gridCol w:w="2376"/>
        <w:gridCol w:w="1050"/>
        <w:gridCol w:w="3702"/>
      </w:tblGrid>
      <w:tr w:rsidR="003A4CC6" w:rsidRPr="003A4CC6" w14:paraId="4383234F" w14:textId="77777777" w:rsidTr="00BF4191">
        <w:tc>
          <w:tcPr>
            <w:tcW w:w="2376" w:type="dxa"/>
          </w:tcPr>
          <w:p w14:paraId="416B7635" w14:textId="37225CE1" w:rsidR="003A4CC6" w:rsidRPr="00DE27F9" w:rsidRDefault="000E3D04" w:rsidP="000E3D04">
            <w:pPr>
              <w:rPr>
                <w:b/>
                <w:color w:val="000000" w:themeColor="text1"/>
              </w:rPr>
            </w:pPr>
            <w:r w:rsidRPr="00DE27F9">
              <w:rPr>
                <w:b/>
              </w:rPr>
              <w:t>Name, Vorname</w:t>
            </w:r>
            <w:r w:rsidR="003A4CC6" w:rsidRPr="00DE27F9">
              <w:rPr>
                <w:b/>
              </w:rPr>
              <w:t>:</w:t>
            </w:r>
          </w:p>
        </w:tc>
        <w:tc>
          <w:tcPr>
            <w:tcW w:w="7128" w:type="dxa"/>
            <w:gridSpan w:val="3"/>
          </w:tcPr>
          <w:p w14:paraId="52A29D8E" w14:textId="025B4F2C" w:rsidR="003A4CC6" w:rsidRPr="003A4CC6" w:rsidRDefault="00F25742" w:rsidP="00F25742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7B677477" w14:textId="77777777" w:rsidTr="00BF4191">
        <w:tc>
          <w:tcPr>
            <w:tcW w:w="2376" w:type="dxa"/>
          </w:tcPr>
          <w:p w14:paraId="7DB258F9" w14:textId="77777777" w:rsidR="00BF4191" w:rsidRPr="00DE27F9" w:rsidRDefault="000E3D04" w:rsidP="000E3D04">
            <w:pPr>
              <w:rPr>
                <w:b/>
                <w:color w:val="000000" w:themeColor="text1"/>
              </w:rPr>
            </w:pPr>
            <w:r w:rsidRPr="00DE27F9">
              <w:rPr>
                <w:b/>
                <w:color w:val="000000" w:themeColor="text1"/>
              </w:rPr>
              <w:t>Fakultät/Dezernat/</w:t>
            </w:r>
          </w:p>
          <w:p w14:paraId="18EE558F" w14:textId="1496F143" w:rsidR="00882E11" w:rsidRPr="00DE27F9" w:rsidRDefault="000E3D04" w:rsidP="000E3D04">
            <w:pPr>
              <w:rPr>
                <w:b/>
              </w:rPr>
            </w:pPr>
            <w:r w:rsidRPr="00DE27F9">
              <w:rPr>
                <w:b/>
                <w:color w:val="000000" w:themeColor="text1"/>
              </w:rPr>
              <w:t>Sonstige Einrichtung</w:t>
            </w:r>
            <w:r w:rsidR="003A4CC6" w:rsidRPr="00DE27F9">
              <w:rPr>
                <w:b/>
                <w:color w:val="000000" w:themeColor="text1"/>
              </w:rPr>
              <w:t>:</w:t>
            </w:r>
          </w:p>
        </w:tc>
        <w:tc>
          <w:tcPr>
            <w:tcW w:w="7128" w:type="dxa"/>
            <w:gridSpan w:val="3"/>
          </w:tcPr>
          <w:p w14:paraId="0A5509D9" w14:textId="6A1A4BE8" w:rsidR="00882E11" w:rsidRPr="00A272D9" w:rsidRDefault="00F25742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A272D9" w14:paraId="10086E38" w14:textId="77777777" w:rsidTr="00BF4191">
        <w:tc>
          <w:tcPr>
            <w:tcW w:w="2376" w:type="dxa"/>
          </w:tcPr>
          <w:p w14:paraId="0956C39C" w14:textId="77777777" w:rsidR="00BF4191" w:rsidRPr="00DE27F9" w:rsidRDefault="00BF4191" w:rsidP="008E41CB">
            <w:pPr>
              <w:rPr>
                <w:b/>
              </w:rPr>
            </w:pPr>
            <w:r w:rsidRPr="00DE27F9">
              <w:rPr>
                <w:b/>
              </w:rPr>
              <w:t>Telefon:</w:t>
            </w:r>
          </w:p>
        </w:tc>
        <w:tc>
          <w:tcPr>
            <w:tcW w:w="2376" w:type="dxa"/>
          </w:tcPr>
          <w:p w14:paraId="538C8FFE" w14:textId="1E85AD51" w:rsidR="00BF4191" w:rsidRPr="00A272D9" w:rsidRDefault="00BF4191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  <w:tc>
          <w:tcPr>
            <w:tcW w:w="1050" w:type="dxa"/>
          </w:tcPr>
          <w:p w14:paraId="527CF311" w14:textId="6EDD098D" w:rsidR="00BF4191" w:rsidRPr="00DE27F9" w:rsidRDefault="00BF4191" w:rsidP="008E41CB">
            <w:pPr>
              <w:rPr>
                <w:b/>
              </w:rPr>
            </w:pPr>
            <w:r w:rsidRPr="00DE27F9">
              <w:rPr>
                <w:b/>
              </w:rPr>
              <w:t>E-Mail:</w:t>
            </w:r>
          </w:p>
        </w:tc>
        <w:tc>
          <w:tcPr>
            <w:tcW w:w="3702" w:type="dxa"/>
          </w:tcPr>
          <w:p w14:paraId="561573CD" w14:textId="0866D8E8" w:rsidR="00BF4191" w:rsidRPr="00A272D9" w:rsidRDefault="00BF4191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BF4191" w14:paraId="2C43C547" w14:textId="77777777" w:rsidTr="00BF4191">
        <w:tc>
          <w:tcPr>
            <w:tcW w:w="4752" w:type="dxa"/>
            <w:gridSpan w:val="2"/>
          </w:tcPr>
          <w:p w14:paraId="691A9398" w14:textId="4C159DC2" w:rsidR="00BF4191" w:rsidRPr="00BF4191" w:rsidRDefault="00303E3E" w:rsidP="008E41CB">
            <w:sdt>
              <w:sdtPr>
                <w:rPr>
                  <w:iCs/>
                </w:rPr>
                <w:id w:val="1209529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 w:rsidRPr="00BF4191">
              <w:rPr>
                <w:iCs/>
              </w:rPr>
              <w:t xml:space="preserve"> Wissenschaftliche*r Beschäftigte*r</w:t>
            </w:r>
          </w:p>
        </w:tc>
        <w:tc>
          <w:tcPr>
            <w:tcW w:w="4752" w:type="dxa"/>
            <w:gridSpan w:val="2"/>
          </w:tcPr>
          <w:p w14:paraId="491B02B5" w14:textId="3922E39A" w:rsidR="00BF4191" w:rsidRPr="00BF4191" w:rsidRDefault="00303E3E" w:rsidP="008E41CB">
            <w:sdt>
              <w:sdtPr>
                <w:rPr>
                  <w:iCs/>
                </w:rPr>
                <w:id w:val="10084157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 w:rsidRPr="00BF4191">
              <w:rPr>
                <w:iCs/>
              </w:rPr>
              <w:t xml:space="preserve"> Beschäftigte*r in</w:t>
            </w:r>
            <w:r w:rsidR="00BF4191">
              <w:rPr>
                <w:iCs/>
              </w:rPr>
              <w:t xml:space="preserve"> </w:t>
            </w:r>
            <w:r w:rsidR="00BF4191" w:rsidRPr="00BF4191">
              <w:rPr>
                <w:iCs/>
              </w:rPr>
              <w:t>Technik und Verwaltung</w:t>
            </w:r>
          </w:p>
        </w:tc>
      </w:tr>
    </w:tbl>
    <w:p w14:paraId="2E791FA7" w14:textId="62BE0187" w:rsidR="00513CD3" w:rsidRPr="00DE27F9" w:rsidRDefault="00BF4191" w:rsidP="00DE27F9">
      <w:pPr>
        <w:pStyle w:val="berschrift3"/>
      </w:pPr>
      <w:proofErr w:type="spellStart"/>
      <w:r w:rsidRPr="00DE27F9">
        <w:t>Ich</w:t>
      </w:r>
      <w:proofErr w:type="spellEnd"/>
      <w:r w:rsidRPr="00DE27F9">
        <w:t xml:space="preserve"> </w:t>
      </w:r>
      <w:proofErr w:type="spellStart"/>
      <w:r w:rsidRPr="00DE27F9">
        <w:t>beabsichtige</w:t>
      </w:r>
      <w:proofErr w:type="spellEnd"/>
      <w:r w:rsidRPr="00DE27F9">
        <w:t xml:space="preserve"> </w:t>
      </w:r>
      <w:proofErr w:type="spellStart"/>
      <w:r w:rsidRPr="00DE27F9">
        <w:t>folgende</w:t>
      </w:r>
      <w:proofErr w:type="spellEnd"/>
      <w:r w:rsidRPr="00DE27F9">
        <w:t xml:space="preserve"> </w:t>
      </w:r>
      <w:proofErr w:type="spellStart"/>
      <w:r w:rsidRPr="00DE27F9">
        <w:t>Nebentätigkeit</w:t>
      </w:r>
      <w:proofErr w:type="spellEnd"/>
      <w:r w:rsidRPr="00DE27F9">
        <w:t xml:space="preserve"> </w:t>
      </w:r>
      <w:proofErr w:type="spellStart"/>
      <w:r w:rsidRPr="00DE27F9">
        <w:t>auszuüben</w:t>
      </w:r>
      <w:proofErr w:type="spellEnd"/>
      <w:r w:rsidRPr="00DE27F9">
        <w:t>: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2376"/>
        <w:gridCol w:w="792"/>
        <w:gridCol w:w="366"/>
        <w:gridCol w:w="1218"/>
        <w:gridCol w:w="483"/>
        <w:gridCol w:w="992"/>
        <w:gridCol w:w="109"/>
        <w:gridCol w:w="1167"/>
        <w:gridCol w:w="142"/>
        <w:gridCol w:w="1859"/>
      </w:tblGrid>
      <w:tr w:rsidR="00BF4191" w:rsidRPr="003A4CC6" w14:paraId="308EFF5B" w14:textId="77777777" w:rsidTr="00103CCB">
        <w:tc>
          <w:tcPr>
            <w:tcW w:w="3534" w:type="dxa"/>
            <w:gridSpan w:val="3"/>
          </w:tcPr>
          <w:p w14:paraId="6A6DFDAA" w14:textId="6850B1A3" w:rsidR="00BF4191" w:rsidRPr="003A4CC6" w:rsidRDefault="00BF4191" w:rsidP="00BF4191">
            <w:pPr>
              <w:rPr>
                <w:color w:val="000000" w:themeColor="text1"/>
              </w:rPr>
            </w:pPr>
            <w:r w:rsidRPr="00BF4191">
              <w:rPr>
                <w:b/>
              </w:rPr>
              <w:t>Art der Nebentätigkeit:</w:t>
            </w:r>
          </w:p>
        </w:tc>
        <w:tc>
          <w:tcPr>
            <w:tcW w:w="5970" w:type="dxa"/>
            <w:gridSpan w:val="7"/>
          </w:tcPr>
          <w:p w14:paraId="18A9437E" w14:textId="77777777" w:rsidR="00BF4191" w:rsidRPr="003A4CC6" w:rsidRDefault="00BF4191" w:rsidP="00BF4191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A272D9" w14:paraId="0847760C" w14:textId="77777777" w:rsidTr="00103CCB">
        <w:tc>
          <w:tcPr>
            <w:tcW w:w="3534" w:type="dxa"/>
            <w:gridSpan w:val="3"/>
          </w:tcPr>
          <w:p w14:paraId="565AC53E" w14:textId="6DB5D216" w:rsidR="00BF4191" w:rsidRPr="00BF4191" w:rsidRDefault="00BF4191" w:rsidP="00BF4191">
            <w:pPr>
              <w:rPr>
                <w:b/>
              </w:rPr>
            </w:pPr>
            <w:r w:rsidRPr="00BF4191">
              <w:rPr>
                <w:b/>
                <w:color w:val="000000" w:themeColor="text1"/>
              </w:rPr>
              <w:t>Auftraggeber:</w:t>
            </w:r>
          </w:p>
        </w:tc>
        <w:tc>
          <w:tcPr>
            <w:tcW w:w="5970" w:type="dxa"/>
            <w:gridSpan w:val="7"/>
          </w:tcPr>
          <w:p w14:paraId="734DBC8E" w14:textId="77777777" w:rsidR="00BF4191" w:rsidRPr="00A272D9" w:rsidRDefault="00BF4191" w:rsidP="00BF4191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BF4191" w:rsidRPr="00A272D9" w14:paraId="1338425B" w14:textId="77777777" w:rsidTr="00BF4191">
        <w:tc>
          <w:tcPr>
            <w:tcW w:w="5235" w:type="dxa"/>
            <w:gridSpan w:val="5"/>
          </w:tcPr>
          <w:p w14:paraId="37A524BE" w14:textId="3AF7F369" w:rsidR="00BF4191" w:rsidRPr="00BF4191" w:rsidRDefault="00BF4191" w:rsidP="00BF4191">
            <w:r w:rsidRPr="00BF4191">
              <w:rPr>
                <w:b/>
                <w:color w:val="000000" w:themeColor="text1"/>
              </w:rPr>
              <w:t>Gehört der Auftraggeber zum öffentlichen Dienst:</w:t>
            </w:r>
          </w:p>
        </w:tc>
        <w:tc>
          <w:tcPr>
            <w:tcW w:w="2268" w:type="dxa"/>
            <w:gridSpan w:val="3"/>
          </w:tcPr>
          <w:p w14:paraId="5CE4B3F8" w14:textId="77777777" w:rsidR="00BF4191" w:rsidRPr="009F6C3E" w:rsidRDefault="00303E3E" w:rsidP="00BF4191">
            <w:sdt>
              <w:sdtPr>
                <w:rPr>
                  <w:iCs/>
                </w:rPr>
                <w:id w:val="977336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>
              <w:rPr>
                <w:iCs/>
              </w:rPr>
              <w:t xml:space="preserve"> ja</w:t>
            </w:r>
          </w:p>
        </w:tc>
        <w:tc>
          <w:tcPr>
            <w:tcW w:w="2001" w:type="dxa"/>
            <w:gridSpan w:val="2"/>
          </w:tcPr>
          <w:p w14:paraId="557F6450" w14:textId="5B6CA377" w:rsidR="00BF4191" w:rsidRPr="009F6C3E" w:rsidRDefault="00303E3E" w:rsidP="00BF4191">
            <w:sdt>
              <w:sdtPr>
                <w:rPr>
                  <w:iCs/>
                </w:rPr>
                <w:id w:val="1387147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191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F4191">
              <w:rPr>
                <w:iCs/>
              </w:rPr>
              <w:t xml:space="preserve"> nein</w:t>
            </w:r>
          </w:p>
        </w:tc>
      </w:tr>
      <w:tr w:rsidR="00BF4191" w:rsidRPr="002678D5" w14:paraId="4D9D5790" w14:textId="77777777" w:rsidTr="00BF4191">
        <w:tc>
          <w:tcPr>
            <w:tcW w:w="9504" w:type="dxa"/>
            <w:gridSpan w:val="10"/>
          </w:tcPr>
          <w:p w14:paraId="6FA95135" w14:textId="20F3216B" w:rsidR="00BF4191" w:rsidRPr="002678D5" w:rsidRDefault="00BF4191" w:rsidP="002678D5">
            <w:pPr>
              <w:pStyle w:val="Beschriftung"/>
              <w:spacing w:before="0" w:after="0"/>
              <w:rPr>
                <w:u w:val="single"/>
              </w:rPr>
            </w:pPr>
            <w:proofErr w:type="spellStart"/>
            <w:r w:rsidRPr="00DE27F9">
              <w:rPr>
                <w:u w:val="single"/>
              </w:rPr>
              <w:t>Hinweis</w:t>
            </w:r>
            <w:proofErr w:type="spellEnd"/>
            <w:r w:rsidRPr="002678D5">
              <w:t xml:space="preserve">: Gem. § 3 Abs. 4 TV-L </w:t>
            </w:r>
            <w:proofErr w:type="spellStart"/>
            <w:r w:rsidRPr="002678D5">
              <w:t>wird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bei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Nebentätigkeiten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im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öffentlichen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Dienst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eine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Ablieferungspflicht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nach</w:t>
            </w:r>
            <w:proofErr w:type="spellEnd"/>
            <w:r w:rsidRPr="002678D5">
              <w:t xml:space="preserve"> den </w:t>
            </w:r>
            <w:proofErr w:type="spellStart"/>
            <w:r w:rsidRPr="002678D5">
              <w:t>beamtenrechtlichen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Regelungen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zur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Auflage</w:t>
            </w:r>
            <w:proofErr w:type="spellEnd"/>
            <w:r w:rsidRPr="002678D5">
              <w:t xml:space="preserve"> </w:t>
            </w:r>
            <w:proofErr w:type="spellStart"/>
            <w:r w:rsidRPr="002678D5">
              <w:t>gemacht</w:t>
            </w:r>
            <w:proofErr w:type="spellEnd"/>
            <w:r w:rsidRPr="002678D5">
              <w:t>.</w:t>
            </w:r>
          </w:p>
        </w:tc>
      </w:tr>
      <w:tr w:rsidR="00790E1B" w:rsidRPr="00A272D9" w14:paraId="1C200BE5" w14:textId="77777777" w:rsidTr="00103CCB">
        <w:tc>
          <w:tcPr>
            <w:tcW w:w="3534" w:type="dxa"/>
            <w:gridSpan w:val="3"/>
          </w:tcPr>
          <w:p w14:paraId="3888518C" w14:textId="7D17E3FF" w:rsidR="00790E1B" w:rsidRPr="00103CCB" w:rsidRDefault="00790E1B" w:rsidP="002678D5">
            <w:pPr>
              <w:rPr>
                <w:b/>
              </w:rPr>
            </w:pPr>
            <w:r w:rsidRPr="00103CCB">
              <w:rPr>
                <w:b/>
              </w:rPr>
              <w:t>Zeitraum:</w:t>
            </w:r>
          </w:p>
        </w:tc>
        <w:tc>
          <w:tcPr>
            <w:tcW w:w="1218" w:type="dxa"/>
          </w:tcPr>
          <w:p w14:paraId="60AD419F" w14:textId="77777777" w:rsidR="00790E1B" w:rsidRPr="00A272D9" w:rsidRDefault="00790E1B" w:rsidP="00BF4191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  <w:tc>
          <w:tcPr>
            <w:tcW w:w="4752" w:type="dxa"/>
            <w:gridSpan w:val="6"/>
          </w:tcPr>
          <w:p w14:paraId="3CA4DF87" w14:textId="44878B33" w:rsidR="00790E1B" w:rsidRPr="00A272D9" w:rsidRDefault="00790E1B" w:rsidP="00BF4191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103CCB" w:rsidRPr="00A272D9" w14:paraId="72C2708F" w14:textId="77777777" w:rsidTr="00103CCB">
        <w:tc>
          <w:tcPr>
            <w:tcW w:w="3534" w:type="dxa"/>
            <w:gridSpan w:val="3"/>
          </w:tcPr>
          <w:p w14:paraId="07910E07" w14:textId="21E06021" w:rsidR="00103CCB" w:rsidRPr="00103CCB" w:rsidRDefault="00103CCB" w:rsidP="002678D5">
            <w:pPr>
              <w:rPr>
                <w:b/>
              </w:rPr>
            </w:pPr>
            <w:r w:rsidRPr="00103CCB">
              <w:rPr>
                <w:b/>
              </w:rPr>
              <w:t>Umfang (inkl. Vorbereitung)</w:t>
            </w:r>
            <w:r w:rsidR="002678D5">
              <w:rPr>
                <w:b/>
              </w:rPr>
              <w:t>:</w:t>
            </w:r>
          </w:p>
        </w:tc>
        <w:tc>
          <w:tcPr>
            <w:tcW w:w="5970" w:type="dxa"/>
            <w:gridSpan w:val="7"/>
          </w:tcPr>
          <w:p w14:paraId="724240F2" w14:textId="24738E5B" w:rsidR="00103CCB" w:rsidRPr="009F6C3E" w:rsidRDefault="00103CCB" w:rsidP="002678D5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  <w:r>
              <w:t xml:space="preserve"> </w:t>
            </w:r>
            <w:sdt>
              <w:sdtPr>
                <w:id w:val="-1913854506"/>
                <w:placeholder>
                  <w:docPart w:val="E90778B593C54E698F04510C06EA110B"/>
                </w:placeholder>
                <w:showingPlcHdr/>
                <w:comboBox>
                  <w:listItem w:value="Wählen Sie ein Element aus."/>
                  <w:listItem w:displayText="Stunden pro Tag" w:value="Stunden pro Tag"/>
                  <w:listItem w:displayText="Stunden pro Woche" w:value="Stunden pro Woche"/>
                  <w:listItem w:displayText="Stunden pro Monat" w:value="Stunden pro Monat"/>
                  <w:listItem w:displayText="Stunden pro Jahr" w:value="Stunden pro Jahr"/>
                  <w:listItem w:displayText="Stunden einmalig" w:value="Stunden einmalig"/>
                  <w:listItem w:displayText="Tage pro Jahr" w:value="Tage pro Jahr"/>
                  <w:listItem w:displayText="Tage einmalig" w:value="Tage einmalig"/>
                </w:comboBox>
              </w:sdtPr>
              <w:sdtEndPr/>
              <w:sdtContent>
                <w:r w:rsidRPr="00694C6F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103CCB" w:rsidRPr="00A272D9" w14:paraId="56B4B974" w14:textId="77777777" w:rsidTr="002678D5">
        <w:tc>
          <w:tcPr>
            <w:tcW w:w="6227" w:type="dxa"/>
            <w:gridSpan w:val="6"/>
          </w:tcPr>
          <w:p w14:paraId="07F8ED34" w14:textId="3C6A4EB7" w:rsidR="00103CCB" w:rsidRPr="00103CCB" w:rsidRDefault="00103CCB" w:rsidP="002678D5">
            <w:pPr>
              <w:ind w:right="-258"/>
              <w:rPr>
                <w:b/>
              </w:rPr>
            </w:pPr>
            <w:r w:rsidRPr="00103CCB">
              <w:rPr>
                <w:b/>
              </w:rPr>
              <w:t>Soll die N</w:t>
            </w:r>
            <w:r>
              <w:rPr>
                <w:b/>
              </w:rPr>
              <w:t>e</w:t>
            </w:r>
            <w:r w:rsidRPr="00103CCB">
              <w:rPr>
                <w:b/>
              </w:rPr>
              <w:t>bent</w:t>
            </w:r>
            <w:r>
              <w:rPr>
                <w:b/>
              </w:rPr>
              <w:t>ät</w:t>
            </w:r>
            <w:r w:rsidRPr="00103CCB">
              <w:rPr>
                <w:b/>
              </w:rPr>
              <w:t>igkeit während der Arbeitszeit ausübt werden</w:t>
            </w:r>
            <w:r w:rsidR="002678D5">
              <w:rPr>
                <w:b/>
              </w:rPr>
              <w:t>?</w:t>
            </w:r>
            <w:r w:rsidRPr="00103CCB">
              <w:rPr>
                <w:b/>
              </w:rPr>
              <w:t xml:space="preserve"> </w:t>
            </w:r>
          </w:p>
        </w:tc>
        <w:tc>
          <w:tcPr>
            <w:tcW w:w="1418" w:type="dxa"/>
            <w:gridSpan w:val="3"/>
          </w:tcPr>
          <w:p w14:paraId="34E6C835" w14:textId="14FADBF6" w:rsidR="00103CCB" w:rsidRPr="009F6C3E" w:rsidRDefault="00303E3E" w:rsidP="00103CCB">
            <w:sdt>
              <w:sdtPr>
                <w:rPr>
                  <w:iCs/>
                </w:rPr>
                <w:id w:val="-1823342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78D5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ja</w:t>
            </w:r>
          </w:p>
        </w:tc>
        <w:tc>
          <w:tcPr>
            <w:tcW w:w="1859" w:type="dxa"/>
          </w:tcPr>
          <w:p w14:paraId="73B08A40" w14:textId="4A3761A2" w:rsidR="00103CCB" w:rsidRPr="009F6C3E" w:rsidRDefault="00303E3E" w:rsidP="00103CCB">
            <w:sdt>
              <w:sdtPr>
                <w:rPr>
                  <w:iCs/>
                </w:rPr>
                <w:id w:val="8768214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3CCB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nein</w:t>
            </w:r>
          </w:p>
        </w:tc>
      </w:tr>
      <w:tr w:rsidR="002678D5" w:rsidRPr="00A272D9" w14:paraId="69178A7A" w14:textId="77777777" w:rsidTr="00284623">
        <w:tc>
          <w:tcPr>
            <w:tcW w:w="9504" w:type="dxa"/>
            <w:gridSpan w:val="10"/>
          </w:tcPr>
          <w:p w14:paraId="4708B9FC" w14:textId="77777777" w:rsidR="002678D5" w:rsidRDefault="002678D5" w:rsidP="002678D5">
            <w:pPr>
              <w:rPr>
                <w:b/>
              </w:rPr>
            </w:pPr>
            <w:r w:rsidRPr="00103CCB">
              <w:rPr>
                <w:b/>
              </w:rPr>
              <w:t xml:space="preserve">Inanspruchnahme von Personal (nur für Professor*innen im privatrechtlichen Dienstverhältnis), </w:t>
            </w:r>
          </w:p>
          <w:p w14:paraId="48AB2782" w14:textId="34D3E15F" w:rsidR="002678D5" w:rsidRPr="00BF4191" w:rsidRDefault="002678D5" w:rsidP="00103CCB">
            <w:pPr>
              <w:rPr>
                <w:iCs/>
              </w:rPr>
            </w:pPr>
            <w:r w:rsidRPr="00103CCB">
              <w:rPr>
                <w:b/>
              </w:rPr>
              <w:t>Einrichtungen und/oder Material</w:t>
            </w:r>
          </w:p>
        </w:tc>
      </w:tr>
      <w:tr w:rsidR="00103CCB" w:rsidRPr="00A272D9" w14:paraId="6B16167A" w14:textId="77777777" w:rsidTr="008C6479">
        <w:tc>
          <w:tcPr>
            <w:tcW w:w="4752" w:type="dxa"/>
            <w:gridSpan w:val="4"/>
          </w:tcPr>
          <w:p w14:paraId="6D8B64F1" w14:textId="5A1A62CB" w:rsidR="00103CCB" w:rsidRPr="00103CCB" w:rsidRDefault="00303E3E" w:rsidP="00103CCB">
            <w:pPr>
              <w:rPr>
                <w:b/>
              </w:rPr>
            </w:pPr>
            <w:sdt>
              <w:sdtPr>
                <w:rPr>
                  <w:iCs/>
                </w:rPr>
                <w:id w:val="21431477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3CCB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ja</w:t>
            </w:r>
          </w:p>
        </w:tc>
        <w:tc>
          <w:tcPr>
            <w:tcW w:w="4752" w:type="dxa"/>
            <w:gridSpan w:val="6"/>
          </w:tcPr>
          <w:p w14:paraId="04D14378" w14:textId="414CF1A5" w:rsidR="00103CCB" w:rsidRPr="00103CCB" w:rsidRDefault="00303E3E" w:rsidP="00103CCB">
            <w:pPr>
              <w:rPr>
                <w:b/>
              </w:rPr>
            </w:pPr>
            <w:sdt>
              <w:sdtPr>
                <w:rPr>
                  <w:iCs/>
                </w:rPr>
                <w:id w:val="766038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3CCB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nein</w:t>
            </w:r>
          </w:p>
        </w:tc>
      </w:tr>
      <w:tr w:rsidR="00103CCB" w:rsidRPr="00A272D9" w14:paraId="25124691" w14:textId="77777777" w:rsidTr="0002186A">
        <w:tc>
          <w:tcPr>
            <w:tcW w:w="3168" w:type="dxa"/>
            <w:gridSpan w:val="2"/>
          </w:tcPr>
          <w:p w14:paraId="744DB37C" w14:textId="6993A0B2" w:rsidR="00103CCB" w:rsidRPr="00BF4191" w:rsidRDefault="00303E3E" w:rsidP="00103CCB">
            <w:pPr>
              <w:rPr>
                <w:iCs/>
              </w:rPr>
            </w:pPr>
            <w:sdt>
              <w:sdtPr>
                <w:rPr>
                  <w:iCs/>
                </w:rPr>
                <w:id w:val="-2047143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3CCB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Einrichtungen</w:t>
            </w:r>
          </w:p>
        </w:tc>
        <w:tc>
          <w:tcPr>
            <w:tcW w:w="3168" w:type="dxa"/>
            <w:gridSpan w:val="5"/>
          </w:tcPr>
          <w:p w14:paraId="63EB81B9" w14:textId="12EF38E6" w:rsidR="00103CCB" w:rsidRPr="00BF4191" w:rsidRDefault="00303E3E" w:rsidP="00103CCB">
            <w:pPr>
              <w:rPr>
                <w:iCs/>
              </w:rPr>
            </w:pPr>
            <w:sdt>
              <w:sdtPr>
                <w:rPr>
                  <w:iCs/>
                </w:rPr>
                <w:id w:val="20447103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3CCB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Material</w:t>
            </w:r>
          </w:p>
        </w:tc>
        <w:tc>
          <w:tcPr>
            <w:tcW w:w="3168" w:type="dxa"/>
            <w:gridSpan w:val="3"/>
          </w:tcPr>
          <w:p w14:paraId="20BA45BE" w14:textId="42C269D0" w:rsidR="00103CCB" w:rsidRPr="00BF4191" w:rsidRDefault="00303E3E" w:rsidP="00103CCB">
            <w:pPr>
              <w:rPr>
                <w:iCs/>
              </w:rPr>
            </w:pPr>
            <w:sdt>
              <w:sdtPr>
                <w:rPr>
                  <w:iCs/>
                </w:rPr>
                <w:id w:val="10807158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3CCB" w:rsidRPr="00BF419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03CCB">
              <w:rPr>
                <w:iCs/>
              </w:rPr>
              <w:t xml:space="preserve"> Personal</w:t>
            </w:r>
          </w:p>
        </w:tc>
      </w:tr>
      <w:tr w:rsidR="002678D5" w:rsidRPr="00A272D9" w14:paraId="52D61327" w14:textId="77777777" w:rsidTr="002678D5">
        <w:trPr>
          <w:trHeight w:val="170"/>
        </w:trPr>
        <w:tc>
          <w:tcPr>
            <w:tcW w:w="9504" w:type="dxa"/>
            <w:gridSpan w:val="10"/>
          </w:tcPr>
          <w:p w14:paraId="106A233A" w14:textId="77777777" w:rsidR="002678D5" w:rsidRPr="00BF4191" w:rsidRDefault="002678D5" w:rsidP="002678D5">
            <w:pPr>
              <w:pStyle w:val="Beschriftung"/>
              <w:spacing w:before="0" w:after="0"/>
              <w:rPr>
                <w:iCs/>
              </w:rPr>
            </w:pPr>
            <w:proofErr w:type="spellStart"/>
            <w:r w:rsidRPr="00DE27F9">
              <w:rPr>
                <w:u w:val="single"/>
              </w:rPr>
              <w:t>Hinweis</w:t>
            </w:r>
            <w:proofErr w:type="spellEnd"/>
            <w:r>
              <w:t xml:space="preserve">: </w:t>
            </w:r>
            <w:proofErr w:type="spellStart"/>
            <w:r>
              <w:t>Bei</w:t>
            </w:r>
            <w:proofErr w:type="spellEnd"/>
            <w:r>
              <w:t xml:space="preserve"> </w:t>
            </w:r>
            <w:proofErr w:type="spellStart"/>
            <w:r>
              <w:t>Inanspruchnahme</w:t>
            </w:r>
            <w:proofErr w:type="spellEnd"/>
            <w:r>
              <w:t xml:space="preserve"> von Personal, </w:t>
            </w:r>
            <w:proofErr w:type="spellStart"/>
            <w:r>
              <w:t>Einrichtungen</w:t>
            </w:r>
            <w:proofErr w:type="spellEnd"/>
            <w:r>
              <w:t xml:space="preserve"> und/</w:t>
            </w:r>
            <w:proofErr w:type="spellStart"/>
            <w:r>
              <w:t>oder</w:t>
            </w:r>
            <w:proofErr w:type="spellEnd"/>
            <w:r>
              <w:t xml:space="preserve"> Material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analog</w:t>
            </w:r>
            <w:proofErr w:type="spellEnd"/>
            <w:r>
              <w:t xml:space="preserve"> der </w:t>
            </w:r>
            <w:proofErr w:type="spellStart"/>
            <w:r>
              <w:t>beamtenrechtlichen</w:t>
            </w:r>
            <w:proofErr w:type="spellEnd"/>
            <w:r>
              <w:t xml:space="preserve"> </w:t>
            </w:r>
            <w:proofErr w:type="spellStart"/>
            <w:r>
              <w:t>Regelungen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Nutzungsentgelt</w:t>
            </w:r>
            <w:proofErr w:type="spellEnd"/>
            <w:r>
              <w:t xml:space="preserve"> zu </w:t>
            </w:r>
            <w:proofErr w:type="spellStart"/>
            <w:r>
              <w:t>entrichten</w:t>
            </w:r>
            <w:proofErr w:type="spellEnd"/>
            <w:r>
              <w:t>.</w:t>
            </w:r>
          </w:p>
        </w:tc>
      </w:tr>
      <w:tr w:rsidR="00DE27F9" w:rsidRPr="00A272D9" w14:paraId="14FF036F" w14:textId="77777777" w:rsidTr="00E63D3C">
        <w:tc>
          <w:tcPr>
            <w:tcW w:w="2376" w:type="dxa"/>
          </w:tcPr>
          <w:p w14:paraId="6A05D7FB" w14:textId="3EB6D2D0" w:rsidR="00DE27F9" w:rsidRPr="00DE27F9" w:rsidRDefault="00DE27F9" w:rsidP="00103CCB">
            <w:pPr>
              <w:rPr>
                <w:b/>
              </w:rPr>
            </w:pPr>
            <w:r w:rsidRPr="00DE27F9">
              <w:rPr>
                <w:b/>
              </w:rPr>
              <w:t>Höhe der Vergütung</w:t>
            </w:r>
          </w:p>
        </w:tc>
        <w:tc>
          <w:tcPr>
            <w:tcW w:w="7128" w:type="dxa"/>
            <w:gridSpan w:val="9"/>
          </w:tcPr>
          <w:p w14:paraId="73A82777" w14:textId="151AFF20" w:rsidR="00DE27F9" w:rsidRPr="00BF4191" w:rsidRDefault="00DE27F9" w:rsidP="00103CCB">
            <w:pPr>
              <w:rPr>
                <w:iCs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</w:tbl>
    <w:p w14:paraId="774A2FBD" w14:textId="77777777" w:rsidR="002678D5" w:rsidRDefault="002678D5" w:rsidP="00DE27F9">
      <w:pPr>
        <w:rPr>
          <w:sz w:val="16"/>
          <w:szCs w:val="16"/>
        </w:rPr>
      </w:pPr>
    </w:p>
    <w:tbl>
      <w:tblPr>
        <w:tblStyle w:val="UPB-Tabell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704"/>
        <w:gridCol w:w="701"/>
        <w:gridCol w:w="990"/>
        <w:gridCol w:w="1134"/>
        <w:gridCol w:w="3985"/>
      </w:tblGrid>
      <w:tr w:rsidR="00920816" w14:paraId="2E032E9E" w14:textId="77777777" w:rsidTr="00920816">
        <w:tc>
          <w:tcPr>
            <w:tcW w:w="5529" w:type="dxa"/>
            <w:gridSpan w:val="4"/>
          </w:tcPr>
          <w:p w14:paraId="775F838E" w14:textId="5F403B92" w:rsidR="00920816" w:rsidRDefault="00920816" w:rsidP="007452AF">
            <w:pPr>
              <w:pStyle w:val="Flietext"/>
              <w:rPr>
                <w:sz w:val="16"/>
                <w:szCs w:val="16"/>
              </w:rPr>
            </w:pPr>
            <w:proofErr w:type="spellStart"/>
            <w:r w:rsidRPr="00DE27F9">
              <w:rPr>
                <w:sz w:val="16"/>
                <w:szCs w:val="16"/>
              </w:rPr>
              <w:t>Mit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meiner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Unterschrift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bestätige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ich</w:t>
            </w:r>
            <w:proofErr w:type="spellEnd"/>
            <w:r w:rsidRPr="00DE27F9">
              <w:rPr>
                <w:sz w:val="16"/>
                <w:szCs w:val="16"/>
              </w:rPr>
              <w:t xml:space="preserve">, </w:t>
            </w:r>
            <w:proofErr w:type="spellStart"/>
            <w:r w:rsidRPr="00DE27F9">
              <w:rPr>
                <w:sz w:val="16"/>
                <w:szCs w:val="16"/>
              </w:rPr>
              <w:t>dass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eine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eindeutige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Trennung</w:t>
            </w:r>
            <w:proofErr w:type="spellEnd"/>
            <w:r w:rsidRPr="00DE27F9">
              <w:rPr>
                <w:sz w:val="16"/>
                <w:szCs w:val="16"/>
              </w:rPr>
              <w:t xml:space="preserve"> der </w:t>
            </w:r>
            <w:proofErr w:type="spellStart"/>
            <w:r w:rsidRPr="00DE27F9">
              <w:rPr>
                <w:sz w:val="16"/>
                <w:szCs w:val="16"/>
              </w:rPr>
              <w:t>Aufgaben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meiner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Nebentätigkeit</w:t>
            </w:r>
            <w:proofErr w:type="spellEnd"/>
            <w:r w:rsidRPr="00DE27F9">
              <w:rPr>
                <w:sz w:val="16"/>
                <w:szCs w:val="16"/>
              </w:rPr>
              <w:t xml:space="preserve"> von </w:t>
            </w:r>
            <w:proofErr w:type="spellStart"/>
            <w:r w:rsidRPr="00DE27F9">
              <w:rPr>
                <w:sz w:val="16"/>
                <w:szCs w:val="16"/>
              </w:rPr>
              <w:t>denen</w:t>
            </w:r>
            <w:proofErr w:type="spellEnd"/>
            <w:r w:rsidRPr="00DE27F9">
              <w:rPr>
                <w:sz w:val="16"/>
                <w:szCs w:val="16"/>
              </w:rPr>
              <w:t xml:space="preserve"> der Universität Paderborn </w:t>
            </w:r>
            <w:proofErr w:type="spellStart"/>
            <w:r w:rsidRPr="00DE27F9">
              <w:rPr>
                <w:sz w:val="16"/>
                <w:szCs w:val="16"/>
              </w:rPr>
              <w:t>gewährleistet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ist</w:t>
            </w:r>
            <w:proofErr w:type="spellEnd"/>
            <w:r w:rsidRPr="00DE27F9">
              <w:rPr>
                <w:sz w:val="16"/>
                <w:szCs w:val="16"/>
              </w:rPr>
              <w:t xml:space="preserve">. </w:t>
            </w:r>
            <w:proofErr w:type="spellStart"/>
            <w:r w:rsidRPr="00DE27F9">
              <w:rPr>
                <w:sz w:val="16"/>
                <w:szCs w:val="16"/>
              </w:rPr>
              <w:t>Ich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versichere</w:t>
            </w:r>
            <w:proofErr w:type="spellEnd"/>
            <w:r w:rsidRPr="00DE27F9">
              <w:rPr>
                <w:sz w:val="16"/>
                <w:szCs w:val="16"/>
              </w:rPr>
              <w:t xml:space="preserve"> die </w:t>
            </w:r>
            <w:proofErr w:type="spellStart"/>
            <w:r w:rsidRPr="00DE27F9">
              <w:rPr>
                <w:sz w:val="16"/>
                <w:szCs w:val="16"/>
              </w:rPr>
              <w:t>Vollständigkeit</w:t>
            </w:r>
            <w:proofErr w:type="spellEnd"/>
            <w:r w:rsidRPr="00DE27F9">
              <w:rPr>
                <w:sz w:val="16"/>
                <w:szCs w:val="16"/>
              </w:rPr>
              <w:t xml:space="preserve"> und </w:t>
            </w:r>
            <w:proofErr w:type="spellStart"/>
            <w:r w:rsidRPr="00DE27F9">
              <w:rPr>
                <w:sz w:val="16"/>
                <w:szCs w:val="16"/>
              </w:rPr>
              <w:t>Richtigkeit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meiner</w:t>
            </w:r>
            <w:proofErr w:type="spellEnd"/>
            <w:r w:rsidRPr="00DE27F9">
              <w:rPr>
                <w:sz w:val="16"/>
                <w:szCs w:val="16"/>
              </w:rPr>
              <w:t xml:space="preserve"> </w:t>
            </w:r>
            <w:proofErr w:type="spellStart"/>
            <w:r w:rsidRPr="00DE27F9">
              <w:rPr>
                <w:sz w:val="16"/>
                <w:szCs w:val="16"/>
              </w:rPr>
              <w:t>Angaben</w:t>
            </w:r>
            <w:proofErr w:type="spellEnd"/>
            <w:r w:rsidR="000A6BDB">
              <w:rPr>
                <w:sz w:val="16"/>
                <w:szCs w:val="16"/>
              </w:rPr>
              <w:t>.</w:t>
            </w:r>
          </w:p>
        </w:tc>
        <w:tc>
          <w:tcPr>
            <w:tcW w:w="3985" w:type="dxa"/>
          </w:tcPr>
          <w:p w14:paraId="6F93EFB4" w14:textId="4F2BFB1F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  <w:p w14:paraId="654DB37E" w14:textId="77777777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  <w:p w14:paraId="04A7A21F" w14:textId="195FC6E7" w:rsidR="00920816" w:rsidRDefault="00920816" w:rsidP="00920816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</w:t>
            </w:r>
          </w:p>
        </w:tc>
      </w:tr>
      <w:tr w:rsidR="008B1254" w14:paraId="4A184448" w14:textId="77777777" w:rsidTr="00920816">
        <w:tc>
          <w:tcPr>
            <w:tcW w:w="2704" w:type="dxa"/>
          </w:tcPr>
          <w:p w14:paraId="2C910198" w14:textId="4AC795B2" w:rsidR="008B1254" w:rsidRPr="00CA4319" w:rsidRDefault="008B1254" w:rsidP="00920816">
            <w:pPr>
              <w:pStyle w:val="Flietext"/>
            </w:pPr>
          </w:p>
        </w:tc>
        <w:tc>
          <w:tcPr>
            <w:tcW w:w="701" w:type="dxa"/>
          </w:tcPr>
          <w:p w14:paraId="2DAF2C49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442A624" w14:textId="484EFAA3" w:rsidR="008B1254" w:rsidRPr="008B1254" w:rsidRDefault="008B1254" w:rsidP="001322C4">
            <w:pPr>
              <w:pStyle w:val="Flietext"/>
              <w:rPr>
                <w:sz w:val="16"/>
                <w:szCs w:val="16"/>
                <w:lang w:val="de-DE"/>
              </w:rPr>
            </w:pPr>
          </w:p>
        </w:tc>
        <w:tc>
          <w:tcPr>
            <w:tcW w:w="1134" w:type="dxa"/>
          </w:tcPr>
          <w:p w14:paraId="7BEC80B3" w14:textId="77777777" w:rsidR="008B1254" w:rsidRPr="008B1254" w:rsidRDefault="008B1254" w:rsidP="007452AF">
            <w:pPr>
              <w:pStyle w:val="Flietext"/>
              <w:rPr>
                <w:sz w:val="16"/>
                <w:szCs w:val="16"/>
                <w:lang w:val="de-DE"/>
              </w:rPr>
            </w:pPr>
          </w:p>
        </w:tc>
        <w:tc>
          <w:tcPr>
            <w:tcW w:w="3985" w:type="dxa"/>
          </w:tcPr>
          <w:p w14:paraId="3B125A20" w14:textId="21D53EB7" w:rsidR="008B1254" w:rsidRPr="008B1254" w:rsidRDefault="00920816" w:rsidP="007452AF">
            <w:pPr>
              <w:pStyle w:val="Flietext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</w:rPr>
              <w:t>Beschäftigte</w:t>
            </w:r>
            <w:proofErr w:type="spellEnd"/>
            <w:r>
              <w:rPr>
                <w:sz w:val="16"/>
                <w:szCs w:val="16"/>
              </w:rPr>
              <w:t>*r</w:t>
            </w:r>
          </w:p>
        </w:tc>
      </w:tr>
      <w:tr w:rsidR="00920816" w14:paraId="4D75219D" w14:textId="77777777" w:rsidTr="002F22F0">
        <w:tc>
          <w:tcPr>
            <w:tcW w:w="9514" w:type="dxa"/>
            <w:gridSpan w:val="5"/>
          </w:tcPr>
          <w:p w14:paraId="649BF14B" w14:textId="21DBA6EE" w:rsidR="00920816" w:rsidRDefault="00920816" w:rsidP="00920816">
            <w:pPr>
              <w:pStyle w:val="Flietex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Stellungnahme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Fachvorgesetzte</w:t>
            </w:r>
            <w:proofErr w:type="spellEnd"/>
            <w:r>
              <w:rPr>
                <w:sz w:val="16"/>
                <w:szCs w:val="16"/>
              </w:rPr>
              <w:t>*r/Dekan*in:</w:t>
            </w:r>
          </w:p>
          <w:p w14:paraId="775CAEDF" w14:textId="77777777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  <w:p w14:paraId="63018C6D" w14:textId="473524E2" w:rsidR="00920816" w:rsidRPr="008B1254" w:rsidRDefault="00920816" w:rsidP="00920816">
            <w:pPr>
              <w:pStyle w:val="Flietext"/>
              <w:rPr>
                <w:sz w:val="16"/>
                <w:szCs w:val="16"/>
                <w:lang w:val="de-DE"/>
              </w:rPr>
            </w:pPr>
            <w:proofErr w:type="spellStart"/>
            <w:r w:rsidRPr="00920816">
              <w:rPr>
                <w:sz w:val="16"/>
                <w:szCs w:val="16"/>
              </w:rPr>
              <w:t>Durch</w:t>
            </w:r>
            <w:proofErr w:type="spellEnd"/>
            <w:r w:rsidRPr="00920816">
              <w:rPr>
                <w:sz w:val="16"/>
                <w:szCs w:val="16"/>
              </w:rPr>
              <w:t xml:space="preserve"> </w:t>
            </w:r>
            <w:proofErr w:type="spellStart"/>
            <w:r w:rsidRPr="00920816">
              <w:rPr>
                <w:sz w:val="16"/>
                <w:szCs w:val="16"/>
              </w:rPr>
              <w:t>Ausübung</w:t>
            </w:r>
            <w:proofErr w:type="spellEnd"/>
            <w:r w:rsidRPr="00920816">
              <w:rPr>
                <w:sz w:val="16"/>
                <w:szCs w:val="16"/>
              </w:rPr>
              <w:t xml:space="preserve"> der </w:t>
            </w:r>
            <w:proofErr w:type="spellStart"/>
            <w:r w:rsidRPr="00920816">
              <w:rPr>
                <w:sz w:val="16"/>
                <w:szCs w:val="16"/>
              </w:rPr>
              <w:t>angezeigten</w:t>
            </w:r>
            <w:proofErr w:type="spellEnd"/>
            <w:r w:rsidRPr="00920816">
              <w:rPr>
                <w:sz w:val="16"/>
                <w:szCs w:val="16"/>
              </w:rPr>
              <w:t xml:space="preserve"> </w:t>
            </w:r>
            <w:proofErr w:type="spellStart"/>
            <w:r w:rsidRPr="00920816">
              <w:rPr>
                <w:sz w:val="16"/>
                <w:szCs w:val="16"/>
              </w:rPr>
              <w:t>Nebentätigkeit</w:t>
            </w:r>
            <w:proofErr w:type="spellEnd"/>
            <w:r w:rsidRPr="00920816">
              <w:rPr>
                <w:sz w:val="16"/>
                <w:szCs w:val="16"/>
              </w:rPr>
              <w:t xml:space="preserve"> </w:t>
            </w:r>
            <w:proofErr w:type="spellStart"/>
            <w:r w:rsidRPr="00920816">
              <w:rPr>
                <w:sz w:val="16"/>
                <w:szCs w:val="16"/>
              </w:rPr>
              <w:t>werden</w:t>
            </w:r>
            <w:proofErr w:type="spellEnd"/>
            <w:r w:rsidRPr="00920816">
              <w:rPr>
                <w:sz w:val="16"/>
                <w:szCs w:val="16"/>
              </w:rPr>
              <w:t xml:space="preserve"> die </w:t>
            </w:r>
            <w:proofErr w:type="spellStart"/>
            <w:r w:rsidRPr="00920816">
              <w:rPr>
                <w:sz w:val="16"/>
                <w:szCs w:val="16"/>
              </w:rPr>
              <w:t>Erfüllung</w:t>
            </w:r>
            <w:proofErr w:type="spellEnd"/>
            <w:r w:rsidRPr="00920816">
              <w:rPr>
                <w:sz w:val="16"/>
                <w:szCs w:val="16"/>
              </w:rPr>
              <w:t xml:space="preserve"> der </w:t>
            </w:r>
            <w:proofErr w:type="spellStart"/>
            <w:r w:rsidRPr="00920816">
              <w:rPr>
                <w:sz w:val="16"/>
                <w:szCs w:val="16"/>
              </w:rPr>
              <w:t>arbeit</w:t>
            </w:r>
            <w:r w:rsidR="000A6BDB">
              <w:rPr>
                <w:sz w:val="16"/>
                <w:szCs w:val="16"/>
              </w:rPr>
              <w:t>s</w:t>
            </w:r>
            <w:r w:rsidRPr="00920816">
              <w:rPr>
                <w:sz w:val="16"/>
                <w:szCs w:val="16"/>
              </w:rPr>
              <w:t>vertraglichen</w:t>
            </w:r>
            <w:proofErr w:type="spellEnd"/>
            <w:r w:rsidRPr="00920816">
              <w:rPr>
                <w:sz w:val="16"/>
                <w:szCs w:val="16"/>
              </w:rPr>
              <w:t xml:space="preserve"> </w:t>
            </w:r>
            <w:proofErr w:type="spellStart"/>
            <w:r w:rsidRPr="00920816">
              <w:rPr>
                <w:sz w:val="16"/>
                <w:szCs w:val="16"/>
              </w:rPr>
              <w:t>Pflichten</w:t>
            </w:r>
            <w:proofErr w:type="spellEnd"/>
            <w:r w:rsidRPr="00920816">
              <w:rPr>
                <w:sz w:val="16"/>
                <w:szCs w:val="16"/>
              </w:rPr>
              <w:t xml:space="preserve"> und/</w:t>
            </w:r>
            <w:proofErr w:type="spellStart"/>
            <w:r w:rsidRPr="00920816">
              <w:rPr>
                <w:sz w:val="16"/>
                <w:szCs w:val="16"/>
              </w:rPr>
              <w:t>oder</w:t>
            </w:r>
            <w:proofErr w:type="spellEnd"/>
            <w:r w:rsidRPr="00920816">
              <w:rPr>
                <w:sz w:val="16"/>
                <w:szCs w:val="16"/>
              </w:rPr>
              <w:t xml:space="preserve"> </w:t>
            </w:r>
            <w:proofErr w:type="spellStart"/>
            <w:r w:rsidRPr="00920816">
              <w:rPr>
                <w:sz w:val="16"/>
                <w:szCs w:val="16"/>
              </w:rPr>
              <w:t>berechtigte</w:t>
            </w:r>
            <w:proofErr w:type="spellEnd"/>
            <w:r w:rsidRPr="00920816">
              <w:rPr>
                <w:sz w:val="16"/>
                <w:szCs w:val="16"/>
              </w:rPr>
              <w:t xml:space="preserve"> </w:t>
            </w:r>
            <w:proofErr w:type="spellStart"/>
            <w:r w:rsidRPr="00920816">
              <w:rPr>
                <w:sz w:val="16"/>
                <w:szCs w:val="16"/>
              </w:rPr>
              <w:t>Interessen</w:t>
            </w:r>
            <w:proofErr w:type="spellEnd"/>
            <w:r w:rsidRPr="00920816">
              <w:rPr>
                <w:sz w:val="16"/>
                <w:szCs w:val="16"/>
              </w:rPr>
              <w:t xml:space="preserve"> der Universität </w:t>
            </w:r>
            <w:r>
              <w:rPr>
                <w:sz w:val="16"/>
                <w:szCs w:val="16"/>
              </w:rPr>
              <w:t>Paderborn</w:t>
            </w:r>
            <w:r w:rsidRPr="00920816">
              <w:rPr>
                <w:sz w:val="16"/>
                <w:szCs w:val="16"/>
              </w:rPr>
              <w:t xml:space="preserve"> </w:t>
            </w:r>
            <w:proofErr w:type="spellStart"/>
            <w:r w:rsidRPr="00920816">
              <w:rPr>
                <w:sz w:val="16"/>
                <w:szCs w:val="16"/>
              </w:rPr>
              <w:t>nicht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20816">
              <w:rPr>
                <w:sz w:val="16"/>
                <w:szCs w:val="16"/>
              </w:rPr>
              <w:t>beeinträchtigt</w:t>
            </w:r>
            <w:proofErr w:type="spellEnd"/>
            <w:r w:rsidRPr="00920816">
              <w:rPr>
                <w:sz w:val="16"/>
                <w:szCs w:val="16"/>
              </w:rPr>
              <w:t>.</w:t>
            </w:r>
          </w:p>
        </w:tc>
      </w:tr>
      <w:tr w:rsidR="00920816" w14:paraId="5F571B53" w14:textId="77777777" w:rsidTr="00920816">
        <w:tc>
          <w:tcPr>
            <w:tcW w:w="2704" w:type="dxa"/>
          </w:tcPr>
          <w:p w14:paraId="6147478F" w14:textId="77777777" w:rsidR="00303E3E" w:rsidRDefault="00303E3E" w:rsidP="00920816">
            <w:pPr>
              <w:pStyle w:val="Flietext"/>
              <w:rPr>
                <w:sz w:val="16"/>
                <w:szCs w:val="16"/>
              </w:rPr>
            </w:pPr>
          </w:p>
          <w:p w14:paraId="4556AF50" w14:textId="76C0E612" w:rsidR="00920816" w:rsidRPr="005142F1" w:rsidRDefault="00920816" w:rsidP="00920816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</w:t>
            </w:r>
          </w:p>
        </w:tc>
        <w:tc>
          <w:tcPr>
            <w:tcW w:w="2825" w:type="dxa"/>
            <w:gridSpan w:val="3"/>
          </w:tcPr>
          <w:p w14:paraId="2BC0B505" w14:textId="77777777" w:rsidR="00920816" w:rsidRDefault="00920816" w:rsidP="00920816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3985" w:type="dxa"/>
          </w:tcPr>
          <w:p w14:paraId="4D5FD92B" w14:textId="77777777" w:rsidR="00303E3E" w:rsidRDefault="00303E3E" w:rsidP="00920816">
            <w:pPr>
              <w:pStyle w:val="Flietext"/>
              <w:jc w:val="left"/>
              <w:rPr>
                <w:sz w:val="16"/>
                <w:szCs w:val="16"/>
              </w:rPr>
            </w:pPr>
          </w:p>
          <w:p w14:paraId="19BF6A20" w14:textId="10E21C2E" w:rsidR="00920816" w:rsidRPr="00863AB2" w:rsidRDefault="00920816" w:rsidP="00920816">
            <w:pPr>
              <w:pStyle w:val="Flietext"/>
              <w:jc w:val="left"/>
              <w:rPr>
                <w:b/>
                <w:sz w:val="16"/>
                <w:szCs w:val="16"/>
                <w:lang w:val="de-DE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_______________________________________</w:t>
            </w:r>
          </w:p>
        </w:tc>
      </w:tr>
      <w:tr w:rsidR="00920816" w14:paraId="4703B6E1" w14:textId="77777777" w:rsidTr="00920816">
        <w:tc>
          <w:tcPr>
            <w:tcW w:w="2704" w:type="dxa"/>
          </w:tcPr>
          <w:p w14:paraId="3A98A1C6" w14:textId="0E271AE2" w:rsidR="00920816" w:rsidRDefault="00920816" w:rsidP="00615452">
            <w:pPr>
              <w:pStyle w:val="Flietex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Fachvorgesetzte</w:t>
            </w:r>
            <w:proofErr w:type="spellEnd"/>
            <w:r>
              <w:rPr>
                <w:sz w:val="16"/>
                <w:szCs w:val="16"/>
              </w:rPr>
              <w:t>*r</w:t>
            </w:r>
          </w:p>
        </w:tc>
        <w:tc>
          <w:tcPr>
            <w:tcW w:w="2825" w:type="dxa"/>
            <w:gridSpan w:val="3"/>
          </w:tcPr>
          <w:p w14:paraId="0C82EBB2" w14:textId="77777777" w:rsidR="00920816" w:rsidRDefault="00920816" w:rsidP="00615452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3985" w:type="dxa"/>
          </w:tcPr>
          <w:p w14:paraId="7B74B2FE" w14:textId="6334D6E8" w:rsidR="00920816" w:rsidRPr="008B1254" w:rsidRDefault="00920816" w:rsidP="00A25FDD">
            <w:pPr>
              <w:pStyle w:val="Flietext"/>
              <w:rPr>
                <w:sz w:val="16"/>
                <w:szCs w:val="16"/>
                <w:lang w:val="de-DE"/>
              </w:rPr>
            </w:pPr>
            <w:r w:rsidRPr="008B1254">
              <w:rPr>
                <w:sz w:val="16"/>
                <w:szCs w:val="16"/>
                <w:lang w:val="de-DE"/>
              </w:rPr>
              <w:t>Dekan*in/Leiter*in des</w:t>
            </w:r>
            <w:r>
              <w:rPr>
                <w:sz w:val="16"/>
                <w:szCs w:val="16"/>
                <w:lang w:val="de-DE"/>
              </w:rPr>
              <w:t xml:space="preserve"> </w:t>
            </w:r>
            <w:r w:rsidR="00A25FDD">
              <w:rPr>
                <w:sz w:val="16"/>
                <w:szCs w:val="16"/>
                <w:lang w:val="de-DE"/>
              </w:rPr>
              <w:t>Bereichs</w:t>
            </w:r>
          </w:p>
        </w:tc>
      </w:tr>
    </w:tbl>
    <w:p w14:paraId="179B59B0" w14:textId="77777777" w:rsidR="00920816" w:rsidRDefault="00920816" w:rsidP="00863AB2">
      <w:pPr>
        <w:pStyle w:val="Flietext"/>
        <w:rPr>
          <w:b/>
          <w:sz w:val="16"/>
          <w:szCs w:val="16"/>
          <w:lang w:val="de-DE"/>
        </w:rPr>
      </w:pPr>
    </w:p>
    <w:p w14:paraId="5B328B54" w14:textId="6F92C23B" w:rsidR="008B1254" w:rsidRPr="00DE27F9" w:rsidRDefault="00DE27F9" w:rsidP="00863AB2">
      <w:pPr>
        <w:pStyle w:val="Flietext"/>
        <w:rPr>
          <w:b/>
          <w:sz w:val="16"/>
          <w:szCs w:val="16"/>
          <w:lang w:val="de-DE"/>
        </w:rPr>
      </w:pPr>
      <w:r w:rsidRPr="00DE27F9">
        <w:rPr>
          <w:b/>
          <w:sz w:val="16"/>
          <w:szCs w:val="16"/>
          <w:lang w:val="de-DE"/>
        </w:rPr>
        <w:t xml:space="preserve">Hinweise und Regelungen zur Anzeige von Nebentätigkeiten entnehmen Sie bitte den Hinweisen zu Nebentätigkeiten der Tarifbeschäftigten. </w:t>
      </w:r>
      <w:r w:rsidR="005456B0">
        <w:rPr>
          <w:b/>
          <w:sz w:val="16"/>
          <w:szCs w:val="16"/>
          <w:lang w:val="de-DE"/>
        </w:rPr>
        <w:t>I</w:t>
      </w:r>
      <w:r w:rsidRPr="00DE27F9">
        <w:rPr>
          <w:b/>
          <w:sz w:val="16"/>
          <w:szCs w:val="16"/>
          <w:lang w:val="de-DE"/>
        </w:rPr>
        <w:t xml:space="preserve">n der Regel </w:t>
      </w:r>
      <w:r w:rsidR="005456B0">
        <w:rPr>
          <w:b/>
          <w:sz w:val="16"/>
          <w:szCs w:val="16"/>
          <w:lang w:val="de-DE"/>
        </w:rPr>
        <w:t xml:space="preserve">erfolgt </w:t>
      </w:r>
      <w:r w:rsidRPr="00DE27F9">
        <w:rPr>
          <w:b/>
          <w:sz w:val="16"/>
          <w:szCs w:val="16"/>
          <w:lang w:val="de-DE"/>
        </w:rPr>
        <w:t xml:space="preserve">keine Rückmeldung zur Anzeige. </w:t>
      </w:r>
    </w:p>
    <w:sectPr w:rsidR="008B1254" w:rsidRPr="00DE27F9" w:rsidSect="00920816">
      <w:headerReference w:type="default" r:id="rId11"/>
      <w:footerReference w:type="default" r:id="rId12"/>
      <w:pgSz w:w="11906" w:h="16838" w:code="9"/>
      <w:pgMar w:top="2126" w:right="1038" w:bottom="1134" w:left="1344" w:header="397" w:footer="47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A86A2" w16cex:dateUtc="2024-12-16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609F06" w16cid:durableId="2B28E644"/>
  <w16cid:commentId w16cid:paraId="30EB1E8B" w16cid:durableId="2B2902ED"/>
  <w16cid:commentId w16cid:paraId="0F3B6A96" w16cid:durableId="2B0A86A2"/>
  <w16cid:commentId w16cid:paraId="6A7D21E8" w16cid:durableId="2B0A7E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A15F8" w14:textId="77777777" w:rsidR="00BF4191" w:rsidRDefault="00BF4191" w:rsidP="003D3894">
      <w:r>
        <w:separator/>
      </w:r>
    </w:p>
  </w:endnote>
  <w:endnote w:type="continuationSeparator" w:id="0">
    <w:p w14:paraId="2188CAAC" w14:textId="77777777" w:rsidR="00BF4191" w:rsidRDefault="00BF4191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8F8FD" w14:textId="6B946499" w:rsidR="00BF4191" w:rsidRDefault="00BF4191" w:rsidP="006C5F1A">
    <w:pPr>
      <w:pStyle w:val="Fuzeile"/>
    </w:pPr>
  </w:p>
  <w:sdt>
    <w:sdtPr>
      <w:id w:val="1065140090"/>
      <w:lock w:val="sdtContentLocked"/>
      <w:placeholder>
        <w:docPart w:val="727D337F37C042C984F17F45B4FC7EF6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BF4191" w:rsidRPr="0038736C" w14:paraId="14F89120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8FDA541BF5A9468091FD8C9C7370F20E"/>
                </w:placeholder>
              </w:sdtPr>
              <w:sdtEndPr/>
              <w:sdtContent>
                <w:p w14:paraId="6CE4A8CC" w14:textId="61C77294" w:rsidR="00BF4191" w:rsidRPr="00882E11" w:rsidRDefault="00303E3E" w:rsidP="00DE27F9">
                  <w:pPr>
                    <w:pStyle w:val="Fuzeile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alias w:val="Kurztitel"/>
                      <w:tag w:val="Kurzfassung"/>
                      <w:id w:val="47423641"/>
                      <w:placeholder>
                        <w:docPart w:val="1ADF1044203942DA85C50BCC44713115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 w:rsidR="00DE27F9">
                        <w:rPr>
                          <w:lang w:val="de-DE"/>
                        </w:rPr>
                        <w:t>Nebentätigkeitsanzeige</w:t>
                      </w:r>
                    </w:sdtContent>
                  </w:sdt>
                  <w:r w:rsidR="00BF4191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rPr>
                        <w:lang w:val="de-DE"/>
                      </w:rPr>
                      <w:alias w:val="Abteilung"/>
                      <w:tag w:val="Firma"/>
                      <w:id w:val="-680039827"/>
                      <w:placeholder>
                        <w:docPart w:val="9458E312D2C6496A8DD287A34534DCA7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BF4191" w:rsidRPr="008E41CB">
                        <w:rPr>
                          <w:lang w:val="de-DE"/>
                        </w:rPr>
                        <w:t>Personal</w:t>
                      </w:r>
                      <w:r w:rsidR="00BF4191">
                        <w:rPr>
                          <w:lang w:val="de-DE"/>
                        </w:rPr>
                        <w:t>dezernat</w:t>
                      </w:r>
                    </w:sdtContent>
                  </w:sdt>
                  <w:r w:rsidR="00BF4191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alias w:val="Datum"/>
                      <w:tag w:val="Veröffentlichungsdatum"/>
                      <w:id w:val="1914896667"/>
                      <w:placeholder>
                        <w:docPart w:val="9C3E4EDC746D4CE886505F381BE96BFA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01-01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roofErr w:type="spellStart"/>
                      <w:r w:rsidR="00444ED2">
                        <w:t>Januar</w:t>
                      </w:r>
                      <w:proofErr w:type="spellEnd"/>
                      <w:r w:rsidR="00444ED2">
                        <w:rPr>
                          <w:lang w:val="de-DE"/>
                        </w:rPr>
                        <w:t xml:space="preserve"> 2025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665D4DAF7BAC4B9889C8BC5281FAEA6D"/>
              </w:placeholder>
            </w:sdtPr>
            <w:sdtEndPr/>
            <w:sdtContent>
              <w:tc>
                <w:tcPr>
                  <w:tcW w:w="250" w:type="pct"/>
                </w:tcPr>
                <w:p w14:paraId="1B2C7E5E" w14:textId="578500A7" w:rsidR="00BF4191" w:rsidRPr="0038736C" w:rsidRDefault="00BF4191" w:rsidP="00937B24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303E3E">
                    <w:rPr>
                      <w:noProof/>
                    </w:rPr>
                    <w:instrText>1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2D0F2B">
                    <w:rPr>
                      <w:noProof/>
                    </w:rPr>
                    <w:instrText>2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1EE43C36" w14:textId="693468F6" w:rsidR="00BF4191" w:rsidRDefault="00303E3E" w:rsidP="001D6652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5A94F" w14:textId="77777777" w:rsidR="00BF4191" w:rsidRDefault="00BF4191" w:rsidP="008B5B67">
      <w:pPr>
        <w:ind w:left="306" w:right="7768"/>
      </w:pPr>
      <w:r>
        <w:separator/>
      </w:r>
    </w:p>
  </w:footnote>
  <w:footnote w:type="continuationSeparator" w:id="0">
    <w:p w14:paraId="12CC5EE2" w14:textId="77777777" w:rsidR="00BF4191" w:rsidRDefault="00BF4191" w:rsidP="003D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412A" w14:textId="77777777" w:rsidR="00BF4191" w:rsidRDefault="00BF4191">
    <w:pPr>
      <w:pStyle w:val="Kopfzeile"/>
    </w:pPr>
  </w:p>
  <w:sdt>
    <w:sdtPr>
      <w:id w:val="-843161276"/>
      <w:lock w:val="sdtContentLocked"/>
      <w:placeholder>
        <w:docPart w:val="E2B89F770591469596392234E417CFC3"/>
      </w:placeholder>
    </w:sdtPr>
    <w:sdtEndPr/>
    <w:sdtContent>
      <w:p w14:paraId="2D5ABA3B" w14:textId="77777777" w:rsidR="00BF4191" w:rsidRDefault="00BF4191">
        <w:pPr>
          <w:pStyle w:val="Kopfzeile"/>
        </w:pPr>
        <w:r>
          <w:rPr>
            <w:noProof/>
            <w:lang w:val="de-DE" w:eastAsia="de-DE"/>
          </w:rPr>
          <w:drawing>
            <wp:anchor distT="0" distB="0" distL="114300" distR="114300" simplePos="0" relativeHeight="251664384" behindDoc="1" locked="1" layoutInCell="1" allowOverlap="1" wp14:anchorId="099BC3B5" wp14:editId="37AFA642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de-DE" w:eastAsia="de-DE"/>
          </w:rPr>
          <w:drawing>
            <wp:anchor distT="0" distB="0" distL="114300" distR="114300" simplePos="0" relativeHeight="251663360" behindDoc="1" locked="1" layoutInCell="1" allowOverlap="1" wp14:anchorId="688A11F5" wp14:editId="13DFD7FF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9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B4E6843A"/>
    <w:styleLink w:val="zzzListeCheckliste"/>
    <w:lvl w:ilvl="0">
      <w:start w:val="1"/>
      <w:numFmt w:val="bullet"/>
      <w:pStyle w:val="Checkliste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F412DBC"/>
    <w:multiLevelType w:val="hybridMultilevel"/>
    <w:tmpl w:val="B77CB380"/>
    <w:lvl w:ilvl="0" w:tplc="5EF0A1B2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4" w:hanging="360"/>
      </w:pPr>
    </w:lvl>
    <w:lvl w:ilvl="2" w:tplc="0809001B" w:tentative="1">
      <w:start w:val="1"/>
      <w:numFmt w:val="lowerRoman"/>
      <w:lvlText w:val="%3."/>
      <w:lvlJc w:val="right"/>
      <w:pPr>
        <w:ind w:left="2414" w:hanging="180"/>
      </w:pPr>
    </w:lvl>
    <w:lvl w:ilvl="3" w:tplc="0809000F" w:tentative="1">
      <w:start w:val="1"/>
      <w:numFmt w:val="decimal"/>
      <w:lvlText w:val="%4."/>
      <w:lvlJc w:val="left"/>
      <w:pPr>
        <w:ind w:left="3134" w:hanging="360"/>
      </w:pPr>
    </w:lvl>
    <w:lvl w:ilvl="4" w:tplc="08090019" w:tentative="1">
      <w:start w:val="1"/>
      <w:numFmt w:val="lowerLetter"/>
      <w:lvlText w:val="%5."/>
      <w:lvlJc w:val="left"/>
      <w:pPr>
        <w:ind w:left="3854" w:hanging="360"/>
      </w:pPr>
    </w:lvl>
    <w:lvl w:ilvl="5" w:tplc="0809001B" w:tentative="1">
      <w:start w:val="1"/>
      <w:numFmt w:val="lowerRoman"/>
      <w:lvlText w:val="%6."/>
      <w:lvlJc w:val="right"/>
      <w:pPr>
        <w:ind w:left="4574" w:hanging="180"/>
      </w:pPr>
    </w:lvl>
    <w:lvl w:ilvl="6" w:tplc="0809000F" w:tentative="1">
      <w:start w:val="1"/>
      <w:numFmt w:val="decimal"/>
      <w:lvlText w:val="%7."/>
      <w:lvlJc w:val="left"/>
      <w:pPr>
        <w:ind w:left="5294" w:hanging="360"/>
      </w:pPr>
    </w:lvl>
    <w:lvl w:ilvl="7" w:tplc="08090019" w:tentative="1">
      <w:start w:val="1"/>
      <w:numFmt w:val="lowerLetter"/>
      <w:lvlText w:val="%8."/>
      <w:lvlJc w:val="left"/>
      <w:pPr>
        <w:ind w:left="6014" w:hanging="360"/>
      </w:pPr>
    </w:lvl>
    <w:lvl w:ilvl="8" w:tplc="0809001B" w:tentative="1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11"/>
    <w:rsid w:val="00005C6F"/>
    <w:rsid w:val="0006333F"/>
    <w:rsid w:val="000760F8"/>
    <w:rsid w:val="00082F1B"/>
    <w:rsid w:val="0008413A"/>
    <w:rsid w:val="000A6BDB"/>
    <w:rsid w:val="000B1307"/>
    <w:rsid w:val="000B435A"/>
    <w:rsid w:val="000C1CA8"/>
    <w:rsid w:val="000C3AB1"/>
    <w:rsid w:val="000C7443"/>
    <w:rsid w:val="000D3462"/>
    <w:rsid w:val="000D6E48"/>
    <w:rsid w:val="000E0F1E"/>
    <w:rsid w:val="000E3CB1"/>
    <w:rsid w:val="000E3D04"/>
    <w:rsid w:val="001012D2"/>
    <w:rsid w:val="00103CCB"/>
    <w:rsid w:val="00127EB3"/>
    <w:rsid w:val="00131B34"/>
    <w:rsid w:val="001322C4"/>
    <w:rsid w:val="001369EB"/>
    <w:rsid w:val="00140CB4"/>
    <w:rsid w:val="00141A07"/>
    <w:rsid w:val="001476C4"/>
    <w:rsid w:val="00153B63"/>
    <w:rsid w:val="00157919"/>
    <w:rsid w:val="00160D94"/>
    <w:rsid w:val="001723B4"/>
    <w:rsid w:val="00174736"/>
    <w:rsid w:val="00186DAF"/>
    <w:rsid w:val="00186EEA"/>
    <w:rsid w:val="00187281"/>
    <w:rsid w:val="001935EE"/>
    <w:rsid w:val="00197D31"/>
    <w:rsid w:val="001A6679"/>
    <w:rsid w:val="001B4E0C"/>
    <w:rsid w:val="001C68E8"/>
    <w:rsid w:val="001C6CDE"/>
    <w:rsid w:val="001D6652"/>
    <w:rsid w:val="001D6BAB"/>
    <w:rsid w:val="001E73D1"/>
    <w:rsid w:val="001F0119"/>
    <w:rsid w:val="002024B1"/>
    <w:rsid w:val="0021415C"/>
    <w:rsid w:val="00222B95"/>
    <w:rsid w:val="00226A05"/>
    <w:rsid w:val="00235C20"/>
    <w:rsid w:val="00240692"/>
    <w:rsid w:val="002408F8"/>
    <w:rsid w:val="002521CF"/>
    <w:rsid w:val="00267732"/>
    <w:rsid w:val="002678D5"/>
    <w:rsid w:val="00273EBC"/>
    <w:rsid w:val="00277118"/>
    <w:rsid w:val="002861E0"/>
    <w:rsid w:val="00286806"/>
    <w:rsid w:val="002A2803"/>
    <w:rsid w:val="002C13D3"/>
    <w:rsid w:val="002C5629"/>
    <w:rsid w:val="002C706F"/>
    <w:rsid w:val="002D0B66"/>
    <w:rsid w:val="002D0F2B"/>
    <w:rsid w:val="002F2BC0"/>
    <w:rsid w:val="002F5AEB"/>
    <w:rsid w:val="00303E3E"/>
    <w:rsid w:val="00312C38"/>
    <w:rsid w:val="00313707"/>
    <w:rsid w:val="00314E0C"/>
    <w:rsid w:val="003207AC"/>
    <w:rsid w:val="00333027"/>
    <w:rsid w:val="003337BD"/>
    <w:rsid w:val="00335901"/>
    <w:rsid w:val="0034640B"/>
    <w:rsid w:val="0035625E"/>
    <w:rsid w:val="0036069F"/>
    <w:rsid w:val="00366210"/>
    <w:rsid w:val="00367C16"/>
    <w:rsid w:val="0038328D"/>
    <w:rsid w:val="003833E0"/>
    <w:rsid w:val="0038736C"/>
    <w:rsid w:val="00391559"/>
    <w:rsid w:val="003A4918"/>
    <w:rsid w:val="003A4CC6"/>
    <w:rsid w:val="003A62F9"/>
    <w:rsid w:val="003B0E8B"/>
    <w:rsid w:val="003B5245"/>
    <w:rsid w:val="003D3894"/>
    <w:rsid w:val="003D666D"/>
    <w:rsid w:val="003D7348"/>
    <w:rsid w:val="003F78DC"/>
    <w:rsid w:val="00405A7B"/>
    <w:rsid w:val="00410875"/>
    <w:rsid w:val="0041704E"/>
    <w:rsid w:val="004371F3"/>
    <w:rsid w:val="00441F1E"/>
    <w:rsid w:val="00444ED2"/>
    <w:rsid w:val="00456A94"/>
    <w:rsid w:val="0046293C"/>
    <w:rsid w:val="00485D7E"/>
    <w:rsid w:val="00486D14"/>
    <w:rsid w:val="0049613F"/>
    <w:rsid w:val="004A071C"/>
    <w:rsid w:val="004B2A0A"/>
    <w:rsid w:val="004C145D"/>
    <w:rsid w:val="004D5FA4"/>
    <w:rsid w:val="00510C8E"/>
    <w:rsid w:val="00513CD3"/>
    <w:rsid w:val="005142F1"/>
    <w:rsid w:val="00524261"/>
    <w:rsid w:val="005456B0"/>
    <w:rsid w:val="00564962"/>
    <w:rsid w:val="00566734"/>
    <w:rsid w:val="0058065D"/>
    <w:rsid w:val="00590E74"/>
    <w:rsid w:val="005A0BF6"/>
    <w:rsid w:val="005A75A4"/>
    <w:rsid w:val="005B0A8E"/>
    <w:rsid w:val="005C298B"/>
    <w:rsid w:val="005C3925"/>
    <w:rsid w:val="005C72C7"/>
    <w:rsid w:val="005D56C0"/>
    <w:rsid w:val="005E3E33"/>
    <w:rsid w:val="005E4FCD"/>
    <w:rsid w:val="005E5788"/>
    <w:rsid w:val="005E7759"/>
    <w:rsid w:val="005F5D12"/>
    <w:rsid w:val="006213CB"/>
    <w:rsid w:val="00622BCF"/>
    <w:rsid w:val="006356A5"/>
    <w:rsid w:val="00636202"/>
    <w:rsid w:val="00656FFD"/>
    <w:rsid w:val="00694A2E"/>
    <w:rsid w:val="00694C6F"/>
    <w:rsid w:val="006955EE"/>
    <w:rsid w:val="006B5B03"/>
    <w:rsid w:val="006B61DC"/>
    <w:rsid w:val="006C1AE7"/>
    <w:rsid w:val="006C4C7F"/>
    <w:rsid w:val="006C5F1A"/>
    <w:rsid w:val="006D16E4"/>
    <w:rsid w:val="006F19AA"/>
    <w:rsid w:val="006F416F"/>
    <w:rsid w:val="00711015"/>
    <w:rsid w:val="007226EC"/>
    <w:rsid w:val="00723844"/>
    <w:rsid w:val="00727B59"/>
    <w:rsid w:val="0074170E"/>
    <w:rsid w:val="007452AF"/>
    <w:rsid w:val="00745C9D"/>
    <w:rsid w:val="0076633A"/>
    <w:rsid w:val="00770A59"/>
    <w:rsid w:val="00771331"/>
    <w:rsid w:val="00783D6B"/>
    <w:rsid w:val="00785E77"/>
    <w:rsid w:val="00790E1B"/>
    <w:rsid w:val="0079465D"/>
    <w:rsid w:val="007B0CA1"/>
    <w:rsid w:val="007B718C"/>
    <w:rsid w:val="007C2DFB"/>
    <w:rsid w:val="007C5D24"/>
    <w:rsid w:val="007D2DF9"/>
    <w:rsid w:val="007D7B91"/>
    <w:rsid w:val="007F1F86"/>
    <w:rsid w:val="007F6C8D"/>
    <w:rsid w:val="00805C74"/>
    <w:rsid w:val="00812DE8"/>
    <w:rsid w:val="00816B7E"/>
    <w:rsid w:val="0082497D"/>
    <w:rsid w:val="00825413"/>
    <w:rsid w:val="008334ED"/>
    <w:rsid w:val="00850120"/>
    <w:rsid w:val="00851FC0"/>
    <w:rsid w:val="00863AB2"/>
    <w:rsid w:val="00882E11"/>
    <w:rsid w:val="008A72AC"/>
    <w:rsid w:val="008A740C"/>
    <w:rsid w:val="008B1254"/>
    <w:rsid w:val="008B1CD1"/>
    <w:rsid w:val="008B548D"/>
    <w:rsid w:val="008B5B67"/>
    <w:rsid w:val="008C41EE"/>
    <w:rsid w:val="008C714B"/>
    <w:rsid w:val="008D759F"/>
    <w:rsid w:val="008E41CB"/>
    <w:rsid w:val="008F1489"/>
    <w:rsid w:val="008F2AC0"/>
    <w:rsid w:val="00905A3D"/>
    <w:rsid w:val="00916586"/>
    <w:rsid w:val="00920816"/>
    <w:rsid w:val="00937B24"/>
    <w:rsid w:val="00945280"/>
    <w:rsid w:val="0094769E"/>
    <w:rsid w:val="00947991"/>
    <w:rsid w:val="009509F7"/>
    <w:rsid w:val="00951C5C"/>
    <w:rsid w:val="00955A2E"/>
    <w:rsid w:val="009719F6"/>
    <w:rsid w:val="009776E5"/>
    <w:rsid w:val="009811CB"/>
    <w:rsid w:val="009E1873"/>
    <w:rsid w:val="009E7A94"/>
    <w:rsid w:val="009F3B05"/>
    <w:rsid w:val="009F6C3E"/>
    <w:rsid w:val="009F732F"/>
    <w:rsid w:val="00A016DA"/>
    <w:rsid w:val="00A10D31"/>
    <w:rsid w:val="00A22A19"/>
    <w:rsid w:val="00A25FDD"/>
    <w:rsid w:val="00A26266"/>
    <w:rsid w:val="00A272D9"/>
    <w:rsid w:val="00A40DAE"/>
    <w:rsid w:val="00A57098"/>
    <w:rsid w:val="00A63500"/>
    <w:rsid w:val="00A65AC4"/>
    <w:rsid w:val="00A927BF"/>
    <w:rsid w:val="00A96EC8"/>
    <w:rsid w:val="00AA0F5A"/>
    <w:rsid w:val="00AA29A4"/>
    <w:rsid w:val="00AA6ED1"/>
    <w:rsid w:val="00AB786C"/>
    <w:rsid w:val="00AE6A44"/>
    <w:rsid w:val="00AE7937"/>
    <w:rsid w:val="00AE7C14"/>
    <w:rsid w:val="00B13150"/>
    <w:rsid w:val="00B2359C"/>
    <w:rsid w:val="00B511C0"/>
    <w:rsid w:val="00B54EDF"/>
    <w:rsid w:val="00B57ED9"/>
    <w:rsid w:val="00B641EB"/>
    <w:rsid w:val="00B81C65"/>
    <w:rsid w:val="00BA7013"/>
    <w:rsid w:val="00BB2CDA"/>
    <w:rsid w:val="00BB560C"/>
    <w:rsid w:val="00BC39E9"/>
    <w:rsid w:val="00BE054A"/>
    <w:rsid w:val="00BF346C"/>
    <w:rsid w:val="00BF4191"/>
    <w:rsid w:val="00C07837"/>
    <w:rsid w:val="00C32398"/>
    <w:rsid w:val="00C440B8"/>
    <w:rsid w:val="00C50D0A"/>
    <w:rsid w:val="00C53F10"/>
    <w:rsid w:val="00C63446"/>
    <w:rsid w:val="00C82545"/>
    <w:rsid w:val="00C93DFD"/>
    <w:rsid w:val="00C94B5B"/>
    <w:rsid w:val="00CA4319"/>
    <w:rsid w:val="00CB27B4"/>
    <w:rsid w:val="00CD0682"/>
    <w:rsid w:val="00CD3B83"/>
    <w:rsid w:val="00CD7741"/>
    <w:rsid w:val="00CE0D0D"/>
    <w:rsid w:val="00CE5554"/>
    <w:rsid w:val="00D1635D"/>
    <w:rsid w:val="00D16869"/>
    <w:rsid w:val="00D16BF6"/>
    <w:rsid w:val="00D20CB5"/>
    <w:rsid w:val="00D231D8"/>
    <w:rsid w:val="00D41C87"/>
    <w:rsid w:val="00D549C8"/>
    <w:rsid w:val="00D5790D"/>
    <w:rsid w:val="00D605E6"/>
    <w:rsid w:val="00D77893"/>
    <w:rsid w:val="00D8744E"/>
    <w:rsid w:val="00D87BFE"/>
    <w:rsid w:val="00D91DA9"/>
    <w:rsid w:val="00DA48D4"/>
    <w:rsid w:val="00DA5CA6"/>
    <w:rsid w:val="00DC0898"/>
    <w:rsid w:val="00DD7886"/>
    <w:rsid w:val="00DE27F9"/>
    <w:rsid w:val="00DE358A"/>
    <w:rsid w:val="00DF49BD"/>
    <w:rsid w:val="00DF5DBF"/>
    <w:rsid w:val="00E004D4"/>
    <w:rsid w:val="00E1013F"/>
    <w:rsid w:val="00E1322A"/>
    <w:rsid w:val="00E22E44"/>
    <w:rsid w:val="00E25146"/>
    <w:rsid w:val="00E25383"/>
    <w:rsid w:val="00E31721"/>
    <w:rsid w:val="00E40DA6"/>
    <w:rsid w:val="00E54E51"/>
    <w:rsid w:val="00E72ACE"/>
    <w:rsid w:val="00E86A1B"/>
    <w:rsid w:val="00E91B7E"/>
    <w:rsid w:val="00EB1AD3"/>
    <w:rsid w:val="00EC01E3"/>
    <w:rsid w:val="00EC480A"/>
    <w:rsid w:val="00ED522F"/>
    <w:rsid w:val="00F00595"/>
    <w:rsid w:val="00F04068"/>
    <w:rsid w:val="00F16DCF"/>
    <w:rsid w:val="00F24807"/>
    <w:rsid w:val="00F25742"/>
    <w:rsid w:val="00F25CE2"/>
    <w:rsid w:val="00F27066"/>
    <w:rsid w:val="00F310D8"/>
    <w:rsid w:val="00F4021E"/>
    <w:rsid w:val="00F45B00"/>
    <w:rsid w:val="00F545C9"/>
    <w:rsid w:val="00F65D31"/>
    <w:rsid w:val="00F84E64"/>
    <w:rsid w:val="00F857CE"/>
    <w:rsid w:val="00F95FC5"/>
    <w:rsid w:val="00FA3754"/>
    <w:rsid w:val="00FC3124"/>
    <w:rsid w:val="00FD50E6"/>
    <w:rsid w:val="00FF18C8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FA5CFD2"/>
  <w15:chartTrackingRefBased/>
  <w15:docId w15:val="{20974348-336C-4517-9F75-A9BBEE5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1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uiPriority="5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qFormat/>
    <w:rsid w:val="00882E11"/>
  </w:style>
  <w:style w:type="paragraph" w:styleId="berschrift1">
    <w:name w:val="heading 1"/>
    <w:basedOn w:val="Standard"/>
    <w:next w:val="Flietext"/>
    <w:link w:val="berschrift1Zchn"/>
    <w:uiPriority w:val="3"/>
    <w:qFormat/>
    <w:rsid w:val="00812DE8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en-GB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812DE8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en-GB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812DE8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en-GB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  <w:lang w:val="en-GB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40"/>
    <w:semiHidden/>
    <w:rsid w:val="002F2BC0"/>
    <w:rPr>
      <w:b/>
      <w:bCs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uiPriority w:val="40"/>
    <w:semiHidden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12DE8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850120"/>
    <w:pPr>
      <w:jc w:val="both"/>
    </w:pPr>
    <w:rPr>
      <w:lang w:val="en-GB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  <w:rPr>
      <w:lang w:val="en-GB"/>
    </w:rPr>
  </w:style>
  <w:style w:type="paragraph" w:styleId="Beschriftung">
    <w:name w:val="caption"/>
    <w:basedOn w:val="Standard"/>
    <w:next w:val="Standard"/>
    <w:uiPriority w:val="11"/>
    <w:qFormat/>
    <w:rsid w:val="008B5B67"/>
    <w:pPr>
      <w:spacing w:before="80" w:after="210"/>
    </w:pPr>
    <w:rPr>
      <w:sz w:val="16"/>
      <w:szCs w:val="16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  <w:lang w:val="en-GB"/>
    </w:rPr>
  </w:style>
  <w:style w:type="character" w:styleId="Hyperlink">
    <w:name w:val="Hyperlink"/>
    <w:basedOn w:val="Absatz-Standardschriftart"/>
    <w:uiPriority w:val="99"/>
    <w:rsid w:val="0074170E"/>
    <w:rPr>
      <w:color w:val="0025AA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74170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0D6E48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0D6E48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0D6E48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8A740C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en-GB"/>
    </w:rPr>
  </w:style>
  <w:style w:type="character" w:customStyle="1" w:styleId="TitelZchn">
    <w:name w:val="Titel Zchn"/>
    <w:basedOn w:val="Absatz-Standardschriftart"/>
    <w:link w:val="Titel"/>
    <w:uiPriority w:val="20"/>
    <w:rsid w:val="006C5F1A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AA29A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6213CB"/>
    <w:pPr>
      <w:spacing w:after="280" w:line="480" w:lineRule="exact"/>
    </w:pPr>
    <w:rPr>
      <w:rFonts w:asciiTheme="majorHAnsi" w:hAnsiTheme="majorHAnsi" w:cstheme="majorHAnsi"/>
      <w:b/>
      <w:bCs/>
      <w:color w:val="C138A0" w:themeColor="accent1"/>
      <w:sz w:val="40"/>
      <w:szCs w:val="40"/>
      <w:lang w:val="en-GB"/>
    </w:rPr>
  </w:style>
  <w:style w:type="paragraph" w:styleId="Untertitel">
    <w:name w:val="Subtitle"/>
    <w:basedOn w:val="Standard"/>
    <w:link w:val="UntertitelZchn"/>
    <w:uiPriority w:val="21"/>
    <w:qFormat/>
    <w:rsid w:val="008A740C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6C5F1A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  <w:lang w:val="en-GB"/>
    </w:rPr>
  </w:style>
  <w:style w:type="paragraph" w:styleId="Verzeichnis1">
    <w:name w:val="toc 1"/>
    <w:basedOn w:val="Standard"/>
    <w:next w:val="Standard"/>
    <w:uiPriority w:val="39"/>
    <w:rsid w:val="00812DE8"/>
    <w:pPr>
      <w:tabs>
        <w:tab w:val="right" w:leader="dot" w:pos="9520"/>
      </w:tabs>
      <w:spacing w:before="240"/>
      <w:ind w:right="284"/>
    </w:pPr>
    <w:rPr>
      <w:b/>
      <w:lang w:val="en-GB"/>
    </w:rPr>
  </w:style>
  <w:style w:type="paragraph" w:styleId="Verzeichnis2">
    <w:name w:val="toc 2"/>
    <w:basedOn w:val="Standard"/>
    <w:next w:val="Standard"/>
    <w:uiPriority w:val="39"/>
    <w:rsid w:val="00785E77"/>
    <w:pPr>
      <w:tabs>
        <w:tab w:val="right" w:leader="dot" w:pos="9520"/>
      </w:tabs>
      <w:spacing w:before="80"/>
      <w:ind w:right="284"/>
    </w:pPr>
    <w:rPr>
      <w:lang w:val="en-GB"/>
    </w:rPr>
  </w:style>
  <w:style w:type="paragraph" w:styleId="Verzeichnis3">
    <w:name w:val="toc 3"/>
    <w:basedOn w:val="Standard"/>
    <w:next w:val="Standard"/>
    <w:uiPriority w:val="39"/>
    <w:rsid w:val="00812DE8"/>
    <w:pPr>
      <w:tabs>
        <w:tab w:val="right" w:leader="dot" w:pos="9520"/>
      </w:tabs>
      <w:spacing w:before="20"/>
      <w:ind w:left="567" w:right="284"/>
    </w:pPr>
    <w:rPr>
      <w:lang w:val="en-GB"/>
    </w:rPr>
  </w:style>
  <w:style w:type="paragraph" w:customStyle="1" w:styleId="Titelgro">
    <w:name w:val="Titel groß"/>
    <w:basedOn w:val="Titel"/>
    <w:uiPriority w:val="19"/>
    <w:qFormat/>
    <w:rsid w:val="008A740C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0D6E48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0D6E48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0D6E48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">
    <w:name w:val="Checkliste"/>
    <w:basedOn w:val="Flietext"/>
    <w:uiPriority w:val="9"/>
    <w:qFormat/>
    <w:rsid w:val="000D6E48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850120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E31721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ED522F"/>
    <w:pPr>
      <w:spacing w:before="80" w:after="210"/>
      <w:jc w:val="both"/>
    </w:pPr>
    <w:rPr>
      <w:sz w:val="16"/>
      <w:szCs w:val="16"/>
      <w:lang w:val="en-GB"/>
    </w:rPr>
  </w:style>
  <w:style w:type="paragraph" w:customStyle="1" w:styleId="2nummeriert">
    <w:name w:val="Ü2 nummeriert"/>
    <w:basedOn w:val="berschrift2"/>
    <w:next w:val="Flietext"/>
    <w:uiPriority w:val="15"/>
    <w:qFormat/>
    <w:rsid w:val="00850120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850120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1369EB"/>
    <w:rPr>
      <w:b/>
      <w:i w:val="0"/>
      <w:iCs/>
      <w:color w:val="0A75C4" w:themeColor="accent2"/>
    </w:rPr>
  </w:style>
  <w:style w:type="paragraph" w:styleId="berarbeitung">
    <w:name w:val="Revision"/>
    <w:hidden/>
    <w:uiPriority w:val="99"/>
    <w:semiHidden/>
    <w:rsid w:val="00D16869"/>
  </w:style>
  <w:style w:type="paragraph" w:styleId="Sprechblasentext">
    <w:name w:val="Balloon Text"/>
    <w:basedOn w:val="Standard"/>
    <w:link w:val="SprechblasentextZchn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rsid w:val="00D16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1686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686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16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6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ecke\Downloads\UPB_Dokumentvorlage_20240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B89F770591469596392234E417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8074-6584-4A8E-83F3-68B3AB2DCC9F}"/>
      </w:docPartPr>
      <w:docPartBody>
        <w:p w:rsidR="00093498" w:rsidRDefault="006D270A">
          <w:pPr>
            <w:pStyle w:val="E2B89F770591469596392234E417CFC3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7D337F37C042C984F17F45B4FC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D7355-4F2F-48C1-81C4-757107D940B7}"/>
      </w:docPartPr>
      <w:docPartBody>
        <w:p w:rsidR="00093498" w:rsidRDefault="006D270A">
          <w:pPr>
            <w:pStyle w:val="727D337F37C042C984F17F45B4FC7EF6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A541BF5A9468091FD8C9C7370F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AA52F-6CCB-4198-AE7C-493F0076F83E}"/>
      </w:docPartPr>
      <w:docPartBody>
        <w:p w:rsidR="00093498" w:rsidRDefault="006D270A">
          <w:pPr>
            <w:pStyle w:val="8FDA541BF5A9468091FD8C9C7370F20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1ADF1044203942DA85C50BCC4471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79547-D4C1-4271-948C-062538C6C663}"/>
      </w:docPartPr>
      <w:docPartBody>
        <w:p w:rsidR="00093498" w:rsidRDefault="0036388D" w:rsidP="0036388D">
          <w:pPr>
            <w:pStyle w:val="1ADF1044203942DA85C50BCC447131152"/>
          </w:pPr>
          <w:r w:rsidRPr="00882E11">
            <w:rPr>
              <w:rStyle w:val="Platzhaltertext"/>
              <w:lang w:val="de-DE"/>
            </w:rPr>
            <w:t>Kurztitel des Dokumentes</w:t>
          </w:r>
        </w:p>
      </w:docPartBody>
    </w:docPart>
    <w:docPart>
      <w:docPartPr>
        <w:name w:val="9458E312D2C6496A8DD287A34534D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6F16-A943-4920-A85D-29A242A77190}"/>
      </w:docPartPr>
      <w:docPartBody>
        <w:p w:rsidR="00093498" w:rsidRDefault="0036388D" w:rsidP="0036388D">
          <w:pPr>
            <w:pStyle w:val="9458E312D2C6496A8DD287A34534DCA72"/>
          </w:pPr>
          <w:r w:rsidRPr="00882E11">
            <w:rPr>
              <w:rStyle w:val="Platzhaltertext"/>
              <w:lang w:val="de-DE"/>
            </w:rPr>
            <w:t>Abteilung</w:t>
          </w:r>
        </w:p>
      </w:docPartBody>
    </w:docPart>
    <w:docPart>
      <w:docPartPr>
        <w:name w:val="9C3E4EDC746D4CE886505F381BE96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22FC6-CC96-4B1C-8B8A-6745F873A269}"/>
      </w:docPartPr>
      <w:docPartBody>
        <w:p w:rsidR="00093498" w:rsidRDefault="0036388D" w:rsidP="0036388D">
          <w:pPr>
            <w:pStyle w:val="9C3E4EDC746D4CE886505F381BE96BFA2"/>
          </w:pPr>
          <w:r w:rsidRPr="00882E11">
            <w:rPr>
              <w:rStyle w:val="Platzhaltertext"/>
              <w:lang w:val="de-DE"/>
            </w:rPr>
            <w:t>Monat Jahr</w:t>
          </w:r>
        </w:p>
      </w:docPartBody>
    </w:docPart>
    <w:docPart>
      <w:docPartPr>
        <w:name w:val="665D4DAF7BAC4B9889C8BC5281FAE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3024-B68D-45B6-9D6B-4A192EDB1420}"/>
      </w:docPartPr>
      <w:docPartBody>
        <w:p w:rsidR="00093498" w:rsidRDefault="006D270A">
          <w:pPr>
            <w:pStyle w:val="665D4DAF7BAC4B9889C8BC5281FAEA6D"/>
          </w:pPr>
          <w:r>
            <w:rPr>
              <w:rStyle w:val="Platzhaltertext"/>
            </w:rPr>
            <w:t>SZ</w:t>
          </w:r>
        </w:p>
      </w:docPartBody>
    </w:docPart>
    <w:docPart>
      <w:docPartPr>
        <w:name w:val="94CA761DA02F42A09B79FEE71A0FA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A3215-59C6-4DD6-9EE7-94E98DD3326B}"/>
      </w:docPartPr>
      <w:docPartBody>
        <w:p w:rsidR="00B2634E" w:rsidRDefault="00052B18" w:rsidP="00052B18">
          <w:pPr>
            <w:pStyle w:val="94CA761DA02F42A09B79FEE71A0FAC4C"/>
          </w:pPr>
          <w:r w:rsidRPr="003B5245">
            <w:rPr>
              <w:rStyle w:val="FarbigeHervorhebung"/>
              <w:color w:val="5B9BD5" w:themeColor="accent1"/>
              <w:lang w:val="de-DE"/>
            </w:rPr>
            <w:t>Datum eintragen</w:t>
          </w:r>
        </w:p>
      </w:docPartBody>
    </w:docPart>
    <w:docPart>
      <w:docPartPr>
        <w:name w:val="E90778B593C54E698F04510C06EA1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FC403-31DD-4E93-B55F-CB18760FAB7F}"/>
      </w:docPartPr>
      <w:docPartBody>
        <w:p w:rsidR="002E7362" w:rsidRDefault="00052B18" w:rsidP="00052B18">
          <w:pPr>
            <w:pStyle w:val="E90778B593C54E698F04510C06EA110B1"/>
          </w:pPr>
          <w:r w:rsidRPr="00694C6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8D"/>
    <w:rsid w:val="00004A40"/>
    <w:rsid w:val="00052B18"/>
    <w:rsid w:val="00093498"/>
    <w:rsid w:val="0009454E"/>
    <w:rsid w:val="00177E66"/>
    <w:rsid w:val="002E6293"/>
    <w:rsid w:val="002E7362"/>
    <w:rsid w:val="00341F03"/>
    <w:rsid w:val="0036388D"/>
    <w:rsid w:val="004A11AE"/>
    <w:rsid w:val="00691425"/>
    <w:rsid w:val="006D270A"/>
    <w:rsid w:val="006D6E76"/>
    <w:rsid w:val="00752F1F"/>
    <w:rsid w:val="007969E2"/>
    <w:rsid w:val="0088313E"/>
    <w:rsid w:val="008E329D"/>
    <w:rsid w:val="009716DB"/>
    <w:rsid w:val="009979DE"/>
    <w:rsid w:val="009B0A80"/>
    <w:rsid w:val="009B17AD"/>
    <w:rsid w:val="00AD705D"/>
    <w:rsid w:val="00B078B6"/>
    <w:rsid w:val="00B2634E"/>
    <w:rsid w:val="00B742A6"/>
    <w:rsid w:val="00BC1CE3"/>
    <w:rsid w:val="00BF7892"/>
    <w:rsid w:val="00D2172B"/>
    <w:rsid w:val="00DF739D"/>
    <w:rsid w:val="00F36C2C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2B18"/>
    <w:rPr>
      <w:color w:val="808080"/>
    </w:rPr>
  </w:style>
  <w:style w:type="paragraph" w:customStyle="1" w:styleId="E2B89F770591469596392234E417CFC3">
    <w:name w:val="E2B89F770591469596392234E417CFC3"/>
  </w:style>
  <w:style w:type="paragraph" w:customStyle="1" w:styleId="727D337F37C042C984F17F45B4FC7EF6">
    <w:name w:val="727D337F37C042C984F17F45B4FC7EF6"/>
  </w:style>
  <w:style w:type="paragraph" w:customStyle="1" w:styleId="8FDA541BF5A9468091FD8C9C7370F20E">
    <w:name w:val="8FDA541BF5A9468091FD8C9C7370F20E"/>
  </w:style>
  <w:style w:type="paragraph" w:customStyle="1" w:styleId="665D4DAF7BAC4B9889C8BC5281FAEA6D">
    <w:name w:val="665D4DAF7BAC4B9889C8BC5281FAEA6D"/>
  </w:style>
  <w:style w:type="paragraph" w:customStyle="1" w:styleId="1ADF1044203942DA85C50BCC447131152">
    <w:name w:val="1ADF1044203942DA85C50BCC44713115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458E312D2C6496A8DD287A34534DCA72">
    <w:name w:val="9458E312D2C6496A8DD287A34534DCA7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C3E4EDC746D4CE886505F381BE96BFA2">
    <w:name w:val="9C3E4EDC746D4CE886505F381BE96BFA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character" w:customStyle="1" w:styleId="FarbigeHervorhebung">
    <w:name w:val="Farbige Hervorhebung"/>
    <w:basedOn w:val="IntensiveHervorhebung"/>
    <w:uiPriority w:val="6"/>
    <w:qFormat/>
    <w:rsid w:val="00052B18"/>
    <w:rPr>
      <w:b/>
      <w:i w:val="0"/>
      <w:iCs/>
      <w:color w:val="ED7D31" w:themeColor="accent2"/>
    </w:rPr>
  </w:style>
  <w:style w:type="character" w:styleId="IntensiveHervorhebung">
    <w:name w:val="Intense Emphasis"/>
    <w:basedOn w:val="Absatz-Standardschriftart"/>
    <w:uiPriority w:val="21"/>
    <w:qFormat/>
    <w:rsid w:val="00BC1CE3"/>
    <w:rPr>
      <w:i/>
      <w:iCs/>
      <w:color w:val="5B9BD5" w:themeColor="accent1"/>
    </w:rPr>
  </w:style>
  <w:style w:type="paragraph" w:customStyle="1" w:styleId="94CA761DA02F42A09B79FEE71A0FAC4C1">
    <w:name w:val="94CA761DA02F42A09B79FEE71A0FAC4C1"/>
    <w:rsid w:val="00B2634E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E90778B593C54E698F04510C06EA110B">
    <w:name w:val="E90778B593C54E698F04510C06EA110B"/>
    <w:rsid w:val="00B2634E"/>
    <w:rPr>
      <w:lang w:val="de-DE" w:eastAsia="de-DE"/>
    </w:rPr>
  </w:style>
  <w:style w:type="paragraph" w:customStyle="1" w:styleId="94CA761DA02F42A09B79FEE71A0FAC4C">
    <w:name w:val="94CA761DA02F42A09B79FEE71A0FAC4C"/>
    <w:rsid w:val="00052B18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E90778B593C54E698F04510C06EA110B1">
    <w:name w:val="E90778B593C54E698F04510C06EA110B1"/>
    <w:rsid w:val="00052B18"/>
    <w:pPr>
      <w:spacing w:after="0" w:line="240" w:lineRule="auto"/>
    </w:pPr>
    <w:rPr>
      <w:rFonts w:eastAsiaTheme="minorHAnsi"/>
      <w:kern w:val="2"/>
      <w:sz w:val="20"/>
      <w:szCs w:val="20"/>
      <w:lang w:val="de-DE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UNIVERSITÄT PADERBORN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C138A0"/>
      </a:accent1>
      <a:accent2>
        <a:srgbClr val="0A75C4"/>
      </a:accent2>
      <a:accent3>
        <a:srgbClr val="181C62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2025-01-01T00:00:00</PublishDate>
  <Abstract>Nebentätigkeitsanzeige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FAFEEF-79F7-4D55-90F7-393D0B21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UPB_Dokumentvorlage_20240301</Template>
  <TotalTime>0</TotalTime>
  <Pages>1</Pages>
  <Words>354</Words>
  <Characters>1956</Characters>
  <Application>Microsoft Office Word</Application>
  <DocSecurity>0</DocSecurity>
  <Lines>39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Personaldezernat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Vorname Nachname</dc:creator>
  <cp:keywords/>
  <dc:description/>
  <cp:lastModifiedBy>Denecke, Dunja</cp:lastModifiedBy>
  <cp:revision>7</cp:revision>
  <cp:lastPrinted>2024-04-16T14:01:00Z</cp:lastPrinted>
  <dcterms:created xsi:type="dcterms:W3CDTF">2025-01-08T10:59:00Z</dcterms:created>
  <dcterms:modified xsi:type="dcterms:W3CDTF">2025-01-10T07:23:00Z</dcterms:modified>
</cp:coreProperties>
</file>