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BF4F" w14:textId="0FAF8501" w:rsidR="001E04FA" w:rsidRDefault="00873FC5" w:rsidP="001E04FA">
      <w:pPr>
        <w:pStyle w:val="berschrift1"/>
        <w:spacing w:before="0" w:after="0"/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de-DE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de-DE"/>
        </w:rPr>
        <w:t>A</w:t>
      </w:r>
      <w:r w:rsidR="001E04FA"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de-DE"/>
        </w:rPr>
        <w:t>n den</w:t>
      </w:r>
    </w:p>
    <w:p w14:paraId="409C5F0B" w14:textId="68F72062" w:rsidR="001E04FA" w:rsidRDefault="001E04FA" w:rsidP="001E04FA">
      <w:pPr>
        <w:pStyle w:val="Flietext"/>
        <w:rPr>
          <w:lang w:val="de-DE"/>
        </w:rPr>
      </w:pPr>
      <w:r>
        <w:rPr>
          <w:lang w:val="de-DE"/>
        </w:rPr>
        <w:t>Präsidenten der Universität Paderborn</w:t>
      </w:r>
    </w:p>
    <w:p w14:paraId="6BA247B6" w14:textId="6783EF65" w:rsidR="001E04FA" w:rsidRDefault="001E04FA" w:rsidP="001E04FA">
      <w:pPr>
        <w:pStyle w:val="Flietext"/>
        <w:rPr>
          <w:lang w:val="de-DE"/>
        </w:rPr>
      </w:pPr>
      <w:r>
        <w:rPr>
          <w:lang w:val="de-DE"/>
        </w:rPr>
        <w:t>Dez. 4, SG 4.4</w:t>
      </w:r>
      <w:r w:rsidR="00C10ECE">
        <w:rPr>
          <w:lang w:val="de-DE"/>
        </w:rPr>
        <w:t xml:space="preserve"> </w:t>
      </w:r>
    </w:p>
    <w:p w14:paraId="4E874886" w14:textId="2A7686F7" w:rsidR="001E04FA" w:rsidRPr="001E04FA" w:rsidRDefault="001E04FA" w:rsidP="001E04FA">
      <w:pPr>
        <w:pStyle w:val="Flietext"/>
        <w:rPr>
          <w:lang w:val="de-DE"/>
        </w:rPr>
      </w:pPr>
      <w:r>
        <w:rPr>
          <w:lang w:val="de-DE"/>
        </w:rPr>
        <w:t>33095 Paderborn</w:t>
      </w:r>
    </w:p>
    <w:p w14:paraId="19BF3C95" w14:textId="72CAA7FA" w:rsidR="00882E11" w:rsidRPr="001E04FA" w:rsidRDefault="003A4CC6" w:rsidP="00FC3124">
      <w:pPr>
        <w:pStyle w:val="berschrift1"/>
        <w:rPr>
          <w:sz w:val="24"/>
          <w:lang w:val="de-DE"/>
        </w:rPr>
      </w:pPr>
      <w:r w:rsidRPr="001E04FA">
        <w:rPr>
          <w:sz w:val="22"/>
          <w:lang w:val="de-DE"/>
        </w:rPr>
        <w:t xml:space="preserve">Antrag </w:t>
      </w:r>
      <w:r w:rsidR="009F4378" w:rsidRPr="001E04FA">
        <w:rPr>
          <w:sz w:val="22"/>
          <w:lang w:val="de-DE"/>
        </w:rPr>
        <w:t xml:space="preserve">auf </w:t>
      </w:r>
      <w:r w:rsidR="001E04FA" w:rsidRPr="001E04FA">
        <w:rPr>
          <w:sz w:val="22"/>
          <w:lang w:val="de-DE"/>
        </w:rPr>
        <w:t>Erteilung eines Lehrauftrages</w:t>
      </w:r>
      <w:r w:rsidR="0077715E" w:rsidRPr="001E04FA">
        <w:rPr>
          <w:sz w:val="22"/>
          <w:lang w:val="de-DE"/>
        </w:rPr>
        <w:t xml:space="preserve"> </w:t>
      </w:r>
      <w:r w:rsidR="001E04FA" w:rsidRPr="001E04FA">
        <w:rPr>
          <w:sz w:val="22"/>
          <w:lang w:val="de-DE"/>
        </w:rPr>
        <w:t xml:space="preserve">auf Beschluss des Fakultätsrates vom: </w:t>
      </w:r>
      <w:r w:rsidR="001E04FA" w:rsidRPr="00B80F14"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E04FA" w:rsidRPr="001E04FA">
        <w:rPr>
          <w:rFonts w:cstheme="minorHAnsi"/>
          <w:lang w:val="de-DE"/>
        </w:rPr>
        <w:instrText xml:space="preserve"> FORMTEXT </w:instrText>
      </w:r>
      <w:r w:rsidR="001E04FA" w:rsidRPr="00B80F14">
        <w:rPr>
          <w:rFonts w:cstheme="minorHAnsi"/>
        </w:rPr>
      </w:r>
      <w:r w:rsidR="001E04FA" w:rsidRPr="00B80F14">
        <w:rPr>
          <w:rFonts w:cstheme="minorHAnsi"/>
        </w:rPr>
        <w:fldChar w:fldCharType="separate"/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  <w:noProof/>
        </w:rPr>
        <w:t> </w:t>
      </w:r>
      <w:r w:rsidR="001E04FA" w:rsidRPr="00B80F14">
        <w:rPr>
          <w:rFonts w:cstheme="minorHAnsi"/>
        </w:rPr>
        <w:fldChar w:fldCharType="end"/>
      </w:r>
      <w:r w:rsidR="001E04FA">
        <w:rPr>
          <w:sz w:val="22"/>
          <w:lang w:val="de-DE"/>
        </w:rPr>
        <w:t>______</w:t>
      </w:r>
    </w:p>
    <w:p w14:paraId="6274F180" w14:textId="4868B717" w:rsidR="001E04FA" w:rsidRDefault="0095721D" w:rsidP="001E04FA">
      <w:pPr>
        <w:pStyle w:val="Flietext"/>
        <w:jc w:val="left"/>
        <w:rPr>
          <w:rStyle w:val="FarbigeHervorhebung"/>
          <w:rFonts w:cstheme="minorHAnsi"/>
          <w:b w:val="0"/>
          <w:iCs w:val="0"/>
          <w:color w:val="auto"/>
          <w:lang w:val="de-DE"/>
        </w:rPr>
      </w:pPr>
      <w:sdt>
        <w:sdtPr>
          <w:rPr>
            <w:rStyle w:val="FarbigeHervorhebung"/>
            <w:rFonts w:cstheme="minorHAnsi"/>
            <w:b w:val="0"/>
            <w:iCs w:val="0"/>
            <w:color w:val="auto"/>
            <w:lang w:val="de-DE"/>
          </w:rPr>
          <w:id w:val="599221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arbigeHervorhebung"/>
          </w:rPr>
        </w:sdtEndPr>
        <w:sdtContent>
          <w:r w:rsidR="001E04FA">
            <w:rPr>
              <w:rStyle w:val="FarbigeHervorhebung"/>
              <w:rFonts w:ascii="MS Gothic" w:eastAsia="MS Gothic" w:hAnsi="MS Gothic" w:cstheme="minorHAnsi" w:hint="eastAsia"/>
              <w:b w:val="0"/>
              <w:iCs w:val="0"/>
              <w:color w:val="auto"/>
              <w:lang w:val="de-DE"/>
            </w:rPr>
            <w:t>☐</w:t>
          </w:r>
        </w:sdtContent>
      </w:sdt>
      <w:r w:rsidR="001E04FA">
        <w:rPr>
          <w:rStyle w:val="FarbigeHervorhebung"/>
          <w:rFonts w:cstheme="minorHAnsi"/>
          <w:b w:val="0"/>
          <w:iCs w:val="0"/>
          <w:color w:val="auto"/>
          <w:lang w:val="de-DE"/>
        </w:rPr>
        <w:t xml:space="preserve"> vergütet                        </w:t>
      </w:r>
      <w:sdt>
        <w:sdtPr>
          <w:rPr>
            <w:rStyle w:val="FarbigeHervorhebung"/>
            <w:rFonts w:cstheme="minorHAnsi"/>
            <w:b w:val="0"/>
            <w:iCs w:val="0"/>
            <w:color w:val="auto"/>
            <w:lang w:val="de-DE"/>
          </w:rPr>
          <w:id w:val="1220781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arbigeHervorhebung"/>
          </w:rPr>
        </w:sdtEndPr>
        <w:sdtContent>
          <w:r w:rsidR="001E04FA">
            <w:rPr>
              <w:rStyle w:val="FarbigeHervorhebung"/>
              <w:rFonts w:ascii="MS Gothic" w:eastAsia="MS Gothic" w:hAnsi="MS Gothic" w:cstheme="minorHAnsi" w:hint="eastAsia"/>
              <w:b w:val="0"/>
              <w:iCs w:val="0"/>
              <w:color w:val="auto"/>
              <w:lang w:val="de-DE"/>
            </w:rPr>
            <w:t>☐</w:t>
          </w:r>
        </w:sdtContent>
      </w:sdt>
      <w:r w:rsidR="0061711A">
        <w:rPr>
          <w:rStyle w:val="FarbigeHervorhebung"/>
          <w:rFonts w:cstheme="minorHAnsi"/>
          <w:b w:val="0"/>
          <w:iCs w:val="0"/>
          <w:color w:val="auto"/>
          <w:lang w:val="de-DE"/>
        </w:rPr>
        <w:t xml:space="preserve"> </w:t>
      </w:r>
      <w:r w:rsidR="001E04FA">
        <w:rPr>
          <w:rStyle w:val="FarbigeHervorhebung"/>
          <w:rFonts w:cstheme="minorHAnsi"/>
          <w:b w:val="0"/>
          <w:iCs w:val="0"/>
          <w:color w:val="auto"/>
          <w:lang w:val="de-DE"/>
        </w:rPr>
        <w:t>unvergütet</w:t>
      </w:r>
    </w:p>
    <w:p w14:paraId="7C9D8104" w14:textId="209FDD6C" w:rsidR="00882E11" w:rsidRPr="001E04FA" w:rsidRDefault="00882E11" w:rsidP="001E04FA">
      <w:pPr>
        <w:pStyle w:val="Flietext"/>
        <w:jc w:val="left"/>
        <w:rPr>
          <w:rStyle w:val="Hervorhebung"/>
          <w:rFonts w:cstheme="minorHAnsi"/>
          <w:b w:val="0"/>
          <w:iCs w:val="0"/>
          <w:lang w:val="de-DE"/>
        </w:rPr>
      </w:pP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3A4CC6" w:rsidRPr="003C2E38" w14:paraId="4383234F" w14:textId="77777777" w:rsidTr="00873FC5">
        <w:tc>
          <w:tcPr>
            <w:tcW w:w="3109" w:type="dxa"/>
          </w:tcPr>
          <w:p w14:paraId="416B7635" w14:textId="2557D71F" w:rsidR="003A4CC6" w:rsidRPr="003C2E38" w:rsidRDefault="00873FC5" w:rsidP="008E41C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C2E38">
              <w:rPr>
                <w:rFonts w:cstheme="minorHAnsi"/>
                <w:color w:val="000000" w:themeColor="text1"/>
                <w:sz w:val="18"/>
                <w:szCs w:val="18"/>
              </w:rPr>
              <w:t>Fakultät/ Einrichtung</w:t>
            </w:r>
            <w:r w:rsidR="00CC3626" w:rsidRPr="003C2E38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color w:val="000000" w:themeColor="text1"/>
              <w:sz w:val="18"/>
              <w:szCs w:val="18"/>
            </w:rPr>
            <w:alias w:val="Fakultät/Bereich"/>
            <w:tag w:val="Center for Optoelectronics and Photonics Paderborn (CeOPP)"/>
            <w:id w:val="-166323017"/>
            <w:lock w:val="sdtLocked"/>
            <w:placeholder>
              <w:docPart w:val="A451DD6B7DB04B0B9090E4561F855A75"/>
            </w:placeholder>
            <w:showingPlcHdr/>
            <w:dropDownList>
              <w:listItem w:value="Wählen Sie ein Element aus."/>
              <w:listItem w:displayText="Fakultät für Naturwissenschaften" w:value="Fakultät für Naturwissenschaften"/>
              <w:listItem w:displayText="Fakultät für Wirtschaftswissenschaften" w:value="Fakultät für Wirtschaftswissenschaften"/>
              <w:listItem w:displayText="Fakultät für Kulturwissenschaften" w:value="Fakultät für Kulturwissenschaften"/>
              <w:listItem w:displayText="Fakultät für Maschinenbau" w:value="Fakultät für Maschinenbau"/>
              <w:listItem w:displayText="Fakultät für Elektrotechnik, Informatik und Mathematik" w:value="Fakultät für Elektrotechnik, Informatik und Mathematik"/>
              <w:listItem w:displayText="Institut für Photonische Quantensysteme (PhoQs)" w:value="Institut für Photonische Quantensysteme (PhoQs)"/>
              <w:listItem w:displayText="Paderborn Institute for Data Scientific Computing (DaSCo)" w:value="Paderborn Institute for Data Scientific Computing (DaSCo)"/>
              <w:listItem w:displayText="Heinz Nixdorf Institut (HNI)" w:value="Heinz Nixdorf Institut (HNI)"/>
              <w:listItem w:displayText="Institut für Leichtbau mit Hybridsystemen (ILH)" w:value="Institut für Leichtbau mit Hybridsystemen (ILH)"/>
              <w:listItem w:displayText="Musikwissenschaftliches Seminar Detmold/ Paderborn" w:value="Musikwissenschaftliches Seminar Detmold/ Paderborn"/>
              <w:listItem w:displayText="Paderborner Zentrum für Paralleles Rechnen (PC2)" w:value="Paderborner Zentrum für Paralleles Rechnen (PC2)"/>
              <w:listItem w:displayText="Paderborn Center for Advanced Studies (PACE)" w:value="Paderborn Center for Advanced Studies (PACE)"/>
              <w:listItem w:displayText="PLAZ-Professional School for Education" w:value="PLAZ-Professional School for Education"/>
              <w:listItem w:displayText="Paderborner Institut für Additive Fertigung (PIAF)" w:value="Paderborner Institut für Additive Fertigung (PIAF)"/>
              <w:listItem w:displayText="Software Innovation Lab (SI-LAB)" w:value="Software Innovation Lab (SI-LAB)"/>
              <w:listItem w:displayText="Universitätsbibliothek" w:value="Universitätsbibliothek"/>
              <w:listItem w:displayText="Stabstelle Präsidium" w:value="Stabstelle Präsidium"/>
              <w:listItem w:displayText="Stabstelle Verwaltung" w:value="Stabstelle Verwaltung"/>
              <w:listItem w:displayText="Zentrale Studienberatung (ZSB)" w:value="Zentrale Studienberatung (ZSB)"/>
              <w:listItem w:displayText="Zentrum für Informations- und Medientechnische Dienste (ZIM)" w:value="Zentrum für Informations- und Medientechnische Dienste (ZIM)"/>
              <w:listItem w:displayText="Zentralverwaltung" w:value="Zentralverwaltung"/>
              <w:listItem w:displayText="Stabstelle International Relations" w:value="Stabstelle International Relations"/>
              <w:listItem w:displayText="Stabstelle Presse, Kommunikation und Marketing" w:value="Stabstelle Presse, Kommunikation und Marketing"/>
              <w:listItem w:displayText="Stabstelle Bildungsinnovation und Hochschuldidaktik" w:value="Stabstelle Bildungsinnovation und Hochschuldidaktik"/>
              <w:listItem w:displayText="Kompetenzzentrum für Nachhaltige Energietechnik (KET)" w:value="Kompetenzzentrum für Nachhaltige Energietechnik (KET)"/>
              <w:listItem w:displayText="Kompetenzzentrum Hochschuldidaktik Mathematik (khdm)" w:value="Kompetenzzentrum Hochschuldidaktik Mathematik (khdm)"/>
              <w:listItem w:displayText="Direct Manufacturing Research Center (DMRC) - Academic" w:value="Direct Manufacturing Research Center (DMRC) - Academic"/>
            </w:dropDownList>
          </w:sdtPr>
          <w:sdtEndPr/>
          <w:sdtContent>
            <w:tc>
              <w:tcPr>
                <w:tcW w:w="6395" w:type="dxa"/>
              </w:tcPr>
              <w:p w14:paraId="52A29D8E" w14:textId="3E4C72F4" w:rsidR="003A4CC6" w:rsidRPr="003C2E38" w:rsidRDefault="00CC3626" w:rsidP="00F25742">
                <w:pPr>
                  <w:rPr>
                    <w:rFonts w:cstheme="minorHAnsi"/>
                    <w:color w:val="000000" w:themeColor="text1"/>
                    <w:sz w:val="18"/>
                    <w:szCs w:val="18"/>
                  </w:rPr>
                </w:pPr>
                <w:r w:rsidRPr="003C2E38">
                  <w:rPr>
                    <w:rStyle w:val="Platzhaltertext"/>
                    <w:rFonts w:cstheme="minorHAnsi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143FEB" w:rsidRPr="003C2E38" w14:paraId="572C1CFF" w14:textId="77777777" w:rsidTr="00873FC5">
        <w:tc>
          <w:tcPr>
            <w:tcW w:w="3109" w:type="dxa"/>
          </w:tcPr>
          <w:p w14:paraId="5872626F" w14:textId="38676259" w:rsidR="00143FEB" w:rsidRPr="003C2E38" w:rsidRDefault="00873FC5" w:rsidP="00873FC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C2E38">
              <w:rPr>
                <w:rFonts w:cstheme="minorHAnsi"/>
                <w:color w:val="000000" w:themeColor="text1"/>
                <w:sz w:val="18"/>
                <w:szCs w:val="18"/>
              </w:rPr>
              <w:t>Fach:</w:t>
            </w:r>
          </w:p>
        </w:tc>
        <w:tc>
          <w:tcPr>
            <w:tcW w:w="6395" w:type="dxa"/>
          </w:tcPr>
          <w:p w14:paraId="373714F7" w14:textId="038A15C0" w:rsidR="00143FEB" w:rsidRPr="003C2E38" w:rsidRDefault="00143FEB" w:rsidP="008E41C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882E11" w:rsidRPr="003C2E38" w14:paraId="10086E38" w14:textId="77777777" w:rsidTr="00873FC5">
        <w:tc>
          <w:tcPr>
            <w:tcW w:w="3109" w:type="dxa"/>
          </w:tcPr>
          <w:p w14:paraId="4AEBE0A2" w14:textId="0FB7AFD0" w:rsidR="00882E11" w:rsidRPr="003C2E38" w:rsidRDefault="00143FEB" w:rsidP="008E41C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Bearbeiter*in</w:t>
            </w:r>
            <w:r w:rsidR="00882E11" w:rsidRPr="003C2E38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395" w:type="dxa"/>
          </w:tcPr>
          <w:p w14:paraId="561573CD" w14:textId="5C34A0A1" w:rsidR="00882E11" w:rsidRPr="003C2E38" w:rsidRDefault="001A7818" w:rsidP="008E41C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43FEB" w:rsidRPr="003C2E38" w14:paraId="5ECC970F" w14:textId="77777777" w:rsidTr="00873FC5">
        <w:tc>
          <w:tcPr>
            <w:tcW w:w="3109" w:type="dxa"/>
          </w:tcPr>
          <w:p w14:paraId="612CD1A5" w14:textId="4C1A4BE3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Telefon:</w:t>
            </w:r>
          </w:p>
        </w:tc>
        <w:tc>
          <w:tcPr>
            <w:tcW w:w="6395" w:type="dxa"/>
          </w:tcPr>
          <w:p w14:paraId="0F738BF3" w14:textId="1EBA4753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43FEB" w:rsidRPr="003C2E38" w14:paraId="4673E28B" w14:textId="77777777" w:rsidTr="00873FC5">
        <w:tc>
          <w:tcPr>
            <w:tcW w:w="3109" w:type="dxa"/>
          </w:tcPr>
          <w:p w14:paraId="25EE5EF7" w14:textId="6D4F138F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E-Mail:</w:t>
            </w:r>
          </w:p>
        </w:tc>
        <w:tc>
          <w:tcPr>
            <w:tcW w:w="6395" w:type="dxa"/>
          </w:tcPr>
          <w:p w14:paraId="44BDF52F" w14:textId="6614CC83" w:rsidR="00143FEB" w:rsidRPr="003C2E38" w:rsidRDefault="00143FEB" w:rsidP="00143FEB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6C601354" w14:textId="062002A0" w:rsidR="00384581" w:rsidRPr="003C2E38" w:rsidRDefault="00384581" w:rsidP="001C68E8">
      <w:pPr>
        <w:pStyle w:val="Flietext"/>
        <w:jc w:val="left"/>
        <w:rPr>
          <w:rFonts w:cstheme="minorHAnsi"/>
          <w:b/>
          <w:sz w:val="18"/>
          <w:szCs w:val="18"/>
          <w:lang w:val="de-DE"/>
        </w:rPr>
      </w:pPr>
    </w:p>
    <w:p w14:paraId="6EC2939B" w14:textId="0E9987F5" w:rsidR="000336AD" w:rsidRPr="003C2E38" w:rsidRDefault="000336AD" w:rsidP="000336AD">
      <w:pPr>
        <w:pStyle w:val="Kleingedrucktes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Die Lehrveranstaltung(en) wird/werden als </w:t>
      </w:r>
      <w:sdt>
        <w:sdtPr>
          <w:rPr>
            <w:rFonts w:cstheme="minorHAnsi"/>
            <w:sz w:val="18"/>
            <w:szCs w:val="18"/>
            <w:lang w:val="de-DE"/>
          </w:rPr>
          <w:id w:val="150423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Vorlesung </w:t>
      </w:r>
      <w:sdt>
        <w:sdtPr>
          <w:rPr>
            <w:rFonts w:cstheme="minorHAnsi"/>
            <w:sz w:val="18"/>
            <w:szCs w:val="18"/>
            <w:lang w:val="de-DE"/>
          </w:rPr>
          <w:id w:val="195212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Übung  </w:t>
      </w:r>
      <w:sdt>
        <w:sdtPr>
          <w:rPr>
            <w:rFonts w:cstheme="minorHAnsi"/>
            <w:sz w:val="18"/>
            <w:szCs w:val="18"/>
            <w:lang w:val="de-DE"/>
          </w:rPr>
          <w:id w:val="190564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Seminar  </w:t>
      </w:r>
      <w:sdt>
        <w:sdtPr>
          <w:rPr>
            <w:rFonts w:cstheme="minorHAnsi"/>
            <w:sz w:val="18"/>
            <w:szCs w:val="18"/>
            <w:lang w:val="de-DE"/>
          </w:rPr>
          <w:id w:val="104950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Praktikum zum Thema: „</w:t>
      </w:r>
      <w:r w:rsidRPr="003C2E3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  <w:lang w:val="de-DE"/>
        </w:rPr>
      </w:r>
      <w:r w:rsidRPr="003C2E38">
        <w:rPr>
          <w:rFonts w:cstheme="minorHAnsi"/>
          <w:sz w:val="18"/>
          <w:szCs w:val="18"/>
          <w:lang w:val="de-DE"/>
        </w:rPr>
        <w:fldChar w:fldCharType="separate"/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fldChar w:fldCharType="end"/>
      </w:r>
      <w:r w:rsidRPr="003C2E38">
        <w:rPr>
          <w:rFonts w:cstheme="minorHAnsi"/>
          <w:sz w:val="18"/>
          <w:szCs w:val="18"/>
          <w:lang w:val="de-DE"/>
        </w:rPr>
        <w:t xml:space="preserve">                                                                                                                                               </w:t>
      </w:r>
      <w:r w:rsidR="00795320">
        <w:rPr>
          <w:rFonts w:cstheme="minorHAnsi"/>
          <w:sz w:val="18"/>
          <w:szCs w:val="18"/>
          <w:lang w:val="de-DE"/>
        </w:rPr>
        <w:t xml:space="preserve">                </w:t>
      </w:r>
      <w:r w:rsidR="0061711A">
        <w:rPr>
          <w:rFonts w:cstheme="minorHAnsi"/>
          <w:sz w:val="18"/>
          <w:szCs w:val="18"/>
          <w:lang w:val="de-DE"/>
        </w:rPr>
        <w:t xml:space="preserve">         </w:t>
      </w:r>
      <w:r w:rsidRPr="003C2E38">
        <w:rPr>
          <w:rFonts w:cstheme="minorHAnsi"/>
          <w:sz w:val="18"/>
          <w:szCs w:val="18"/>
          <w:lang w:val="de-DE"/>
        </w:rPr>
        <w:t xml:space="preserve">” durchgeführt.                                                                                                                                                  </w:t>
      </w:r>
    </w:p>
    <w:p w14:paraId="39A59A05" w14:textId="77777777" w:rsidR="000336AD" w:rsidRPr="003C2E38" w:rsidRDefault="000336AD" w:rsidP="00E90F1C">
      <w:pPr>
        <w:pStyle w:val="Kleingedrucktes"/>
        <w:spacing w:after="12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Vorlesungsverzeichnis Nr.: </w:t>
      </w:r>
      <w:r w:rsidRPr="003C2E3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  <w:lang w:val="de-DE"/>
        </w:rPr>
      </w:r>
      <w:r w:rsidRPr="003C2E38">
        <w:rPr>
          <w:rFonts w:cstheme="minorHAnsi"/>
          <w:sz w:val="18"/>
          <w:szCs w:val="18"/>
          <w:lang w:val="de-DE"/>
        </w:rPr>
        <w:fldChar w:fldCharType="separate"/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fldChar w:fldCharType="end"/>
      </w:r>
    </w:p>
    <w:p w14:paraId="41C94EEA" w14:textId="47B6E140" w:rsidR="003C2E38" w:rsidRPr="003C2E38" w:rsidRDefault="003C2E38" w:rsidP="001C68E8">
      <w:pPr>
        <w:pStyle w:val="Flietext"/>
        <w:jc w:val="left"/>
        <w:rPr>
          <w:rFonts w:cstheme="minorHAnsi"/>
          <w:b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 xml:space="preserve">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143FEB" w:rsidRPr="003C2E38" w14:paraId="4840EDC1" w14:textId="77777777" w:rsidTr="00576DA4">
        <w:trPr>
          <w:trHeight w:val="503"/>
        </w:trPr>
        <w:tc>
          <w:tcPr>
            <w:tcW w:w="3109" w:type="dxa"/>
          </w:tcPr>
          <w:p w14:paraId="14FE6E19" w14:textId="034421F2" w:rsidR="00143FEB" w:rsidRPr="00576DA4" w:rsidRDefault="003C2E38" w:rsidP="00B75422">
            <w:pPr>
              <w:rPr>
                <w:rFonts w:cstheme="minorHAnsi"/>
                <w:sz w:val="18"/>
                <w:szCs w:val="18"/>
              </w:rPr>
            </w:pPr>
            <w:r w:rsidRPr="00576DA4">
              <w:rPr>
                <w:rFonts w:cstheme="minorHAnsi"/>
                <w:sz w:val="18"/>
                <w:szCs w:val="18"/>
              </w:rPr>
              <w:t>Lehrbeauftragte*r</w:t>
            </w:r>
            <w:r w:rsidR="00576DA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395" w:type="dxa"/>
          </w:tcPr>
          <w:p w14:paraId="76B83A4F" w14:textId="73406698" w:rsidR="0061711A" w:rsidRDefault="0095721D" w:rsidP="00754BE6">
            <w:pPr>
              <w:pStyle w:val="Flietext"/>
              <w:jc w:val="lef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lang w:val="de-DE"/>
                </w:rPr>
                <w:id w:val="2671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38" w:rsidRPr="00576DA4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C2E38" w:rsidRPr="00576DA4">
              <w:rPr>
                <w:rFonts w:cstheme="minorHAnsi"/>
                <w:sz w:val="18"/>
                <w:szCs w:val="18"/>
                <w:lang w:val="de-DE"/>
              </w:rPr>
              <w:t xml:space="preserve"> Herr  </w:t>
            </w:r>
            <w:sdt>
              <w:sdtPr>
                <w:rPr>
                  <w:rFonts w:cstheme="minorHAnsi"/>
                  <w:sz w:val="18"/>
                  <w:szCs w:val="18"/>
                  <w:lang w:val="de-DE"/>
                </w:rPr>
                <w:id w:val="18370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38" w:rsidRPr="00576DA4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C2E38" w:rsidRPr="00576DA4">
              <w:rPr>
                <w:rFonts w:cstheme="minorHAnsi"/>
                <w:sz w:val="18"/>
                <w:szCs w:val="18"/>
                <w:lang w:val="de-DE"/>
              </w:rPr>
              <w:t xml:space="preserve"> F</w:t>
            </w:r>
            <w:r w:rsidR="00576DA4">
              <w:rPr>
                <w:rFonts w:cstheme="minorHAnsi"/>
                <w:sz w:val="18"/>
                <w:szCs w:val="18"/>
                <w:lang w:val="de-DE"/>
              </w:rPr>
              <w:t xml:space="preserve">rau </w:t>
            </w:r>
            <w:sdt>
              <w:sdtPr>
                <w:rPr>
                  <w:rFonts w:cstheme="minorHAnsi"/>
                  <w:sz w:val="18"/>
                  <w:szCs w:val="18"/>
                  <w:lang w:val="de-DE"/>
                </w:rPr>
                <w:id w:val="-125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A4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576DA4">
              <w:rPr>
                <w:rFonts w:cstheme="minorHAnsi"/>
                <w:sz w:val="18"/>
                <w:szCs w:val="18"/>
                <w:lang w:val="de-DE"/>
              </w:rPr>
              <w:t xml:space="preserve"> Divers:</w:t>
            </w:r>
            <w:r w:rsidR="00754BE6" w:rsidRPr="003C2E3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8ACCB76" w14:textId="77777777" w:rsidR="0061711A" w:rsidRDefault="0061711A" w:rsidP="00754BE6">
            <w:pPr>
              <w:pStyle w:val="Flietext"/>
              <w:jc w:val="left"/>
              <w:rPr>
                <w:rFonts w:cstheme="minorHAnsi"/>
                <w:sz w:val="18"/>
                <w:szCs w:val="18"/>
              </w:rPr>
            </w:pPr>
          </w:p>
          <w:p w14:paraId="7FD2778A" w14:textId="25BD1E1E" w:rsidR="00143FEB" w:rsidRPr="00576DA4" w:rsidRDefault="00754BE6" w:rsidP="0061711A">
            <w:pPr>
              <w:pStyle w:val="Flietext"/>
              <w:jc w:val="left"/>
              <w:rPr>
                <w:rFonts w:cstheme="minorHAnsi"/>
                <w:sz w:val="18"/>
                <w:szCs w:val="18"/>
                <w:lang w:val="de-DE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7C39EAA6" w14:textId="77777777" w:rsidTr="00B75422">
        <w:tc>
          <w:tcPr>
            <w:tcW w:w="3109" w:type="dxa"/>
          </w:tcPr>
          <w:p w14:paraId="29BDEAA0" w14:textId="2B28C7B0" w:rsidR="003C2E38" w:rsidRPr="003C2E38" w:rsidRDefault="003C2E38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Anschrift:</w:t>
            </w:r>
          </w:p>
        </w:tc>
        <w:tc>
          <w:tcPr>
            <w:tcW w:w="6395" w:type="dxa"/>
          </w:tcPr>
          <w:p w14:paraId="3A9E1BEE" w14:textId="77777777" w:rsidR="003C2E38" w:rsidRPr="003C2E38" w:rsidRDefault="003C2E38" w:rsidP="00B75422">
            <w:pPr>
              <w:rPr>
                <w:rFonts w:cstheme="minorHAnsi"/>
                <w:sz w:val="18"/>
                <w:szCs w:val="18"/>
              </w:rPr>
            </w:pPr>
          </w:p>
          <w:p w14:paraId="75DEB7B1" w14:textId="2B0BE77C" w:rsidR="003C2E38" w:rsidRPr="003C2E38" w:rsidRDefault="00754BE6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49364F01" w14:textId="77777777" w:rsidTr="00B75422">
        <w:tc>
          <w:tcPr>
            <w:tcW w:w="3109" w:type="dxa"/>
          </w:tcPr>
          <w:p w14:paraId="1F3DF076" w14:textId="1933A369" w:rsidR="003C2E38" w:rsidRPr="003C2E38" w:rsidRDefault="003C2E38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Amts- bzw.- Berufsbezeichnung:</w:t>
            </w:r>
          </w:p>
        </w:tc>
        <w:tc>
          <w:tcPr>
            <w:tcW w:w="6395" w:type="dxa"/>
          </w:tcPr>
          <w:p w14:paraId="263E9066" w14:textId="6A3187DE" w:rsidR="003C2E38" w:rsidRPr="003C2E38" w:rsidRDefault="00754BE6" w:rsidP="00B75422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010976B5" w14:textId="77777777" w:rsidTr="00B75422">
        <w:tc>
          <w:tcPr>
            <w:tcW w:w="3109" w:type="dxa"/>
          </w:tcPr>
          <w:p w14:paraId="215295D9" w14:textId="5C8BED09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Umfang des Lehrauftrages:</w:t>
            </w:r>
          </w:p>
        </w:tc>
        <w:tc>
          <w:tcPr>
            <w:tcW w:w="6395" w:type="dxa"/>
          </w:tcPr>
          <w:p w14:paraId="784B6FB5" w14:textId="7F116249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Semesterwochenstunden: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oder Einzelstunden: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056B02CA" w14:textId="77777777" w:rsidTr="00B75422">
        <w:tc>
          <w:tcPr>
            <w:tcW w:w="3109" w:type="dxa"/>
          </w:tcPr>
          <w:p w14:paraId="58416B4E" w14:textId="227C945D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Vorlesungszeitraum:</w:t>
            </w:r>
          </w:p>
        </w:tc>
        <w:tc>
          <w:tcPr>
            <w:tcW w:w="6395" w:type="dxa"/>
          </w:tcPr>
          <w:p w14:paraId="60BE73BD" w14:textId="60761DD5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Wintersemester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        Sommersemester: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C2E38" w:rsidRPr="003C2E38" w14:paraId="659939C7" w14:textId="77777777" w:rsidTr="00B75422">
        <w:tc>
          <w:tcPr>
            <w:tcW w:w="3109" w:type="dxa"/>
          </w:tcPr>
          <w:p w14:paraId="29418EAB" w14:textId="51B8F74F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Termine bei Kompaktveranstaltung:</w:t>
            </w:r>
          </w:p>
        </w:tc>
        <w:tc>
          <w:tcPr>
            <w:tcW w:w="6395" w:type="dxa"/>
          </w:tcPr>
          <w:p w14:paraId="530AEFAA" w14:textId="38305D15" w:rsidR="003C2E38" w:rsidRPr="003C2E38" w:rsidRDefault="003C2E38" w:rsidP="003C2E38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67CA5D88" w14:textId="17FB9EB0" w:rsidR="00143FEB" w:rsidRPr="003C2E38" w:rsidRDefault="00143FEB" w:rsidP="00E90F1C">
      <w:pPr>
        <w:pStyle w:val="Kleingedrucktes"/>
        <w:spacing w:after="120"/>
        <w:rPr>
          <w:rFonts w:cstheme="minorHAnsi"/>
          <w:color w:val="000000" w:themeColor="text1"/>
          <w:sz w:val="12"/>
          <w:szCs w:val="1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1943"/>
        <w:gridCol w:w="1814"/>
      </w:tblGrid>
      <w:tr w:rsidR="00873FC5" w:rsidRPr="003C2E38" w14:paraId="1F366143" w14:textId="77777777" w:rsidTr="008C41F0">
        <w:tc>
          <w:tcPr>
            <w:tcW w:w="0" w:type="auto"/>
            <w:shd w:val="clear" w:color="auto" w:fill="auto"/>
          </w:tcPr>
          <w:p w14:paraId="602A2BC5" w14:textId="77777777" w:rsidR="00873FC5" w:rsidRPr="003C2E38" w:rsidRDefault="00873FC5" w:rsidP="008C41F0">
            <w:pPr>
              <w:rPr>
                <w:rFonts w:cstheme="minorHAnsi"/>
                <w:i/>
                <w:sz w:val="18"/>
                <w:szCs w:val="18"/>
              </w:rPr>
            </w:pPr>
            <w:r w:rsidRPr="003C2E38">
              <w:rPr>
                <w:rFonts w:cstheme="minorHAnsi"/>
                <w:i/>
                <w:sz w:val="18"/>
                <w:szCs w:val="18"/>
              </w:rPr>
              <w:t>Statusgruppe</w:t>
            </w:r>
          </w:p>
        </w:tc>
        <w:tc>
          <w:tcPr>
            <w:tcW w:w="0" w:type="auto"/>
            <w:shd w:val="clear" w:color="auto" w:fill="auto"/>
          </w:tcPr>
          <w:p w14:paraId="4CDE13D6" w14:textId="77777777" w:rsidR="00873FC5" w:rsidRPr="003C2E38" w:rsidRDefault="00873FC5" w:rsidP="008C41F0">
            <w:pPr>
              <w:rPr>
                <w:rFonts w:cstheme="minorHAnsi"/>
                <w:i/>
                <w:sz w:val="18"/>
                <w:szCs w:val="18"/>
              </w:rPr>
            </w:pPr>
            <w:r w:rsidRPr="003C2E38">
              <w:rPr>
                <w:rFonts w:cstheme="minorHAnsi"/>
                <w:i/>
                <w:sz w:val="18"/>
                <w:szCs w:val="18"/>
              </w:rPr>
              <w:t>Vergütungsbandbreite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ABC876" w14:textId="77777777" w:rsidR="00873FC5" w:rsidRPr="003C2E38" w:rsidRDefault="00873FC5" w:rsidP="008C41F0">
            <w:pPr>
              <w:rPr>
                <w:rFonts w:cstheme="minorHAnsi"/>
                <w:i/>
                <w:sz w:val="18"/>
                <w:szCs w:val="18"/>
              </w:rPr>
            </w:pPr>
            <w:r w:rsidRPr="003C2E38">
              <w:rPr>
                <w:rFonts w:cstheme="minorHAnsi"/>
                <w:i/>
                <w:sz w:val="18"/>
                <w:szCs w:val="18"/>
              </w:rPr>
              <w:t>Gezahlt werden soll*</w:t>
            </w:r>
          </w:p>
        </w:tc>
      </w:tr>
      <w:tr w:rsidR="00873FC5" w:rsidRPr="003C2E38" w14:paraId="58C72B1B" w14:textId="77777777" w:rsidTr="008C41F0">
        <w:tc>
          <w:tcPr>
            <w:tcW w:w="0" w:type="auto"/>
            <w:shd w:val="clear" w:color="auto" w:fill="auto"/>
          </w:tcPr>
          <w:p w14:paraId="043E0DB4" w14:textId="77777777" w:rsidR="00873FC5" w:rsidRPr="003C2E38" w:rsidRDefault="00873FC5" w:rsidP="008C41F0">
            <w:pPr>
              <w:tabs>
                <w:tab w:val="left" w:pos="993"/>
              </w:tabs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Lehrkräfte</w:t>
            </w:r>
            <w:r w:rsidRPr="003C2E38">
              <w:rPr>
                <w:rFonts w:cstheme="minorHAnsi"/>
                <w:sz w:val="18"/>
                <w:szCs w:val="18"/>
              </w:rPr>
              <w:tab/>
              <w:t>für besondere Aufgaben</w:t>
            </w:r>
          </w:p>
          <w:p w14:paraId="5BA05502" w14:textId="77777777" w:rsidR="00873FC5" w:rsidRPr="003C2E38" w:rsidRDefault="00873FC5" w:rsidP="008C41F0">
            <w:pPr>
              <w:tabs>
                <w:tab w:val="left" w:pos="993"/>
              </w:tabs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ab/>
              <w:t>ohne Hochschulabschluss</w:t>
            </w:r>
          </w:p>
          <w:p w14:paraId="30EA046B" w14:textId="77777777" w:rsidR="00873FC5" w:rsidRPr="003C2E38" w:rsidRDefault="00873FC5" w:rsidP="008C41F0">
            <w:pPr>
              <w:tabs>
                <w:tab w:val="left" w:pos="993"/>
              </w:tabs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ab/>
              <w:t>mit Hochschulabschluss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CB85CC8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</w:p>
          <w:p w14:paraId="67CC2B50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18,00 bis 30,00 €</w:t>
            </w:r>
          </w:p>
          <w:p w14:paraId="1EA680EB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24,00 bis 40,00 €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7D93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5A782D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C10EEB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  <w:r w:rsidRPr="003C2E38">
              <w:rPr>
                <w:rFonts w:cstheme="minorHAnsi"/>
                <w:sz w:val="18"/>
                <w:szCs w:val="18"/>
              </w:rPr>
              <w:t xml:space="preserve"> €</w:t>
            </w:r>
          </w:p>
          <w:p w14:paraId="46662C88" w14:textId="77777777" w:rsidR="00873FC5" w:rsidRPr="003C2E38" w:rsidRDefault="00873FC5" w:rsidP="008C41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73FC5" w:rsidRPr="003C2E38" w14:paraId="7FCD5839" w14:textId="77777777" w:rsidTr="008C41F0">
        <w:tc>
          <w:tcPr>
            <w:tcW w:w="0" w:type="auto"/>
            <w:shd w:val="clear" w:color="auto" w:fill="auto"/>
          </w:tcPr>
          <w:p w14:paraId="6BCD9282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Lehraufgaben wie Professoren*innen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87A6E0D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40,00 bis 60,00 €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CC70F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73FC5" w:rsidRPr="003C2E38" w14:paraId="7BBBEC97" w14:textId="77777777" w:rsidTr="008C41F0">
        <w:tc>
          <w:tcPr>
            <w:tcW w:w="0" w:type="auto"/>
            <w:shd w:val="clear" w:color="auto" w:fill="auto"/>
          </w:tcPr>
          <w:p w14:paraId="03BE7161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Lehraufgaben von besonderer Bedeutung oder Belastung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C1054A7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60,00 bis 80,00 €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7045" w14:textId="77777777" w:rsidR="00873FC5" w:rsidRPr="003C2E38" w:rsidRDefault="00873FC5" w:rsidP="008C41F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401C863" w14:textId="77777777" w:rsidR="00762167" w:rsidRPr="003C2E38" w:rsidRDefault="00762167" w:rsidP="00762167">
      <w:pPr>
        <w:pStyle w:val="Kleingedrucktes"/>
        <w:spacing w:after="80"/>
        <w:rPr>
          <w:rFonts w:cstheme="minorHAnsi"/>
          <w:color w:val="000000" w:themeColor="text1"/>
          <w:szCs w:val="18"/>
          <w:lang w:val="de-DE"/>
        </w:rPr>
      </w:pPr>
    </w:p>
    <w:p w14:paraId="36CE1CEF" w14:textId="30797D10" w:rsidR="003C2E38" w:rsidRPr="003C2E38" w:rsidRDefault="00873FC5" w:rsidP="003C2E38">
      <w:pPr>
        <w:pStyle w:val="Kleingedrucktes"/>
        <w:spacing w:before="0" w:after="16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Veranstaltungsbezogene Prüfungsvergütung/ Korrekturleistungen</w:t>
      </w:r>
      <w:r w:rsidRPr="003C2E38">
        <w:rPr>
          <w:rFonts w:cstheme="minorHAnsi"/>
          <w:sz w:val="18"/>
          <w:szCs w:val="18"/>
          <w:lang w:val="de-DE"/>
        </w:rPr>
        <w:t xml:space="preserve">:    Ja: </w:t>
      </w:r>
      <w:r w:rsidRPr="003C2E38">
        <w:rPr>
          <w:rFonts w:cstheme="minorHAnsi"/>
          <w:sz w:val="18"/>
          <w:szCs w:val="1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  <w:lang w:val="de-DE"/>
        </w:rPr>
      </w:r>
      <w:r w:rsidRPr="003C2E38">
        <w:rPr>
          <w:rFonts w:cstheme="minorHAnsi"/>
          <w:sz w:val="18"/>
          <w:szCs w:val="18"/>
          <w:lang w:val="de-DE"/>
        </w:rPr>
        <w:fldChar w:fldCharType="separate"/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t> </w:t>
      </w:r>
      <w:r w:rsidRPr="003C2E38">
        <w:rPr>
          <w:rFonts w:cstheme="minorHAnsi"/>
          <w:sz w:val="18"/>
          <w:szCs w:val="18"/>
          <w:lang w:val="de-DE"/>
        </w:rPr>
        <w:fldChar w:fldCharType="end"/>
      </w:r>
      <w:r w:rsidRPr="003C2E38">
        <w:rPr>
          <w:rFonts w:cstheme="minorHAnsi"/>
          <w:sz w:val="18"/>
          <w:szCs w:val="18"/>
          <w:lang w:val="de-DE"/>
        </w:rPr>
        <w:t xml:space="preserve">             Keine </w:t>
      </w:r>
      <w:sdt>
        <w:sdtPr>
          <w:rPr>
            <w:rFonts w:cstheme="minorHAnsi"/>
            <w:sz w:val="18"/>
            <w:szCs w:val="18"/>
            <w:lang w:val="de-DE"/>
          </w:rPr>
          <w:id w:val="7769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167"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</w:t>
      </w:r>
    </w:p>
    <w:p w14:paraId="50DB63EE" w14:textId="5ADBA176" w:rsidR="009F4378" w:rsidRPr="003C2E38" w:rsidRDefault="00762167" w:rsidP="00754BE6">
      <w:pPr>
        <w:pStyle w:val="Kleingedrucktes"/>
        <w:spacing w:after="8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Reisekostenerstattung</w:t>
      </w:r>
      <w:r w:rsidRPr="003C2E38">
        <w:rPr>
          <w:rFonts w:cstheme="minorHAnsi"/>
          <w:sz w:val="18"/>
          <w:szCs w:val="18"/>
          <w:lang w:val="de-DE"/>
        </w:rPr>
        <w:t xml:space="preserve">:                Ja </w:t>
      </w:r>
      <w:sdt>
        <w:sdtPr>
          <w:rPr>
            <w:rFonts w:cstheme="minorHAnsi"/>
            <w:sz w:val="18"/>
            <w:szCs w:val="18"/>
            <w:lang w:val="de-DE"/>
          </w:rPr>
          <w:id w:val="-204134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      Nein </w:t>
      </w:r>
      <w:sdt>
        <w:sdtPr>
          <w:rPr>
            <w:rFonts w:cstheme="minorHAnsi"/>
            <w:sz w:val="18"/>
            <w:szCs w:val="18"/>
            <w:lang w:val="de-DE"/>
          </w:rPr>
          <w:id w:val="20208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4952"/>
        <w:gridCol w:w="4552"/>
      </w:tblGrid>
      <w:tr w:rsidR="00762167" w:rsidRPr="003C2E38" w14:paraId="7AE1035B" w14:textId="77777777" w:rsidTr="00762167">
        <w:tc>
          <w:tcPr>
            <w:tcW w:w="4952" w:type="dxa"/>
          </w:tcPr>
          <w:p w14:paraId="5FC4D1BB" w14:textId="0FC7ED90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Voraussichtlich erforderliche Anzahl Fahrten:</w:t>
            </w:r>
          </w:p>
        </w:tc>
        <w:tc>
          <w:tcPr>
            <w:tcW w:w="4552" w:type="dxa"/>
          </w:tcPr>
          <w:p w14:paraId="1CAED9AA" w14:textId="0E8F61DA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PKW: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                  Bahn: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62167" w:rsidRPr="003C2E38" w14:paraId="3DDF62CA" w14:textId="77777777" w:rsidTr="00762167">
        <w:tc>
          <w:tcPr>
            <w:tcW w:w="4952" w:type="dxa"/>
          </w:tcPr>
          <w:p w14:paraId="5E40CA0F" w14:textId="66F00B95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Voraussichtlich erforderliche Anzahl Übernachtungen:</w:t>
            </w:r>
          </w:p>
        </w:tc>
        <w:tc>
          <w:tcPr>
            <w:tcW w:w="4552" w:type="dxa"/>
          </w:tcPr>
          <w:p w14:paraId="769499DB" w14:textId="15CBBA83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62167" w:rsidRPr="003C2E38" w14:paraId="79F666D8" w14:textId="77777777" w:rsidTr="00762167">
        <w:tc>
          <w:tcPr>
            <w:tcW w:w="4952" w:type="dxa"/>
          </w:tcPr>
          <w:p w14:paraId="129F7FF6" w14:textId="5A0AC3C4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Stattdessen: pauschale Reisekostenerstattung:</w:t>
            </w:r>
          </w:p>
        </w:tc>
        <w:tc>
          <w:tcPr>
            <w:tcW w:w="4552" w:type="dxa"/>
          </w:tcPr>
          <w:p w14:paraId="0BFCBD4A" w14:textId="0A6101DE" w:rsidR="00762167" w:rsidRPr="003C2E38" w:rsidRDefault="00762167" w:rsidP="008C41F0">
            <w:pPr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 xml:space="preserve"> </w:t>
            </w:r>
            <w:r w:rsidRPr="003C2E3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2E3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2E38">
              <w:rPr>
                <w:rFonts w:cstheme="minorHAnsi"/>
                <w:sz w:val="18"/>
                <w:szCs w:val="18"/>
              </w:rPr>
            </w:r>
            <w:r w:rsidRPr="003C2E38">
              <w:rPr>
                <w:rFonts w:cstheme="minorHAnsi"/>
                <w:sz w:val="18"/>
                <w:szCs w:val="18"/>
              </w:rPr>
              <w:fldChar w:fldCharType="separate"/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C2E38">
              <w:rPr>
                <w:rFonts w:cstheme="minorHAnsi"/>
                <w:sz w:val="18"/>
                <w:szCs w:val="18"/>
              </w:rPr>
              <w:fldChar w:fldCharType="end"/>
            </w:r>
            <w:r w:rsidRPr="003C2E38">
              <w:rPr>
                <w:rFonts w:cstheme="minorHAnsi"/>
                <w:sz w:val="18"/>
                <w:szCs w:val="18"/>
              </w:rPr>
              <w:t xml:space="preserve">  €</w:t>
            </w:r>
          </w:p>
        </w:tc>
      </w:tr>
    </w:tbl>
    <w:p w14:paraId="6B144D05" w14:textId="5C03D05E" w:rsidR="00762167" w:rsidRPr="003C2E38" w:rsidRDefault="00762167" w:rsidP="00762167">
      <w:pPr>
        <w:pStyle w:val="Kleingedrucktes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*Fahrten/ Übernachtungen zu veranstaltungsbezogenen Prüfungen/ Korrekturleistungen sind hier ebenfalls anzugeben</w:t>
      </w:r>
    </w:p>
    <w:p w14:paraId="1D9E611C" w14:textId="2A8CCA9B" w:rsidR="00762167" w:rsidRPr="003C2E38" w:rsidRDefault="00762167" w:rsidP="008B1254">
      <w:pPr>
        <w:pStyle w:val="Kleingedrucktes"/>
        <w:rPr>
          <w:rFonts w:cstheme="minorHAnsi"/>
          <w:sz w:val="18"/>
          <w:szCs w:val="18"/>
          <w:lang w:val="de-DE"/>
        </w:rPr>
      </w:pPr>
    </w:p>
    <w:p w14:paraId="09410849" w14:textId="77777777" w:rsidR="00355203" w:rsidRPr="003C2E38" w:rsidRDefault="00355203" w:rsidP="00355203">
      <w:pPr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t>Die Übertragung dieser Lehraufgaben ist erforderlich für (Bezeichnung des Studienganges / Lehrgebietes):</w:t>
      </w:r>
    </w:p>
    <w:p w14:paraId="1EE79E35" w14:textId="77777777" w:rsidR="00355203" w:rsidRPr="003C2E38" w:rsidRDefault="00355203" w:rsidP="00355203">
      <w:pPr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" w:name="Text40"/>
      <w:r w:rsidRPr="003C2E38">
        <w:rPr>
          <w:rFonts w:cstheme="minorHAnsi"/>
          <w:sz w:val="18"/>
          <w:szCs w:val="18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bookmarkEnd w:id="2"/>
    </w:p>
    <w:p w14:paraId="76455D45" w14:textId="0468D7CB" w:rsidR="00762167" w:rsidRPr="003C2E38" w:rsidRDefault="00762167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</w:p>
    <w:p w14:paraId="6BC93787" w14:textId="32DA31C2" w:rsidR="00355203" w:rsidRPr="003C2E38" w:rsidRDefault="00355203" w:rsidP="00355203">
      <w:pPr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t xml:space="preserve">Es handelt sich um eine </w:t>
      </w:r>
      <w:sdt>
        <w:sdtPr>
          <w:rPr>
            <w:rFonts w:cstheme="minorHAnsi"/>
            <w:sz w:val="18"/>
            <w:szCs w:val="18"/>
          </w:rPr>
          <w:id w:val="208610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C2E38">
        <w:rPr>
          <w:rFonts w:cstheme="minorHAnsi"/>
          <w:sz w:val="18"/>
          <w:szCs w:val="18"/>
        </w:rPr>
        <w:t xml:space="preserve"> Pflicht-/ </w:t>
      </w:r>
      <w:sdt>
        <w:sdtPr>
          <w:rPr>
            <w:rFonts w:cstheme="minorHAnsi"/>
            <w:sz w:val="18"/>
            <w:szCs w:val="18"/>
          </w:rPr>
          <w:id w:val="192891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C2E38">
        <w:rPr>
          <w:rFonts w:cstheme="minorHAnsi"/>
          <w:sz w:val="18"/>
          <w:szCs w:val="18"/>
        </w:rPr>
        <w:t xml:space="preserve"> Wahlpflicht-/ </w:t>
      </w:r>
      <w:sdt>
        <w:sdtPr>
          <w:rPr>
            <w:rFonts w:cstheme="minorHAnsi"/>
            <w:sz w:val="18"/>
            <w:szCs w:val="18"/>
          </w:rPr>
          <w:id w:val="143470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C2E38">
        <w:rPr>
          <w:rFonts w:cstheme="minorHAnsi"/>
          <w:sz w:val="18"/>
          <w:szCs w:val="18"/>
        </w:rPr>
        <w:t xml:space="preserve"> Wahlveranstaltung lt. §</w:t>
      </w: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r w:rsidRPr="003C2E38">
        <w:rPr>
          <w:rFonts w:cstheme="minorHAnsi"/>
          <w:sz w:val="18"/>
          <w:szCs w:val="18"/>
        </w:rPr>
        <w:t xml:space="preserve"> Abs.-/ Ziffer</w:t>
      </w: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r w:rsidRPr="003C2E38">
        <w:rPr>
          <w:rFonts w:cstheme="minorHAnsi"/>
          <w:sz w:val="18"/>
          <w:szCs w:val="18"/>
        </w:rPr>
        <w:t xml:space="preserve"> der Studien-/Prüfungsordnung </w:t>
      </w:r>
    </w:p>
    <w:p w14:paraId="452B4ADB" w14:textId="64083235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</w:p>
    <w:p w14:paraId="297B0EDF" w14:textId="014020CE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Der Lehrauftrag wird                </w:t>
      </w:r>
      <w:sdt>
        <w:sdtPr>
          <w:rPr>
            <w:rFonts w:cstheme="minorHAnsi"/>
            <w:sz w:val="18"/>
            <w:szCs w:val="18"/>
            <w:lang w:val="de-DE"/>
          </w:rPr>
          <w:id w:val="41004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ohne Beteiligung anderer Lehrbeauftragter</w:t>
      </w:r>
    </w:p>
    <w:p w14:paraId="143735D6" w14:textId="5A6D01A8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                                                 </w:t>
      </w:r>
      <w:sdt>
        <w:sdtPr>
          <w:rPr>
            <w:rFonts w:cstheme="minorHAnsi"/>
            <w:sz w:val="18"/>
            <w:szCs w:val="18"/>
            <w:lang w:val="de-DE"/>
          </w:rPr>
          <w:id w:val="164701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Pr="003C2E38">
        <w:rPr>
          <w:rFonts w:cstheme="minorHAnsi"/>
          <w:sz w:val="18"/>
          <w:szCs w:val="18"/>
          <w:lang w:val="de-DE"/>
        </w:rPr>
        <w:t xml:space="preserve"> mit Beteiligung anderer Lehrbeauftragter (im Verhältnis </w:t>
      </w: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  <w:r w:rsidRPr="003C2E38">
        <w:rPr>
          <w:rFonts w:cstheme="minorHAnsi"/>
          <w:sz w:val="18"/>
          <w:szCs w:val="18"/>
          <w:lang w:val="de-DE"/>
        </w:rPr>
        <w:t>)</w:t>
      </w:r>
    </w:p>
    <w:p w14:paraId="22E5679E" w14:textId="204C7D46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durchgeführt.</w:t>
      </w:r>
    </w:p>
    <w:p w14:paraId="647B8BED" w14:textId="0304C2FC" w:rsidR="00355203" w:rsidRPr="003C2E38" w:rsidRDefault="00355203" w:rsidP="008B1254">
      <w:pPr>
        <w:pStyle w:val="Kleingedrucktes"/>
        <w:rPr>
          <w:rStyle w:val="Hervorhebung"/>
          <w:rFonts w:cstheme="minorHAnsi"/>
          <w:sz w:val="18"/>
          <w:szCs w:val="18"/>
          <w:lang w:val="de-DE"/>
        </w:rPr>
      </w:pP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4745"/>
      </w:tblGrid>
      <w:tr w:rsidR="00355203" w:rsidRPr="003C2E38" w14:paraId="5094C6D7" w14:textId="77777777" w:rsidTr="00355203">
        <w:trPr>
          <w:trHeight w:val="1612"/>
        </w:trPr>
        <w:tc>
          <w:tcPr>
            <w:tcW w:w="4745" w:type="dxa"/>
          </w:tcPr>
          <w:p w14:paraId="156ECE0F" w14:textId="1230B774" w:rsidR="00355203" w:rsidRPr="003C2E38" w:rsidRDefault="00355203" w:rsidP="00B75422">
            <w:pPr>
              <w:rPr>
                <w:rFonts w:cstheme="minorHAnsi"/>
                <w:b/>
                <w:sz w:val="18"/>
                <w:szCs w:val="18"/>
              </w:rPr>
            </w:pPr>
            <w:r w:rsidRPr="003C2E38">
              <w:rPr>
                <w:rFonts w:cstheme="minorHAnsi"/>
                <w:b/>
                <w:sz w:val="18"/>
                <w:szCs w:val="18"/>
              </w:rPr>
              <w:t>Abrechnungsobjekt(e):</w:t>
            </w:r>
          </w:p>
          <w:p w14:paraId="04C6B13F" w14:textId="77777777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  <w:p w14:paraId="03FFADE5" w14:textId="77777777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  <w:p w14:paraId="770C26E4" w14:textId="77777777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  <w:p w14:paraId="5DC3BE89" w14:textId="4270A8E5" w:rsidR="00355203" w:rsidRPr="003C2E38" w:rsidRDefault="00355203" w:rsidP="00B7542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3A38187" w14:textId="77777777" w:rsidR="009F4378" w:rsidRPr="003C2E38" w:rsidRDefault="009F4378" w:rsidP="008B1254">
      <w:pPr>
        <w:pStyle w:val="Kleingedrucktes"/>
        <w:rPr>
          <w:rFonts w:cstheme="minorHAnsi"/>
          <w:color w:val="000000" w:themeColor="text1"/>
          <w:sz w:val="18"/>
          <w:szCs w:val="18"/>
          <w:lang w:val="de-DE"/>
        </w:rPr>
      </w:pPr>
    </w:p>
    <w:p w14:paraId="0D4CCCED" w14:textId="0A1848A7" w:rsidR="009F4378" w:rsidRPr="003C2E38" w:rsidRDefault="00355203" w:rsidP="009F4378">
      <w:pPr>
        <w:pStyle w:val="Kleingedrucktes"/>
        <w:spacing w:before="0"/>
        <w:rPr>
          <w:rFonts w:cstheme="minorHAnsi"/>
          <w:b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Sonstiges/ ggfs. Begründungen:</w:t>
      </w:r>
    </w:p>
    <w:p w14:paraId="7F6C9EEC" w14:textId="2D134B47" w:rsidR="0061711A" w:rsidRDefault="00355203" w:rsidP="009F4378">
      <w:pPr>
        <w:pStyle w:val="Kleingedrucktes"/>
        <w:spacing w:before="0"/>
        <w:rPr>
          <w:rFonts w:cstheme="minorHAnsi"/>
          <w:sz w:val="18"/>
          <w:szCs w:val="18"/>
        </w:rPr>
      </w:pPr>
      <w:r w:rsidRPr="003C2E38">
        <w:rPr>
          <w:rFonts w:cstheme="minorHAnsi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C2E38">
        <w:rPr>
          <w:rFonts w:cstheme="minorHAnsi"/>
          <w:sz w:val="18"/>
          <w:szCs w:val="18"/>
          <w:lang w:val="de-DE"/>
        </w:rPr>
        <w:instrText xml:space="preserve"> FORMTEXT </w:instrText>
      </w:r>
      <w:r w:rsidRPr="003C2E38">
        <w:rPr>
          <w:rFonts w:cstheme="minorHAnsi"/>
          <w:sz w:val="18"/>
          <w:szCs w:val="18"/>
        </w:rPr>
      </w:r>
      <w:r w:rsidRPr="003C2E38">
        <w:rPr>
          <w:rFonts w:cstheme="minorHAnsi"/>
          <w:sz w:val="18"/>
          <w:szCs w:val="18"/>
        </w:rPr>
        <w:fldChar w:fldCharType="separate"/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noProof/>
          <w:sz w:val="18"/>
          <w:szCs w:val="18"/>
        </w:rPr>
        <w:t> </w:t>
      </w:r>
      <w:r w:rsidRPr="003C2E38">
        <w:rPr>
          <w:rFonts w:cstheme="minorHAnsi"/>
          <w:sz w:val="18"/>
          <w:szCs w:val="18"/>
        </w:rPr>
        <w:fldChar w:fldCharType="end"/>
      </w:r>
    </w:p>
    <w:p w14:paraId="583B9DC3" w14:textId="77777777" w:rsidR="002D32E8" w:rsidRPr="0061711A" w:rsidRDefault="002D32E8" w:rsidP="009F4378">
      <w:pPr>
        <w:pStyle w:val="Kleingedrucktes"/>
        <w:spacing w:before="0"/>
        <w:rPr>
          <w:rFonts w:cstheme="minorHAnsi"/>
          <w:sz w:val="18"/>
          <w:szCs w:val="18"/>
        </w:rPr>
      </w:pPr>
    </w:p>
    <w:p w14:paraId="59834C20" w14:textId="4AA8E071" w:rsidR="00355203" w:rsidRPr="003C2E38" w:rsidRDefault="002D32E8" w:rsidP="009F4378">
      <w:pPr>
        <w:pStyle w:val="Kleingedrucktes"/>
        <w:spacing w:before="0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_______________________________________________________________________________________________________________________________</w:t>
      </w:r>
    </w:p>
    <w:p w14:paraId="0BFD2513" w14:textId="76D9520A" w:rsidR="009F4378" w:rsidRDefault="00355203" w:rsidP="009F4378">
      <w:pPr>
        <w:pStyle w:val="Kleingedrucktes"/>
        <w:spacing w:before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Hiermit erkläre ich, dass der oben aufgeführte Lehrauftrag als selbstständige Tätigkeit ausgeübt wird. Daher unterliegt diese Tätigkeit gemäß § 127 SGB IV bis zum 31.12.2026 keiner Versicherungspflicht oder Beitragspflicht.</w:t>
      </w:r>
    </w:p>
    <w:p w14:paraId="0A2D4891" w14:textId="77777777" w:rsidR="00E37186" w:rsidRPr="003C2E38" w:rsidRDefault="00E37186" w:rsidP="009F4378">
      <w:pPr>
        <w:pStyle w:val="Kleingedrucktes"/>
        <w:spacing w:before="0"/>
        <w:rPr>
          <w:rFonts w:cstheme="minorHAnsi"/>
          <w:sz w:val="18"/>
          <w:szCs w:val="18"/>
          <w:lang w:val="de-DE"/>
        </w:rPr>
      </w:pPr>
    </w:p>
    <w:p w14:paraId="56223A25" w14:textId="04D65615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>______________________                                                 _______________________________</w:t>
      </w:r>
    </w:p>
    <w:p w14:paraId="1C2BDEBB" w14:textId="27E106E7" w:rsidR="00355203" w:rsidRPr="003C2E38" w:rsidRDefault="00355203" w:rsidP="00355203">
      <w:pPr>
        <w:pStyle w:val="Kleingedrucktes"/>
        <w:spacing w:before="0" w:after="0"/>
        <w:rPr>
          <w:rFonts w:cstheme="minorHAnsi"/>
          <w:sz w:val="18"/>
          <w:szCs w:val="18"/>
          <w:lang w:val="de-DE"/>
        </w:rPr>
      </w:pPr>
      <w:r w:rsidRPr="003C2E38">
        <w:rPr>
          <w:rFonts w:cstheme="minorHAnsi"/>
          <w:sz w:val="18"/>
          <w:szCs w:val="18"/>
          <w:lang w:val="de-DE"/>
        </w:rPr>
        <w:t xml:space="preserve">Ort, Datum                                           </w:t>
      </w:r>
      <w:r w:rsidR="0061711A">
        <w:rPr>
          <w:rFonts w:cstheme="minorHAnsi"/>
          <w:sz w:val="18"/>
          <w:szCs w:val="18"/>
          <w:lang w:val="de-DE"/>
        </w:rPr>
        <w:t xml:space="preserve">                       </w:t>
      </w:r>
      <w:r w:rsidRPr="003C2E38">
        <w:rPr>
          <w:rFonts w:cstheme="minorHAnsi"/>
          <w:sz w:val="18"/>
          <w:szCs w:val="18"/>
          <w:lang w:val="de-DE"/>
        </w:rPr>
        <w:t>Unterschrift Lehrbeauftragte*r</w:t>
      </w:r>
    </w:p>
    <w:p w14:paraId="03B6BA55" w14:textId="0BB70800" w:rsidR="005E1F3F" w:rsidRPr="003C2E38" w:rsidRDefault="002D32E8" w:rsidP="008B1254">
      <w:pPr>
        <w:pStyle w:val="Kleingedrucktes"/>
        <w:rPr>
          <w:rFonts w:cstheme="minorHAnsi"/>
          <w:b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_______________________________________________________________________________________________________________________________</w:t>
      </w:r>
    </w:p>
    <w:p w14:paraId="67767499" w14:textId="77777777" w:rsidR="00355203" w:rsidRPr="003C2E38" w:rsidRDefault="00355203" w:rsidP="008B1254">
      <w:pPr>
        <w:pStyle w:val="Kleingedrucktes"/>
        <w:rPr>
          <w:rFonts w:cstheme="minorHAnsi"/>
          <w:b/>
          <w:sz w:val="18"/>
          <w:szCs w:val="18"/>
          <w:lang w:val="de-DE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52"/>
      </w:tblGrid>
      <w:tr w:rsidR="00355203" w:rsidRPr="003C2E38" w14:paraId="2E032E9E" w14:textId="77777777" w:rsidTr="00355203">
        <w:tc>
          <w:tcPr>
            <w:tcW w:w="3352" w:type="dxa"/>
          </w:tcPr>
          <w:p w14:paraId="2646C95C" w14:textId="77777777" w:rsidR="00355203" w:rsidRPr="0061711A" w:rsidRDefault="00355203" w:rsidP="007452AF">
            <w:pPr>
              <w:pStyle w:val="Flietext"/>
              <w:rPr>
                <w:rFonts w:cstheme="minorHAnsi"/>
                <w:sz w:val="18"/>
                <w:szCs w:val="18"/>
                <w:lang w:val="de-DE"/>
              </w:rPr>
            </w:pPr>
          </w:p>
          <w:p w14:paraId="04A7A21F" w14:textId="77777777" w:rsidR="00355203" w:rsidRPr="003C2E38" w:rsidRDefault="00355203" w:rsidP="007452AF">
            <w:pPr>
              <w:pStyle w:val="Flietext"/>
              <w:rPr>
                <w:rFonts w:cstheme="minorHAnsi"/>
                <w:sz w:val="18"/>
                <w:szCs w:val="18"/>
              </w:rPr>
            </w:pPr>
            <w:r w:rsidRPr="003C2E38">
              <w:rPr>
                <w:rFonts w:cstheme="minorHAnsi"/>
                <w:sz w:val="18"/>
                <w:szCs w:val="18"/>
              </w:rPr>
              <w:t>_______________________________________</w:t>
            </w:r>
          </w:p>
        </w:tc>
      </w:tr>
      <w:tr w:rsidR="00355203" w:rsidRPr="003C2E38" w14:paraId="4A184448" w14:textId="77777777" w:rsidTr="00355203">
        <w:tc>
          <w:tcPr>
            <w:tcW w:w="3352" w:type="dxa"/>
          </w:tcPr>
          <w:p w14:paraId="3B125A20" w14:textId="4051A7BE" w:rsidR="00355203" w:rsidRPr="003C2E38" w:rsidRDefault="001A091E" w:rsidP="00355203">
            <w:pPr>
              <w:pStyle w:val="Flietext"/>
              <w:rPr>
                <w:rFonts w:cstheme="minorHAnsi"/>
                <w:sz w:val="18"/>
                <w:szCs w:val="18"/>
                <w:lang w:val="de-DE"/>
              </w:rPr>
            </w:pPr>
            <w:r w:rsidRPr="003C2E38">
              <w:rPr>
                <w:rFonts w:cstheme="minorHAnsi"/>
                <w:sz w:val="18"/>
                <w:szCs w:val="18"/>
                <w:lang w:val="de-DE"/>
              </w:rPr>
              <w:t xml:space="preserve">Datum und </w:t>
            </w:r>
            <w:r w:rsidR="00355203" w:rsidRPr="003C2E38">
              <w:rPr>
                <w:rFonts w:cstheme="minorHAnsi"/>
                <w:sz w:val="18"/>
                <w:szCs w:val="18"/>
                <w:lang w:val="de-DE"/>
              </w:rPr>
              <w:t>Unterschrift Dekan*in</w:t>
            </w:r>
          </w:p>
        </w:tc>
      </w:tr>
    </w:tbl>
    <w:p w14:paraId="4550096C" w14:textId="550CCF6E" w:rsidR="00A03328" w:rsidRPr="003C2E38" w:rsidRDefault="00A03328" w:rsidP="00E86363">
      <w:pPr>
        <w:pStyle w:val="Kleingedrucktes"/>
        <w:rPr>
          <w:rFonts w:cstheme="minorHAnsi"/>
          <w:sz w:val="18"/>
          <w:szCs w:val="18"/>
          <w:lang w:val="de-DE"/>
        </w:rPr>
      </w:pPr>
    </w:p>
    <w:p w14:paraId="6040AF10" w14:textId="0ACFB632" w:rsidR="00355203" w:rsidRPr="003C2E38" w:rsidRDefault="00355203" w:rsidP="001A091E">
      <w:pPr>
        <w:pStyle w:val="Kleingedrucktes"/>
        <w:spacing w:after="0"/>
        <w:rPr>
          <w:rFonts w:cstheme="minorHAnsi"/>
          <w:b/>
          <w:sz w:val="18"/>
          <w:szCs w:val="18"/>
          <w:lang w:val="de-DE"/>
        </w:rPr>
      </w:pPr>
      <w:r w:rsidRPr="003C2E38">
        <w:rPr>
          <w:rFonts w:cstheme="minorHAnsi"/>
          <w:b/>
          <w:sz w:val="18"/>
          <w:szCs w:val="18"/>
          <w:lang w:val="de-DE"/>
        </w:rPr>
        <w:t>Anlagen:</w:t>
      </w:r>
    </w:p>
    <w:p w14:paraId="5D8D429A" w14:textId="5E846FD0" w:rsidR="00355203" w:rsidRPr="003C2E38" w:rsidRDefault="0095721D" w:rsidP="001A091E">
      <w:pPr>
        <w:pStyle w:val="Kleingedrucktes"/>
        <w:spacing w:after="0"/>
        <w:rPr>
          <w:rFonts w:cstheme="minorHAnsi"/>
          <w:sz w:val="18"/>
          <w:szCs w:val="18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1766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203"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="00355203" w:rsidRPr="003C2E38">
        <w:rPr>
          <w:rFonts w:cstheme="minorHAnsi"/>
          <w:sz w:val="18"/>
          <w:szCs w:val="18"/>
          <w:lang w:val="de-DE"/>
        </w:rPr>
        <w:t xml:space="preserve"> LBV-Vordruck „Persönliche Angaben“ (bei Erstantrag</w:t>
      </w:r>
      <w:r w:rsidR="001A091E" w:rsidRPr="003C2E38">
        <w:rPr>
          <w:rFonts w:cstheme="minorHAnsi"/>
          <w:sz w:val="18"/>
          <w:szCs w:val="18"/>
          <w:lang w:val="de-DE"/>
        </w:rPr>
        <w:t>, nach Unterbrechung ab einem Jahr, Änderung familiäre Verhältnisse)</w:t>
      </w:r>
    </w:p>
    <w:p w14:paraId="41BE2EB4" w14:textId="37D85FE6" w:rsidR="001A091E" w:rsidRPr="003C2E38" w:rsidRDefault="0095721D" w:rsidP="001A091E">
      <w:pPr>
        <w:pStyle w:val="Kleingedrucktes"/>
        <w:spacing w:after="0"/>
        <w:rPr>
          <w:rFonts w:cstheme="minorHAnsi"/>
          <w:sz w:val="18"/>
          <w:szCs w:val="18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158340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91E" w:rsidRPr="003C2E38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="001A091E" w:rsidRPr="003C2E38">
        <w:rPr>
          <w:rFonts w:cstheme="minorHAnsi"/>
          <w:sz w:val="18"/>
          <w:szCs w:val="18"/>
          <w:lang w:val="de-DE"/>
        </w:rPr>
        <w:t xml:space="preserve"> Angaben für die amtliche Hochschulstatistik (Bei Erstantrag und Änderung der Qualifikation)</w:t>
      </w:r>
    </w:p>
    <w:p w14:paraId="02E3D06D" w14:textId="2B75BFD5" w:rsidR="001A091E" w:rsidRDefault="0095721D" w:rsidP="001A091E">
      <w:pPr>
        <w:pStyle w:val="Kleingedrucktes"/>
        <w:spacing w:after="0"/>
        <w:rPr>
          <w:sz w:val="20"/>
          <w:szCs w:val="20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-2791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4">
            <w:rPr>
              <w:rFonts w:ascii="MS Gothic" w:eastAsia="MS Gothic" w:hAnsi="MS Gothic" w:cstheme="minorHAnsi" w:hint="eastAsia"/>
              <w:sz w:val="18"/>
              <w:szCs w:val="18"/>
              <w:lang w:val="de-DE"/>
            </w:rPr>
            <w:t>☐</w:t>
          </w:r>
        </w:sdtContent>
      </w:sdt>
      <w:r w:rsidR="001A091E" w:rsidRPr="003C2E38">
        <w:rPr>
          <w:rFonts w:cstheme="minorHAnsi"/>
          <w:sz w:val="18"/>
          <w:szCs w:val="18"/>
          <w:lang w:val="de-DE"/>
        </w:rPr>
        <w:t xml:space="preserve"> LBV-Vordruck Änderung der</w:t>
      </w:r>
      <w:r w:rsidR="001A091E">
        <w:rPr>
          <w:sz w:val="20"/>
          <w:szCs w:val="20"/>
          <w:lang w:val="de-DE"/>
        </w:rPr>
        <w:t xml:space="preserve"> Anschrift/ Bankverbindung</w:t>
      </w:r>
    </w:p>
    <w:p w14:paraId="36027AAC" w14:textId="7D646AC6" w:rsidR="00744FA4" w:rsidRPr="00355203" w:rsidRDefault="0095721D" w:rsidP="001A091E">
      <w:pPr>
        <w:pStyle w:val="Kleingedrucktes"/>
        <w:spacing w:after="0"/>
        <w:rPr>
          <w:sz w:val="20"/>
          <w:szCs w:val="20"/>
          <w:lang w:val="de-DE"/>
        </w:rPr>
      </w:pPr>
      <w:sdt>
        <w:sdtPr>
          <w:rPr>
            <w:rFonts w:cstheme="minorHAnsi"/>
            <w:sz w:val="18"/>
            <w:szCs w:val="18"/>
            <w:lang w:val="de-DE"/>
          </w:rPr>
          <w:id w:val="143894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4">
            <w:rPr>
              <w:rFonts w:ascii="MS Gothic" w:eastAsia="MS Gothic" w:hAnsi="MS Gothic" w:cstheme="minorHAnsi" w:hint="eastAsia"/>
              <w:sz w:val="18"/>
              <w:szCs w:val="18"/>
              <w:lang w:val="de-DE"/>
            </w:rPr>
            <w:t>☐</w:t>
          </w:r>
        </w:sdtContent>
      </w:sdt>
      <w:r w:rsidR="00744FA4">
        <w:rPr>
          <w:rFonts w:cstheme="minorHAnsi"/>
          <w:sz w:val="18"/>
          <w:szCs w:val="18"/>
          <w:lang w:val="de-DE"/>
        </w:rPr>
        <w:t>Aufenthaltserlaubnis</w:t>
      </w:r>
    </w:p>
    <w:sectPr w:rsidR="00744FA4" w:rsidRPr="00355203" w:rsidSect="00622BCF">
      <w:headerReference w:type="default" r:id="rId9"/>
      <w:footerReference w:type="default" r:id="rId10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35914" w16cex:dateUtc="2024-05-06T11:26:00Z"/>
  <w16cex:commentExtensible w16cex:durableId="29E35842" w16cex:dateUtc="2024-05-06T11:23:00Z"/>
  <w16cex:commentExtensible w16cex:durableId="29E35877" w16cex:dateUtc="2024-05-06T11:24:00Z"/>
  <w16cex:commentExtensible w16cex:durableId="29E358D8" w16cex:dateUtc="2024-05-06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FAEF" w14:textId="77777777" w:rsidR="001C658D" w:rsidRDefault="001C658D" w:rsidP="003D3894">
      <w:r>
        <w:separator/>
      </w:r>
    </w:p>
  </w:endnote>
  <w:endnote w:type="continuationSeparator" w:id="0">
    <w:p w14:paraId="35FA80C2" w14:textId="77777777" w:rsidR="001C658D" w:rsidRDefault="001C658D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F8FD" w14:textId="77777777" w:rsidR="00C16BD0" w:rsidRDefault="00C16BD0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C16BD0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00C1BA0C" w:rsidR="00C16BD0" w:rsidRPr="00882E11" w:rsidRDefault="009F4378" w:rsidP="00762167">
                  <w:pPr>
                    <w:pStyle w:val="Fuzeil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Antrag auf</w:t>
                  </w:r>
                  <w:r w:rsidR="00762167">
                    <w:rPr>
                      <w:lang w:val="de-DE"/>
                    </w:rPr>
                    <w:t xml:space="preserve"> Erteilung eines Lehrauftrages</w:t>
                  </w:r>
                  <w:r w:rsidR="00C16BD0" w:rsidRPr="00882E11">
                    <w:rPr>
                      <w:lang w:val="de-DE"/>
                    </w:rPr>
                    <w:t xml:space="preserve">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426304">
                        <w:rPr>
                          <w:lang w:val="de-DE"/>
                        </w:rPr>
                        <w:t>Personaldezernat, Sachgebiet 4.</w:t>
                      </w:r>
                      <w:r w:rsidR="0077344E">
                        <w:rPr>
                          <w:lang w:val="de-DE"/>
                        </w:rPr>
                        <w:t>4</w:t>
                      </w:r>
                    </w:sdtContent>
                  </w:sdt>
                  <w:r w:rsidR="00C16BD0" w:rsidRPr="00882E11">
                    <w:rPr>
                      <w:lang w:val="de-DE"/>
                    </w:rPr>
                    <w:t xml:space="preserve">  ·  </w:t>
                  </w:r>
                  <w:r w:rsidR="00762167">
                    <w:rPr>
                      <w:lang w:val="de-DE"/>
                    </w:rPr>
                    <w:t>Mai</w:t>
                  </w:r>
                  <w:r>
                    <w:rPr>
                      <w:lang w:val="de-DE"/>
                    </w:rPr>
                    <w:t xml:space="preserve"> 2025</w:t>
                  </w:r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6703BF89" w:rsidR="00C16BD0" w:rsidRPr="009F4378" w:rsidRDefault="00C16BD0" w:rsidP="00937B24">
                  <w:pPr>
                    <w:pStyle w:val="Seite"/>
                    <w:rPr>
                      <w:lang w:val="de-DE"/>
                    </w:rPr>
                  </w:pPr>
                  <w:r w:rsidRPr="0038736C">
                    <w:fldChar w:fldCharType="begin"/>
                  </w:r>
                  <w:r w:rsidRPr="009F4378">
                    <w:rPr>
                      <w:lang w:val="de-DE"/>
                    </w:rPr>
                    <w:instrText xml:space="preserve"> IF </w:instrText>
                  </w:r>
                  <w:r>
                    <w:fldChar w:fldCharType="begin"/>
                  </w:r>
                  <w:r w:rsidRPr="009F4378">
                    <w:rPr>
                      <w:lang w:val="de-DE"/>
                    </w:rPr>
                    <w:instrText xml:space="preserve"> NUMPAGES </w:instrText>
                  </w:r>
                  <w:r>
                    <w:fldChar w:fldCharType="separate"/>
                  </w:r>
                  <w:r w:rsidR="0095721D">
                    <w:rPr>
                      <w:noProof/>
                      <w:lang w:val="de-DE"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9F4378">
                    <w:rPr>
                      <w:lang w:val="de-DE"/>
                    </w:rPr>
                    <w:instrText xml:space="preserve"> &gt; 1 "</w:instrText>
                  </w:r>
                  <w:r w:rsidRPr="0038736C">
                    <w:fldChar w:fldCharType="begin"/>
                  </w:r>
                  <w:r w:rsidRPr="009F4378">
                    <w:rPr>
                      <w:lang w:val="de-DE"/>
                    </w:rPr>
                    <w:instrText xml:space="preserve"> PAGE </w:instrText>
                  </w:r>
                  <w:r w:rsidRPr="0038736C">
                    <w:fldChar w:fldCharType="separate"/>
                  </w:r>
                  <w:r w:rsidR="0095721D">
                    <w:rPr>
                      <w:noProof/>
                      <w:lang w:val="de-DE"/>
                    </w:rPr>
                    <w:instrText>2</w:instrText>
                  </w:r>
                  <w:r w:rsidRPr="0038736C">
                    <w:fldChar w:fldCharType="end"/>
                  </w:r>
                  <w:r w:rsidRPr="009F4378">
                    <w:rPr>
                      <w:lang w:val="de-DE"/>
                    </w:rPr>
                    <w:instrText xml:space="preserve">" "" </w:instrText>
                  </w:r>
                  <w:r w:rsidR="0095721D">
                    <w:fldChar w:fldCharType="separate"/>
                  </w:r>
                  <w:r w:rsidR="0095721D">
                    <w:rPr>
                      <w:noProof/>
                      <w:lang w:val="de-DE"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77777777" w:rsidR="00C16BD0" w:rsidRPr="009F4378" w:rsidRDefault="0095721D" w:rsidP="001D6652">
        <w:pPr>
          <w:pStyle w:val="Fuzeile"/>
          <w:rPr>
            <w:lang w:val="de-DE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079E9" w14:textId="77777777" w:rsidR="001C658D" w:rsidRDefault="001C658D" w:rsidP="008B5B67">
      <w:pPr>
        <w:ind w:left="306" w:right="7768"/>
      </w:pPr>
      <w:r>
        <w:separator/>
      </w:r>
    </w:p>
  </w:footnote>
  <w:footnote w:type="continuationSeparator" w:id="0">
    <w:p w14:paraId="52162ECD" w14:textId="77777777" w:rsidR="001C658D" w:rsidRDefault="001C658D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412A" w14:textId="77777777" w:rsidR="00C16BD0" w:rsidRDefault="00C16BD0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C16BD0" w:rsidRDefault="00C16BD0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5CCA0BF3"/>
    <w:multiLevelType w:val="hybridMultilevel"/>
    <w:tmpl w:val="9F7ABC50"/>
    <w:lvl w:ilvl="0" w:tplc="1AB62AE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2665"/>
    <w:multiLevelType w:val="hybridMultilevel"/>
    <w:tmpl w:val="226603C8"/>
    <w:lvl w:ilvl="0" w:tplc="2934330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11"/>
    <w:rsid w:val="00005C6F"/>
    <w:rsid w:val="000336AD"/>
    <w:rsid w:val="0006333F"/>
    <w:rsid w:val="000760F8"/>
    <w:rsid w:val="00082F1B"/>
    <w:rsid w:val="0008413A"/>
    <w:rsid w:val="000B1307"/>
    <w:rsid w:val="000B435A"/>
    <w:rsid w:val="000C001C"/>
    <w:rsid w:val="000C1CA8"/>
    <w:rsid w:val="000C3AB1"/>
    <w:rsid w:val="000C7443"/>
    <w:rsid w:val="000D3462"/>
    <w:rsid w:val="000D6E48"/>
    <w:rsid w:val="000E0F1E"/>
    <w:rsid w:val="000E3CB1"/>
    <w:rsid w:val="001012D2"/>
    <w:rsid w:val="00127EB3"/>
    <w:rsid w:val="00131B34"/>
    <w:rsid w:val="001322C4"/>
    <w:rsid w:val="001369EB"/>
    <w:rsid w:val="00140CB4"/>
    <w:rsid w:val="00141A07"/>
    <w:rsid w:val="00143FEB"/>
    <w:rsid w:val="001476C4"/>
    <w:rsid w:val="001529FC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091E"/>
    <w:rsid w:val="001A6679"/>
    <w:rsid w:val="001A7818"/>
    <w:rsid w:val="001B4E0C"/>
    <w:rsid w:val="001B7E4A"/>
    <w:rsid w:val="001C658D"/>
    <w:rsid w:val="001C68E8"/>
    <w:rsid w:val="001C6CDE"/>
    <w:rsid w:val="001D6652"/>
    <w:rsid w:val="001D6BAB"/>
    <w:rsid w:val="001E04FA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D32E8"/>
    <w:rsid w:val="002F2BC0"/>
    <w:rsid w:val="002F5AEB"/>
    <w:rsid w:val="00312C38"/>
    <w:rsid w:val="00313707"/>
    <w:rsid w:val="00314E0C"/>
    <w:rsid w:val="00316518"/>
    <w:rsid w:val="003207AC"/>
    <w:rsid w:val="00333027"/>
    <w:rsid w:val="003337BD"/>
    <w:rsid w:val="00335901"/>
    <w:rsid w:val="0033663C"/>
    <w:rsid w:val="00355203"/>
    <w:rsid w:val="0035625E"/>
    <w:rsid w:val="0036069F"/>
    <w:rsid w:val="00367C16"/>
    <w:rsid w:val="0038328D"/>
    <w:rsid w:val="003833E0"/>
    <w:rsid w:val="00384581"/>
    <w:rsid w:val="0038736C"/>
    <w:rsid w:val="00391559"/>
    <w:rsid w:val="00395B80"/>
    <w:rsid w:val="003A4918"/>
    <w:rsid w:val="003A4CC6"/>
    <w:rsid w:val="003A62F9"/>
    <w:rsid w:val="003B0E8B"/>
    <w:rsid w:val="003B4AA1"/>
    <w:rsid w:val="003B5245"/>
    <w:rsid w:val="003C2E38"/>
    <w:rsid w:val="003D3894"/>
    <w:rsid w:val="003D666D"/>
    <w:rsid w:val="003D7348"/>
    <w:rsid w:val="003F78DC"/>
    <w:rsid w:val="00405A7B"/>
    <w:rsid w:val="00410875"/>
    <w:rsid w:val="0041704E"/>
    <w:rsid w:val="00426304"/>
    <w:rsid w:val="004371F3"/>
    <w:rsid w:val="00441F1E"/>
    <w:rsid w:val="00456A94"/>
    <w:rsid w:val="0046293C"/>
    <w:rsid w:val="004802F8"/>
    <w:rsid w:val="00485D7E"/>
    <w:rsid w:val="00486D14"/>
    <w:rsid w:val="0049613F"/>
    <w:rsid w:val="004A071C"/>
    <w:rsid w:val="004B2A0A"/>
    <w:rsid w:val="004C145D"/>
    <w:rsid w:val="004D5FA4"/>
    <w:rsid w:val="00510C8E"/>
    <w:rsid w:val="00513CD3"/>
    <w:rsid w:val="005209A1"/>
    <w:rsid w:val="00524261"/>
    <w:rsid w:val="00564962"/>
    <w:rsid w:val="00566734"/>
    <w:rsid w:val="00576DA4"/>
    <w:rsid w:val="0058065D"/>
    <w:rsid w:val="00590E74"/>
    <w:rsid w:val="005A0BF6"/>
    <w:rsid w:val="005A75A4"/>
    <w:rsid w:val="005B0A8E"/>
    <w:rsid w:val="005B21C3"/>
    <w:rsid w:val="005C298B"/>
    <w:rsid w:val="005C33BC"/>
    <w:rsid w:val="005C3925"/>
    <w:rsid w:val="005C72C7"/>
    <w:rsid w:val="005D4D78"/>
    <w:rsid w:val="005D56C0"/>
    <w:rsid w:val="005E1F3F"/>
    <w:rsid w:val="005E3E33"/>
    <w:rsid w:val="005E4FCD"/>
    <w:rsid w:val="005E5788"/>
    <w:rsid w:val="005E7759"/>
    <w:rsid w:val="005F5D12"/>
    <w:rsid w:val="0061711A"/>
    <w:rsid w:val="006213CB"/>
    <w:rsid w:val="00622BCF"/>
    <w:rsid w:val="006356A5"/>
    <w:rsid w:val="00636202"/>
    <w:rsid w:val="00641798"/>
    <w:rsid w:val="00644944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4FA4"/>
    <w:rsid w:val="007452AF"/>
    <w:rsid w:val="00754BE6"/>
    <w:rsid w:val="00762167"/>
    <w:rsid w:val="0076633A"/>
    <w:rsid w:val="00770A59"/>
    <w:rsid w:val="00771331"/>
    <w:rsid w:val="0077344E"/>
    <w:rsid w:val="0077715E"/>
    <w:rsid w:val="00783D6B"/>
    <w:rsid w:val="00785E77"/>
    <w:rsid w:val="0079465D"/>
    <w:rsid w:val="00795320"/>
    <w:rsid w:val="007B0CA1"/>
    <w:rsid w:val="007B718C"/>
    <w:rsid w:val="007C2DFB"/>
    <w:rsid w:val="007D2DF9"/>
    <w:rsid w:val="007D7B91"/>
    <w:rsid w:val="007F04FD"/>
    <w:rsid w:val="007F1F86"/>
    <w:rsid w:val="007F6C8D"/>
    <w:rsid w:val="00812DE8"/>
    <w:rsid w:val="00816B7E"/>
    <w:rsid w:val="0082497D"/>
    <w:rsid w:val="00825413"/>
    <w:rsid w:val="008334ED"/>
    <w:rsid w:val="00850120"/>
    <w:rsid w:val="00851FC0"/>
    <w:rsid w:val="00863AB2"/>
    <w:rsid w:val="00873FC5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137D"/>
    <w:rsid w:val="00905A3D"/>
    <w:rsid w:val="00916586"/>
    <w:rsid w:val="009247CF"/>
    <w:rsid w:val="00930F5B"/>
    <w:rsid w:val="00937B24"/>
    <w:rsid w:val="00945280"/>
    <w:rsid w:val="0094769E"/>
    <w:rsid w:val="00947991"/>
    <w:rsid w:val="009509F7"/>
    <w:rsid w:val="00951C5C"/>
    <w:rsid w:val="00955A2E"/>
    <w:rsid w:val="0095721D"/>
    <w:rsid w:val="009719F6"/>
    <w:rsid w:val="009776E5"/>
    <w:rsid w:val="009811CB"/>
    <w:rsid w:val="009E1873"/>
    <w:rsid w:val="009E7A94"/>
    <w:rsid w:val="009F3B05"/>
    <w:rsid w:val="009F4378"/>
    <w:rsid w:val="009F6C3E"/>
    <w:rsid w:val="009F732F"/>
    <w:rsid w:val="00A016DA"/>
    <w:rsid w:val="00A03328"/>
    <w:rsid w:val="00A10D31"/>
    <w:rsid w:val="00A22A19"/>
    <w:rsid w:val="00A272D9"/>
    <w:rsid w:val="00A40DAE"/>
    <w:rsid w:val="00A549EB"/>
    <w:rsid w:val="00A57098"/>
    <w:rsid w:val="00A63500"/>
    <w:rsid w:val="00A65AC4"/>
    <w:rsid w:val="00A73244"/>
    <w:rsid w:val="00A74917"/>
    <w:rsid w:val="00A927BF"/>
    <w:rsid w:val="00A96EC8"/>
    <w:rsid w:val="00AA0F5A"/>
    <w:rsid w:val="00AA29A4"/>
    <w:rsid w:val="00AA6ED1"/>
    <w:rsid w:val="00AB786C"/>
    <w:rsid w:val="00AE6A44"/>
    <w:rsid w:val="00AE7937"/>
    <w:rsid w:val="00AE7C14"/>
    <w:rsid w:val="00B13150"/>
    <w:rsid w:val="00B2359C"/>
    <w:rsid w:val="00B511C0"/>
    <w:rsid w:val="00B54EDF"/>
    <w:rsid w:val="00B57ED9"/>
    <w:rsid w:val="00B641EB"/>
    <w:rsid w:val="00B80F14"/>
    <w:rsid w:val="00B81C65"/>
    <w:rsid w:val="00B828ED"/>
    <w:rsid w:val="00BA7013"/>
    <w:rsid w:val="00BB2CDA"/>
    <w:rsid w:val="00BB560C"/>
    <w:rsid w:val="00BC39E9"/>
    <w:rsid w:val="00BE054A"/>
    <w:rsid w:val="00BF2B07"/>
    <w:rsid w:val="00BF346C"/>
    <w:rsid w:val="00C07837"/>
    <w:rsid w:val="00C10ECE"/>
    <w:rsid w:val="00C16BD0"/>
    <w:rsid w:val="00C32398"/>
    <w:rsid w:val="00C43C93"/>
    <w:rsid w:val="00C440B8"/>
    <w:rsid w:val="00C50D0A"/>
    <w:rsid w:val="00C53F10"/>
    <w:rsid w:val="00C63446"/>
    <w:rsid w:val="00C82545"/>
    <w:rsid w:val="00C93DFD"/>
    <w:rsid w:val="00C94B5B"/>
    <w:rsid w:val="00CB27B4"/>
    <w:rsid w:val="00CC07D0"/>
    <w:rsid w:val="00CC3626"/>
    <w:rsid w:val="00CC3C71"/>
    <w:rsid w:val="00CD0682"/>
    <w:rsid w:val="00CD3B83"/>
    <w:rsid w:val="00CD7741"/>
    <w:rsid w:val="00CE0D0D"/>
    <w:rsid w:val="00CE5554"/>
    <w:rsid w:val="00D16869"/>
    <w:rsid w:val="00D16BF6"/>
    <w:rsid w:val="00D20CB5"/>
    <w:rsid w:val="00D231D8"/>
    <w:rsid w:val="00D41C87"/>
    <w:rsid w:val="00D549C8"/>
    <w:rsid w:val="00D5790D"/>
    <w:rsid w:val="00D605E6"/>
    <w:rsid w:val="00D66419"/>
    <w:rsid w:val="00D77893"/>
    <w:rsid w:val="00D8744E"/>
    <w:rsid w:val="00D87BFE"/>
    <w:rsid w:val="00D91DA9"/>
    <w:rsid w:val="00DA48D4"/>
    <w:rsid w:val="00DA5CA6"/>
    <w:rsid w:val="00DC0898"/>
    <w:rsid w:val="00DD7886"/>
    <w:rsid w:val="00DE358A"/>
    <w:rsid w:val="00DF49BD"/>
    <w:rsid w:val="00DF5DBF"/>
    <w:rsid w:val="00E004D4"/>
    <w:rsid w:val="00E1013F"/>
    <w:rsid w:val="00E1322A"/>
    <w:rsid w:val="00E17C74"/>
    <w:rsid w:val="00E22E44"/>
    <w:rsid w:val="00E25146"/>
    <w:rsid w:val="00E25383"/>
    <w:rsid w:val="00E31721"/>
    <w:rsid w:val="00E37186"/>
    <w:rsid w:val="00E54E51"/>
    <w:rsid w:val="00E72ACE"/>
    <w:rsid w:val="00E86363"/>
    <w:rsid w:val="00E86A1B"/>
    <w:rsid w:val="00E90F1C"/>
    <w:rsid w:val="00E91B7E"/>
    <w:rsid w:val="00EA38B4"/>
    <w:rsid w:val="00EB1AD3"/>
    <w:rsid w:val="00EC01E3"/>
    <w:rsid w:val="00EC253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84E64"/>
    <w:rsid w:val="00F857CE"/>
    <w:rsid w:val="00F95186"/>
    <w:rsid w:val="00F95FC5"/>
    <w:rsid w:val="00FA3754"/>
    <w:rsid w:val="00FC1271"/>
    <w:rsid w:val="00FC3124"/>
    <w:rsid w:val="00FD50E6"/>
    <w:rsid w:val="00FD7B9A"/>
    <w:rsid w:val="00FF18C8"/>
    <w:rsid w:val="00FF2AA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qFormat/>
    <w:rsid w:val="00A03328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  <w:style w:type="numbering" w:customStyle="1" w:styleId="zzzListeCheckliste1">
    <w:name w:val="zzz_Liste_Checkliste1"/>
    <w:basedOn w:val="KeineListe"/>
    <w:uiPriority w:val="99"/>
    <w:rsid w:val="003B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del\Desktop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A451DD6B7DB04B0B9090E4561F855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C5240-B2D6-41A3-BD15-481F6B57F057}"/>
      </w:docPartPr>
      <w:docPartBody>
        <w:p w:rsidR="004576D9" w:rsidRDefault="00BC596E" w:rsidP="00BC596E">
          <w:pPr>
            <w:pStyle w:val="A451DD6B7DB04B0B9090E4561F855A75"/>
          </w:pPr>
          <w:r w:rsidRPr="002E263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D"/>
    <w:rsid w:val="00004A40"/>
    <w:rsid w:val="00093498"/>
    <w:rsid w:val="0009454E"/>
    <w:rsid w:val="00140950"/>
    <w:rsid w:val="00177E66"/>
    <w:rsid w:val="002903F1"/>
    <w:rsid w:val="002E6293"/>
    <w:rsid w:val="00341F03"/>
    <w:rsid w:val="0036388D"/>
    <w:rsid w:val="004576D9"/>
    <w:rsid w:val="004A11AE"/>
    <w:rsid w:val="00691425"/>
    <w:rsid w:val="006D270A"/>
    <w:rsid w:val="006D6E76"/>
    <w:rsid w:val="0075068A"/>
    <w:rsid w:val="00752F1F"/>
    <w:rsid w:val="007969E2"/>
    <w:rsid w:val="0088313E"/>
    <w:rsid w:val="008E329D"/>
    <w:rsid w:val="009716DB"/>
    <w:rsid w:val="009979DE"/>
    <w:rsid w:val="009B0A80"/>
    <w:rsid w:val="009B17AD"/>
    <w:rsid w:val="00A66E6F"/>
    <w:rsid w:val="00AD705D"/>
    <w:rsid w:val="00B078B6"/>
    <w:rsid w:val="00B742A6"/>
    <w:rsid w:val="00BC1CE3"/>
    <w:rsid w:val="00BC596E"/>
    <w:rsid w:val="00BF7892"/>
    <w:rsid w:val="00D2172B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596E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BC596E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4472C4" w:themeColor="accent1"/>
    </w:rPr>
  </w:style>
  <w:style w:type="paragraph" w:customStyle="1" w:styleId="8EC3198FB8A342D99F8DC0A30DD41F4E1">
    <w:name w:val="8EC3198FB8A342D99F8DC0A30DD41F4E1"/>
    <w:rsid w:val="00BC1CE3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A451DD6B7DB04B0B9090E4561F855A75">
    <w:name w:val="A451DD6B7DB04B0B9090E4561F855A75"/>
    <w:rsid w:val="00BC596E"/>
    <w:pPr>
      <w:spacing w:after="0" w:line="240" w:lineRule="auto"/>
    </w:pPr>
    <w:rPr>
      <w:rFonts w:eastAsiaTheme="minorHAnsi"/>
      <w:kern w:val="2"/>
      <w:sz w:val="20"/>
      <w:szCs w:val="20"/>
      <w:lang w:val="de-DE" w:eastAsia="en-US"/>
      <w14:ligatures w14:val="standardContextual"/>
    </w:rPr>
  </w:style>
  <w:style w:type="paragraph" w:customStyle="1" w:styleId="8EC3198FB8A342D99F8DC0A30DD41F4E">
    <w:name w:val="8EC3198FB8A342D99F8DC0A30DD41F4E"/>
    <w:rsid w:val="00BC596E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2024-05-09T00:00:00</PublishDate>
  <Abstract>Antrag auf Beschäftigung einer WHK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6DC36F-908E-4608-AC09-36E702B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2</Pages>
  <Words>533</Words>
  <Characters>3365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Personaldezernat, Sachgebiet 4.4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Tepper, Johanna</cp:lastModifiedBy>
  <cp:revision>2</cp:revision>
  <cp:lastPrinted>2024-05-03T10:13:00Z</cp:lastPrinted>
  <dcterms:created xsi:type="dcterms:W3CDTF">2025-07-15T07:54:00Z</dcterms:created>
  <dcterms:modified xsi:type="dcterms:W3CDTF">2025-07-15T07:54:00Z</dcterms:modified>
</cp:coreProperties>
</file>