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3FAA9" w14:textId="1BA98FBC" w:rsidR="000E3D04" w:rsidRPr="000E3D04" w:rsidRDefault="00DE27F9" w:rsidP="00FC3124">
      <w:pPr>
        <w:pStyle w:val="berschrift1"/>
        <w:rPr>
          <w:rStyle w:val="berschrift3Zchn"/>
        </w:rPr>
      </w:pPr>
      <w:bookmarkStart w:id="0" w:name="_GoBack"/>
      <w:bookmarkEnd w:id="0"/>
      <w:r w:rsidRPr="000E3D04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F25C2F" wp14:editId="6DABE695">
            <wp:simplePos x="0" y="0"/>
            <wp:positionH relativeFrom="column">
              <wp:posOffset>5594985</wp:posOffset>
            </wp:positionH>
            <wp:positionV relativeFrom="paragraph">
              <wp:posOffset>596265</wp:posOffset>
            </wp:positionV>
            <wp:extent cx="457200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D04">
        <w:rPr>
          <w:lang w:val="de-DE"/>
        </w:rPr>
        <w:t>Nebentätigkeitsanzeige von Tarifbeschäftigten</w:t>
      </w:r>
      <w:r w:rsidR="000E3D04">
        <w:rPr>
          <w:lang w:val="de-DE"/>
        </w:rPr>
        <w:br/>
      </w:r>
      <w:r w:rsidR="000E3D04" w:rsidRPr="000E3D04">
        <w:rPr>
          <w:rStyle w:val="berschrift3Zchn"/>
        </w:rPr>
        <w:t>gem. § 3 Abs. 4 TV-L i.V.</w:t>
      </w:r>
      <w:r w:rsidR="000A6BDB">
        <w:rPr>
          <w:rStyle w:val="berschrift3Zchn"/>
        </w:rPr>
        <w:t>m.</w:t>
      </w:r>
      <w:r w:rsidR="000E3D04" w:rsidRPr="000E3D04">
        <w:rPr>
          <w:rStyle w:val="berschrift3Zchn"/>
        </w:rPr>
        <w:t xml:space="preserve"> § 40 Nr. 2 Ziff. 2 TV-L</w:t>
      </w:r>
    </w:p>
    <w:p w14:paraId="43215B44" w14:textId="31A80F0F" w:rsidR="000E3D04" w:rsidRDefault="000E3D04" w:rsidP="00DE27F9">
      <w:pPr>
        <w:pStyle w:val="Flietex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>
        <w:rPr>
          <w:rStyle w:val="Hervorhebung"/>
          <w:lang w:val="de-DE"/>
        </w:rPr>
        <w:t xml:space="preserve"> / Sachgebiet 4.3</w:t>
      </w:r>
      <w:r w:rsidRPr="00A272D9">
        <w:rPr>
          <w:lang w:val="de-DE"/>
        </w:rPr>
        <w:t xml:space="preserve"> der Universität Paderborn</w:t>
      </w:r>
      <w:r>
        <w:rPr>
          <w:lang w:val="de-DE"/>
        </w:rPr>
        <w:t xml:space="preserve"> </w:t>
      </w:r>
    </w:p>
    <w:p w14:paraId="71B71498" w14:textId="3B3DD718" w:rsidR="000E3D04" w:rsidRDefault="000E3D04" w:rsidP="000E3D04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Übermittlung </w:t>
      </w:r>
      <w:r>
        <w:rPr>
          <w:lang w:val="de-DE"/>
        </w:rPr>
        <w:t>auf dem Dienstweg per Post mit Originalunterschrift</w:t>
      </w:r>
    </w:p>
    <w:p w14:paraId="4E717FFF" w14:textId="026C0DD2" w:rsidR="000E3D04" w:rsidRDefault="00B570C1" w:rsidP="00BF4191">
      <w:pPr>
        <w:pStyle w:val="Flietext"/>
        <w:jc w:val="right"/>
        <w:rPr>
          <w:rStyle w:val="Platzhaltertext"/>
          <w:lang w:val="de-DE"/>
        </w:rPr>
      </w:pPr>
      <w:sdt>
        <w:sdtPr>
          <w:rPr>
            <w:rStyle w:val="Platzhaltertext"/>
            <w:lang w:val="de-DE"/>
          </w:rPr>
          <w:id w:val="-144742878"/>
          <w:placeholder>
            <w:docPart w:val="94CA761DA02F42A09B79FEE71A0FAC4C"/>
          </w:placeholder>
          <w:showingPlcHdr/>
          <w15:color w:val="000000"/>
          <w:date w:fullDate="2024-04-22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BF4191" w:rsidRPr="003B5245">
            <w:rPr>
              <w:rStyle w:val="FarbigeHervorhebung"/>
              <w:color w:val="C138A0" w:themeColor="accent1"/>
              <w:lang w:val="de-DE"/>
            </w:rPr>
            <w:t>Datum eintragen</w:t>
          </w:r>
        </w:sdtContent>
      </w:sdt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2376"/>
        <w:gridCol w:w="1050"/>
        <w:gridCol w:w="3702"/>
      </w:tblGrid>
      <w:tr w:rsidR="003A4CC6" w:rsidRPr="003A4CC6" w14:paraId="4383234F" w14:textId="77777777" w:rsidTr="00BF4191">
        <w:tc>
          <w:tcPr>
            <w:tcW w:w="2376" w:type="dxa"/>
          </w:tcPr>
          <w:p w14:paraId="416B7635" w14:textId="37225CE1" w:rsidR="003A4CC6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</w:rPr>
              <w:t>Name, Vorname</w:t>
            </w:r>
            <w:r w:rsidR="003A4CC6" w:rsidRPr="00DE27F9">
              <w:rPr>
                <w:b/>
              </w:rPr>
              <w:t>:</w:t>
            </w:r>
          </w:p>
        </w:tc>
        <w:tc>
          <w:tcPr>
            <w:tcW w:w="7128" w:type="dxa"/>
            <w:gridSpan w:val="3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BF4191">
        <w:tc>
          <w:tcPr>
            <w:tcW w:w="2376" w:type="dxa"/>
          </w:tcPr>
          <w:p w14:paraId="7DB258F9" w14:textId="77777777" w:rsidR="00BF4191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  <w:color w:val="000000" w:themeColor="text1"/>
              </w:rPr>
              <w:t>Fakultät/Dezernat/</w:t>
            </w:r>
          </w:p>
          <w:p w14:paraId="18EE558F" w14:textId="1496F143" w:rsidR="00882E11" w:rsidRPr="00DE27F9" w:rsidRDefault="000E3D04" w:rsidP="000E3D04">
            <w:pPr>
              <w:rPr>
                <w:b/>
              </w:rPr>
            </w:pPr>
            <w:r w:rsidRPr="00DE27F9">
              <w:rPr>
                <w:b/>
                <w:color w:val="000000" w:themeColor="text1"/>
              </w:rPr>
              <w:t>Sonstige Einrichtung</w:t>
            </w:r>
            <w:r w:rsidR="003A4CC6" w:rsidRPr="00DE27F9">
              <w:rPr>
                <w:b/>
                <w:color w:val="000000" w:themeColor="text1"/>
              </w:rPr>
              <w:t>:</w:t>
            </w:r>
          </w:p>
        </w:tc>
        <w:tc>
          <w:tcPr>
            <w:tcW w:w="7128" w:type="dxa"/>
            <w:gridSpan w:val="3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10086E38" w14:textId="77777777" w:rsidTr="00BF4191">
        <w:tc>
          <w:tcPr>
            <w:tcW w:w="2376" w:type="dxa"/>
          </w:tcPr>
          <w:p w14:paraId="0956C39C" w14:textId="77777777" w:rsidR="00BF4191" w:rsidRPr="00DE27F9" w:rsidRDefault="00BF4191" w:rsidP="008E41CB">
            <w:pPr>
              <w:rPr>
                <w:b/>
              </w:rPr>
            </w:pPr>
            <w:r w:rsidRPr="00DE27F9">
              <w:rPr>
                <w:b/>
              </w:rPr>
              <w:t>Telefon:</w:t>
            </w:r>
          </w:p>
        </w:tc>
        <w:tc>
          <w:tcPr>
            <w:tcW w:w="2376" w:type="dxa"/>
          </w:tcPr>
          <w:p w14:paraId="538C8FFE" w14:textId="1E85AD51" w:rsidR="00BF4191" w:rsidRPr="00A272D9" w:rsidRDefault="00BF4191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  <w:tc>
          <w:tcPr>
            <w:tcW w:w="1050" w:type="dxa"/>
          </w:tcPr>
          <w:p w14:paraId="527CF311" w14:textId="6EDD098D" w:rsidR="00BF4191" w:rsidRPr="00DE27F9" w:rsidRDefault="00BF4191" w:rsidP="008E41CB">
            <w:pPr>
              <w:rPr>
                <w:b/>
              </w:rPr>
            </w:pPr>
            <w:r w:rsidRPr="00DE27F9">
              <w:rPr>
                <w:b/>
              </w:rPr>
              <w:t>E-Mail:</w:t>
            </w:r>
          </w:p>
        </w:tc>
        <w:tc>
          <w:tcPr>
            <w:tcW w:w="3702" w:type="dxa"/>
          </w:tcPr>
          <w:p w14:paraId="561573CD" w14:textId="0866D8E8" w:rsidR="00BF4191" w:rsidRPr="00A272D9" w:rsidRDefault="00BF4191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BF4191" w14:paraId="2C43C547" w14:textId="77777777" w:rsidTr="00BF4191">
        <w:tc>
          <w:tcPr>
            <w:tcW w:w="4752" w:type="dxa"/>
            <w:gridSpan w:val="2"/>
          </w:tcPr>
          <w:p w14:paraId="691A9398" w14:textId="4C159DC2" w:rsidR="00BF4191" w:rsidRPr="00BF4191" w:rsidRDefault="00B570C1" w:rsidP="008E41CB">
            <w:sdt>
              <w:sdtPr>
                <w:rPr>
                  <w:iCs/>
                </w:rPr>
                <w:id w:val="120952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 w:rsidRPr="00BF4191">
              <w:rPr>
                <w:iCs/>
              </w:rPr>
              <w:t xml:space="preserve"> Wissenschaftliche*r Beschäftigte*r</w:t>
            </w:r>
          </w:p>
        </w:tc>
        <w:tc>
          <w:tcPr>
            <w:tcW w:w="4752" w:type="dxa"/>
            <w:gridSpan w:val="2"/>
          </w:tcPr>
          <w:p w14:paraId="491B02B5" w14:textId="3922E39A" w:rsidR="00BF4191" w:rsidRPr="00BF4191" w:rsidRDefault="00B570C1" w:rsidP="008E41CB">
            <w:sdt>
              <w:sdtPr>
                <w:rPr>
                  <w:iCs/>
                </w:rPr>
                <w:id w:val="10084157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 w:rsidRPr="00BF4191">
              <w:rPr>
                <w:iCs/>
              </w:rPr>
              <w:t xml:space="preserve"> Beschäftigte*r in</w:t>
            </w:r>
            <w:r w:rsidR="00BF4191">
              <w:rPr>
                <w:iCs/>
              </w:rPr>
              <w:t xml:space="preserve"> </w:t>
            </w:r>
            <w:r w:rsidR="00BF4191" w:rsidRPr="00BF4191">
              <w:rPr>
                <w:iCs/>
              </w:rPr>
              <w:t>Technik und Verwaltung</w:t>
            </w:r>
          </w:p>
        </w:tc>
      </w:tr>
    </w:tbl>
    <w:p w14:paraId="2E791FA7" w14:textId="62BE0187" w:rsidR="00513CD3" w:rsidRPr="00DE27F9" w:rsidRDefault="00BF4191" w:rsidP="00DE27F9">
      <w:pPr>
        <w:pStyle w:val="berschrift3"/>
      </w:pPr>
      <w:r w:rsidRPr="00DE27F9">
        <w:t>Ich beabsichtige folgende Nebentätigkeit auszuüben: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267"/>
        <w:gridCol w:w="133"/>
        <w:gridCol w:w="958"/>
        <w:gridCol w:w="614"/>
        <w:gridCol w:w="838"/>
        <w:gridCol w:w="631"/>
        <w:gridCol w:w="940"/>
        <w:gridCol w:w="555"/>
        <w:gridCol w:w="660"/>
        <w:gridCol w:w="134"/>
        <w:gridCol w:w="1774"/>
      </w:tblGrid>
      <w:tr w:rsidR="00BF4191" w:rsidRPr="003A4CC6" w14:paraId="308EFF5B" w14:textId="77777777" w:rsidTr="00C10AC2">
        <w:tc>
          <w:tcPr>
            <w:tcW w:w="3358" w:type="dxa"/>
            <w:gridSpan w:val="3"/>
          </w:tcPr>
          <w:p w14:paraId="6A6DFDAA" w14:textId="6850B1A3" w:rsidR="00BF4191" w:rsidRPr="003A4CC6" w:rsidRDefault="00BF4191" w:rsidP="00BF4191">
            <w:pPr>
              <w:rPr>
                <w:color w:val="000000" w:themeColor="text1"/>
              </w:rPr>
            </w:pPr>
            <w:r w:rsidRPr="00BF4191">
              <w:rPr>
                <w:b/>
              </w:rPr>
              <w:t>Art der Nebentätigkeit:</w:t>
            </w:r>
          </w:p>
        </w:tc>
        <w:tc>
          <w:tcPr>
            <w:tcW w:w="6146" w:type="dxa"/>
            <w:gridSpan w:val="8"/>
          </w:tcPr>
          <w:p w14:paraId="18A9437E" w14:textId="77777777" w:rsidR="00BF4191" w:rsidRPr="003A4CC6" w:rsidRDefault="00BF4191" w:rsidP="00BF4191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0847760C" w14:textId="77777777" w:rsidTr="00C10AC2">
        <w:tc>
          <w:tcPr>
            <w:tcW w:w="3358" w:type="dxa"/>
            <w:gridSpan w:val="3"/>
          </w:tcPr>
          <w:p w14:paraId="565AC53E" w14:textId="6DB5D216" w:rsidR="00BF4191" w:rsidRPr="00BF4191" w:rsidRDefault="00BF4191" w:rsidP="00BF4191">
            <w:pPr>
              <w:rPr>
                <w:b/>
              </w:rPr>
            </w:pPr>
            <w:r w:rsidRPr="00BF4191">
              <w:rPr>
                <w:b/>
                <w:color w:val="000000" w:themeColor="text1"/>
              </w:rPr>
              <w:t>Auftraggeber:</w:t>
            </w:r>
          </w:p>
        </w:tc>
        <w:tc>
          <w:tcPr>
            <w:tcW w:w="6146" w:type="dxa"/>
            <w:gridSpan w:val="8"/>
          </w:tcPr>
          <w:p w14:paraId="734DBC8E" w14:textId="77777777" w:rsidR="00BF4191" w:rsidRPr="00A272D9" w:rsidRDefault="00BF4191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1338425B" w14:textId="77777777" w:rsidTr="00C10AC2">
        <w:tc>
          <w:tcPr>
            <w:tcW w:w="5441" w:type="dxa"/>
            <w:gridSpan w:val="6"/>
          </w:tcPr>
          <w:p w14:paraId="37A524BE" w14:textId="3AF7F369" w:rsidR="00BF4191" w:rsidRPr="00BF4191" w:rsidRDefault="00BF4191" w:rsidP="00BF4191">
            <w:r w:rsidRPr="00BF4191">
              <w:rPr>
                <w:b/>
                <w:color w:val="000000" w:themeColor="text1"/>
              </w:rPr>
              <w:t>Gehört der Auftraggeber zum öffentlichen Dienst:</w:t>
            </w:r>
          </w:p>
        </w:tc>
        <w:tc>
          <w:tcPr>
            <w:tcW w:w="2155" w:type="dxa"/>
            <w:gridSpan w:val="3"/>
          </w:tcPr>
          <w:p w14:paraId="5CE4B3F8" w14:textId="77777777" w:rsidR="00BF4191" w:rsidRPr="009F6C3E" w:rsidRDefault="00B570C1" w:rsidP="00BF4191">
            <w:sdt>
              <w:sdtPr>
                <w:rPr>
                  <w:iCs/>
                </w:rPr>
                <w:id w:val="977336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>
              <w:rPr>
                <w:iCs/>
              </w:rPr>
              <w:t xml:space="preserve"> ja</w:t>
            </w:r>
          </w:p>
        </w:tc>
        <w:tc>
          <w:tcPr>
            <w:tcW w:w="1908" w:type="dxa"/>
            <w:gridSpan w:val="2"/>
          </w:tcPr>
          <w:p w14:paraId="557F6450" w14:textId="5B6CA377" w:rsidR="00BF4191" w:rsidRPr="009F6C3E" w:rsidRDefault="00B570C1" w:rsidP="00BF4191">
            <w:sdt>
              <w:sdtPr>
                <w:rPr>
                  <w:iCs/>
                </w:rPr>
                <w:id w:val="1387147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>
              <w:rPr>
                <w:iCs/>
              </w:rPr>
              <w:t xml:space="preserve"> nein</w:t>
            </w:r>
          </w:p>
        </w:tc>
      </w:tr>
      <w:tr w:rsidR="00BF4191" w:rsidRPr="002678D5" w14:paraId="4D9D5790" w14:textId="77777777" w:rsidTr="00C10AC2">
        <w:tc>
          <w:tcPr>
            <w:tcW w:w="9504" w:type="dxa"/>
            <w:gridSpan w:val="11"/>
          </w:tcPr>
          <w:p w14:paraId="6FA95135" w14:textId="20F3216B" w:rsidR="00BF4191" w:rsidRPr="002678D5" w:rsidRDefault="00BF4191" w:rsidP="002678D5">
            <w:pPr>
              <w:pStyle w:val="Beschriftung"/>
              <w:spacing w:before="0" w:after="0"/>
              <w:rPr>
                <w:u w:val="single"/>
              </w:rPr>
            </w:pPr>
            <w:r w:rsidRPr="00DE27F9">
              <w:rPr>
                <w:u w:val="single"/>
              </w:rPr>
              <w:t>Hinweis</w:t>
            </w:r>
            <w:r w:rsidRPr="002678D5">
              <w:t>: Gem. § 3 Abs. 4 TV-L wird bei Nebentätigkeiten im öffentlichen Dienst eine Ablieferungspflicht nach den beamtenrechtlichen Regelungen zur Auflage gemacht.</w:t>
            </w:r>
          </w:p>
        </w:tc>
      </w:tr>
      <w:tr w:rsidR="00790E1B" w:rsidRPr="00A272D9" w14:paraId="1C200BE5" w14:textId="77777777" w:rsidTr="00C10AC2">
        <w:tc>
          <w:tcPr>
            <w:tcW w:w="3358" w:type="dxa"/>
            <w:gridSpan w:val="3"/>
          </w:tcPr>
          <w:p w14:paraId="3888518C" w14:textId="7D17E3FF" w:rsidR="00790E1B" w:rsidRPr="00103CCB" w:rsidRDefault="00790E1B" w:rsidP="002678D5">
            <w:pPr>
              <w:rPr>
                <w:b/>
              </w:rPr>
            </w:pPr>
            <w:r w:rsidRPr="00103CCB">
              <w:rPr>
                <w:b/>
              </w:rPr>
              <w:t>Zeitraum:</w:t>
            </w:r>
          </w:p>
        </w:tc>
        <w:tc>
          <w:tcPr>
            <w:tcW w:w="614" w:type="dxa"/>
          </w:tcPr>
          <w:p w14:paraId="60AD419F" w14:textId="77777777" w:rsidR="00790E1B" w:rsidRPr="00A272D9" w:rsidRDefault="00790E1B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  <w:tc>
          <w:tcPr>
            <w:tcW w:w="5532" w:type="dxa"/>
            <w:gridSpan w:val="7"/>
          </w:tcPr>
          <w:p w14:paraId="3CA4DF87" w14:textId="44878B33" w:rsidR="00790E1B" w:rsidRPr="00A272D9" w:rsidRDefault="00790E1B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103CCB" w:rsidRPr="00A272D9" w14:paraId="72C2708F" w14:textId="77777777" w:rsidTr="00C10AC2">
        <w:tc>
          <w:tcPr>
            <w:tcW w:w="3358" w:type="dxa"/>
            <w:gridSpan w:val="3"/>
          </w:tcPr>
          <w:p w14:paraId="07910E07" w14:textId="21E06021" w:rsidR="00103CCB" w:rsidRPr="00103CCB" w:rsidRDefault="00103CCB" w:rsidP="002678D5">
            <w:pPr>
              <w:rPr>
                <w:b/>
              </w:rPr>
            </w:pPr>
            <w:r w:rsidRPr="00103CCB">
              <w:rPr>
                <w:b/>
              </w:rPr>
              <w:t>Umfang (inkl. Vorbereitung)</w:t>
            </w:r>
            <w:r w:rsidR="002678D5">
              <w:rPr>
                <w:b/>
              </w:rPr>
              <w:t>:</w:t>
            </w:r>
          </w:p>
        </w:tc>
        <w:tc>
          <w:tcPr>
            <w:tcW w:w="6146" w:type="dxa"/>
            <w:gridSpan w:val="8"/>
          </w:tcPr>
          <w:p w14:paraId="724240F2" w14:textId="24738E5B" w:rsidR="00103CCB" w:rsidRPr="009F6C3E" w:rsidRDefault="00103CCB" w:rsidP="002678D5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  <w:r>
              <w:t xml:space="preserve"> </w:t>
            </w:r>
            <w:sdt>
              <w:sdtPr>
                <w:id w:val="-1913854506"/>
                <w:placeholder>
                  <w:docPart w:val="E90778B593C54E698F04510C06EA110B"/>
                </w:placeholder>
                <w:showingPlcHdr/>
                <w:comboBox>
                  <w:listItem w:value="Wählen Sie ein Element aus."/>
                  <w:listItem w:displayText="Stunden pro Tag" w:value="Stunden pro Tag"/>
                  <w:listItem w:displayText="Stunden pro Woche" w:value="Stunden pro Woche"/>
                  <w:listItem w:displayText="Stunden pro Monat" w:value="Stunden pro Monat"/>
                  <w:listItem w:displayText="Stunden pro Jahr" w:value="Stunden pro Jahr"/>
                  <w:listItem w:displayText="Stunden einmalig" w:value="Stunden einmalig"/>
                  <w:listItem w:displayText="Tage pro Jahr" w:value="Tage pro Jahr"/>
                  <w:listItem w:displayText="Tage einmalig" w:value="Tage einmalig"/>
                </w:comboBox>
              </w:sdtPr>
              <w:sdtEndPr/>
              <w:sdtContent>
                <w:r w:rsidRPr="00694C6F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03CCB" w:rsidRPr="00A272D9" w14:paraId="56B4B974" w14:textId="77777777" w:rsidTr="00C10AC2">
        <w:tc>
          <w:tcPr>
            <w:tcW w:w="6381" w:type="dxa"/>
            <w:gridSpan w:val="7"/>
          </w:tcPr>
          <w:p w14:paraId="07F8ED34" w14:textId="1C9C7DEC" w:rsidR="00103CCB" w:rsidRPr="00103CCB" w:rsidRDefault="00103CCB" w:rsidP="002678D5">
            <w:pPr>
              <w:ind w:right="-258"/>
              <w:rPr>
                <w:b/>
              </w:rPr>
            </w:pPr>
            <w:r w:rsidRPr="00103CCB">
              <w:rPr>
                <w:b/>
              </w:rPr>
              <w:t>Soll die N</w:t>
            </w:r>
            <w:r>
              <w:rPr>
                <w:b/>
              </w:rPr>
              <w:t>e</w:t>
            </w:r>
            <w:r w:rsidRPr="00103CCB">
              <w:rPr>
                <w:b/>
              </w:rPr>
              <w:t>bent</w:t>
            </w:r>
            <w:r>
              <w:rPr>
                <w:b/>
              </w:rPr>
              <w:t>ät</w:t>
            </w:r>
            <w:r w:rsidRPr="00103CCB">
              <w:rPr>
                <w:b/>
              </w:rPr>
              <w:t>igkeit während der Arbeitszeit aus</w:t>
            </w:r>
            <w:r w:rsidR="00C17D17">
              <w:rPr>
                <w:b/>
              </w:rPr>
              <w:t>ge</w:t>
            </w:r>
            <w:r w:rsidRPr="00103CCB">
              <w:rPr>
                <w:b/>
              </w:rPr>
              <w:t>übt werden</w:t>
            </w:r>
            <w:r w:rsidR="002678D5">
              <w:rPr>
                <w:b/>
              </w:rPr>
              <w:t>?</w:t>
            </w:r>
            <w:r w:rsidRPr="00103CCB">
              <w:rPr>
                <w:b/>
              </w:rPr>
              <w:t xml:space="preserve"> </w:t>
            </w:r>
          </w:p>
        </w:tc>
        <w:tc>
          <w:tcPr>
            <w:tcW w:w="1349" w:type="dxa"/>
            <w:gridSpan w:val="3"/>
          </w:tcPr>
          <w:p w14:paraId="34E6C835" w14:textId="14FADBF6" w:rsidR="00103CCB" w:rsidRPr="009F6C3E" w:rsidRDefault="00B570C1" w:rsidP="00103CCB">
            <w:sdt>
              <w:sdtPr>
                <w:rPr>
                  <w:iCs/>
                </w:rPr>
                <w:id w:val="-1823342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8D5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ja</w:t>
            </w:r>
          </w:p>
        </w:tc>
        <w:tc>
          <w:tcPr>
            <w:tcW w:w="1774" w:type="dxa"/>
          </w:tcPr>
          <w:p w14:paraId="73B08A40" w14:textId="4A3761A2" w:rsidR="00103CCB" w:rsidRPr="009F6C3E" w:rsidRDefault="00B570C1" w:rsidP="00103CCB">
            <w:sdt>
              <w:sdtPr>
                <w:rPr>
                  <w:iCs/>
                </w:rPr>
                <w:id w:val="876821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nein</w:t>
            </w:r>
          </w:p>
        </w:tc>
      </w:tr>
      <w:tr w:rsidR="002678D5" w:rsidRPr="00A272D9" w14:paraId="69178A7A" w14:textId="77777777" w:rsidTr="00C10AC2">
        <w:tc>
          <w:tcPr>
            <w:tcW w:w="9504" w:type="dxa"/>
            <w:gridSpan w:val="11"/>
          </w:tcPr>
          <w:p w14:paraId="48AB2782" w14:textId="24149C34" w:rsidR="002678D5" w:rsidRPr="00EA6A26" w:rsidRDefault="002678D5" w:rsidP="00103CCB">
            <w:pPr>
              <w:rPr>
                <w:b/>
              </w:rPr>
            </w:pPr>
            <w:r w:rsidRPr="00EA6A26">
              <w:rPr>
                <w:b/>
              </w:rPr>
              <w:t>Inanspruchnahme von</w:t>
            </w:r>
            <w:r w:rsidR="00434FB2" w:rsidRPr="00EA6A26">
              <w:rPr>
                <w:b/>
              </w:rPr>
              <w:t xml:space="preserve"> </w:t>
            </w:r>
            <w:r w:rsidRPr="00EA6A26">
              <w:rPr>
                <w:b/>
              </w:rPr>
              <w:t>Einrichtungen</w:t>
            </w:r>
            <w:r w:rsidR="00C10AC2" w:rsidRPr="00EA6A26">
              <w:rPr>
                <w:b/>
              </w:rPr>
              <w:t xml:space="preserve">, </w:t>
            </w:r>
            <w:r w:rsidRPr="00EA6A26">
              <w:rPr>
                <w:b/>
              </w:rPr>
              <w:t>Material</w:t>
            </w:r>
            <w:r w:rsidR="00434FB2" w:rsidRPr="00EA6A26">
              <w:rPr>
                <w:b/>
              </w:rPr>
              <w:t xml:space="preserve"> </w:t>
            </w:r>
            <w:r w:rsidR="00C10AC2" w:rsidRPr="00EA6A26">
              <w:rPr>
                <w:b/>
              </w:rPr>
              <w:t>oder Personal</w:t>
            </w:r>
          </w:p>
        </w:tc>
      </w:tr>
      <w:tr w:rsidR="00103CCB" w:rsidRPr="00A272D9" w14:paraId="6B16167A" w14:textId="77777777" w:rsidTr="00C10AC2">
        <w:tc>
          <w:tcPr>
            <w:tcW w:w="2400" w:type="dxa"/>
            <w:gridSpan w:val="2"/>
          </w:tcPr>
          <w:p w14:paraId="6D8B64F1" w14:textId="4EC39282" w:rsidR="00103CCB" w:rsidRPr="00103CCB" w:rsidRDefault="00B570C1" w:rsidP="00103CCB">
            <w:pPr>
              <w:rPr>
                <w:b/>
              </w:rPr>
            </w:pPr>
            <w:sdt>
              <w:sdtPr>
                <w:rPr>
                  <w:iCs/>
                </w:rPr>
                <w:id w:val="2143147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</w:t>
            </w:r>
            <w:r w:rsidR="00C10AC2">
              <w:rPr>
                <w:iCs/>
              </w:rPr>
              <w:t>nein</w:t>
            </w:r>
          </w:p>
        </w:tc>
        <w:tc>
          <w:tcPr>
            <w:tcW w:w="7104" w:type="dxa"/>
            <w:gridSpan w:val="9"/>
          </w:tcPr>
          <w:p w14:paraId="04D14378" w14:textId="2404E586" w:rsidR="00103CCB" w:rsidRPr="00EA6A26" w:rsidRDefault="00B570C1" w:rsidP="00103CCB">
            <w:pPr>
              <w:rPr>
                <w:b/>
              </w:rPr>
            </w:pPr>
            <w:sdt>
              <w:sdtPr>
                <w:rPr>
                  <w:iCs/>
                </w:rPr>
                <w:id w:val="766038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EA6A2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 w:rsidRPr="00EA6A26">
              <w:rPr>
                <w:iCs/>
              </w:rPr>
              <w:t xml:space="preserve"> </w:t>
            </w:r>
            <w:r w:rsidR="00C10AC2" w:rsidRPr="00EA6A26">
              <w:rPr>
                <w:iCs/>
              </w:rPr>
              <w:t>ja</w:t>
            </w:r>
          </w:p>
        </w:tc>
      </w:tr>
      <w:tr w:rsidR="00C10AC2" w:rsidRPr="00A272D9" w14:paraId="12E8359C" w14:textId="77777777" w:rsidTr="000532CB">
        <w:tc>
          <w:tcPr>
            <w:tcW w:w="2400" w:type="dxa"/>
            <w:gridSpan w:val="2"/>
          </w:tcPr>
          <w:p w14:paraId="738D0020" w14:textId="487F3E72" w:rsidR="00C10AC2" w:rsidRPr="00DE27F9" w:rsidRDefault="00C10AC2" w:rsidP="00A243A3">
            <w:pPr>
              <w:rPr>
                <w:b/>
              </w:rPr>
            </w:pPr>
          </w:p>
        </w:tc>
        <w:tc>
          <w:tcPr>
            <w:tcW w:w="2410" w:type="dxa"/>
            <w:gridSpan w:val="3"/>
          </w:tcPr>
          <w:p w14:paraId="034ACB15" w14:textId="53BC7CB4" w:rsidR="00C10AC2" w:rsidRPr="00A272D9" w:rsidRDefault="00B570C1" w:rsidP="00A243A3">
            <w:sdt>
              <w:sdtPr>
                <w:rPr>
                  <w:iCs/>
                </w:rPr>
                <w:id w:val="780453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C10AC2">
              <w:rPr>
                <w:iCs/>
              </w:rPr>
              <w:t xml:space="preserve"> Einrichtungen</w:t>
            </w:r>
          </w:p>
        </w:tc>
        <w:tc>
          <w:tcPr>
            <w:tcW w:w="2126" w:type="dxa"/>
            <w:gridSpan w:val="3"/>
          </w:tcPr>
          <w:p w14:paraId="675D970E" w14:textId="374A20F5" w:rsidR="00C10AC2" w:rsidRPr="00DE27F9" w:rsidRDefault="00B570C1" w:rsidP="00A243A3">
            <w:pPr>
              <w:rPr>
                <w:b/>
              </w:rPr>
            </w:pPr>
            <w:sdt>
              <w:sdtPr>
                <w:rPr>
                  <w:iCs/>
                </w:rPr>
                <w:id w:val="2044710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C10AC2">
              <w:rPr>
                <w:iCs/>
              </w:rPr>
              <w:t xml:space="preserve"> Material</w:t>
            </w:r>
            <w:r w:rsidR="00C10AC2" w:rsidRPr="00DE27F9">
              <w:rPr>
                <w:b/>
              </w:rPr>
              <w:t xml:space="preserve"> </w:t>
            </w:r>
          </w:p>
        </w:tc>
        <w:tc>
          <w:tcPr>
            <w:tcW w:w="2568" w:type="dxa"/>
            <w:gridSpan w:val="3"/>
          </w:tcPr>
          <w:p w14:paraId="0C78D74C" w14:textId="72D65B09" w:rsidR="00C10AC2" w:rsidRPr="00A272D9" w:rsidRDefault="00B570C1" w:rsidP="00A243A3">
            <w:sdt>
              <w:sdtPr>
                <w:rPr>
                  <w:iCs/>
                </w:rPr>
                <w:id w:val="1080715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AC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C10AC2">
              <w:rPr>
                <w:iCs/>
              </w:rPr>
              <w:t xml:space="preserve"> Personal</w:t>
            </w:r>
          </w:p>
        </w:tc>
      </w:tr>
      <w:tr w:rsidR="002678D5" w:rsidRPr="00A272D9" w14:paraId="52D61327" w14:textId="77777777" w:rsidTr="00C10AC2">
        <w:trPr>
          <w:trHeight w:val="170"/>
        </w:trPr>
        <w:tc>
          <w:tcPr>
            <w:tcW w:w="9504" w:type="dxa"/>
            <w:gridSpan w:val="11"/>
          </w:tcPr>
          <w:p w14:paraId="106A233A" w14:textId="77777777" w:rsidR="002678D5" w:rsidRPr="00BF4191" w:rsidRDefault="002678D5" w:rsidP="002678D5">
            <w:pPr>
              <w:pStyle w:val="Beschriftung"/>
              <w:spacing w:before="0" w:after="0"/>
              <w:rPr>
                <w:iCs/>
              </w:rPr>
            </w:pPr>
            <w:r w:rsidRPr="00DE27F9">
              <w:rPr>
                <w:u w:val="single"/>
              </w:rPr>
              <w:t>Hinweis</w:t>
            </w:r>
            <w:r>
              <w:t>: Bei Inanspruchnahme von Personal, Einrichtungen und/oder Material ist analog der beamtenrechtlichen Regelungen ein Nutzungsentgelt zu entrichten.</w:t>
            </w:r>
          </w:p>
        </w:tc>
      </w:tr>
      <w:tr w:rsidR="00DE27F9" w:rsidRPr="00A272D9" w14:paraId="14FF036F" w14:textId="77777777" w:rsidTr="00C10AC2">
        <w:tc>
          <w:tcPr>
            <w:tcW w:w="2267" w:type="dxa"/>
          </w:tcPr>
          <w:p w14:paraId="6A05D7FB" w14:textId="3EB6D2D0" w:rsidR="00DE27F9" w:rsidRPr="00DE27F9" w:rsidRDefault="00DE27F9" w:rsidP="00103CCB">
            <w:pPr>
              <w:rPr>
                <w:b/>
              </w:rPr>
            </w:pPr>
            <w:r w:rsidRPr="00DE27F9">
              <w:rPr>
                <w:b/>
              </w:rPr>
              <w:t>Höhe der Vergütung</w:t>
            </w:r>
          </w:p>
        </w:tc>
        <w:tc>
          <w:tcPr>
            <w:tcW w:w="7237" w:type="dxa"/>
            <w:gridSpan w:val="10"/>
          </w:tcPr>
          <w:p w14:paraId="73A82777" w14:textId="151AFF20" w:rsidR="00DE27F9" w:rsidRPr="00BF4191" w:rsidRDefault="00DE27F9" w:rsidP="00103CCB">
            <w:pPr>
              <w:rPr>
                <w:iCs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774A2FBD" w14:textId="77777777" w:rsidR="002678D5" w:rsidRDefault="002678D5" w:rsidP="00DE27F9">
      <w:pPr>
        <w:rPr>
          <w:sz w:val="16"/>
          <w:szCs w:val="16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704"/>
        <w:gridCol w:w="701"/>
        <w:gridCol w:w="990"/>
        <w:gridCol w:w="1134"/>
        <w:gridCol w:w="3985"/>
      </w:tblGrid>
      <w:tr w:rsidR="00920816" w14:paraId="2E032E9E" w14:textId="77777777" w:rsidTr="00920816">
        <w:tc>
          <w:tcPr>
            <w:tcW w:w="5529" w:type="dxa"/>
            <w:gridSpan w:val="4"/>
          </w:tcPr>
          <w:p w14:paraId="775F838E" w14:textId="5F403B92" w:rsidR="00920816" w:rsidRDefault="00920816" w:rsidP="007452AF">
            <w:pPr>
              <w:pStyle w:val="Flietext"/>
              <w:rPr>
                <w:sz w:val="16"/>
                <w:szCs w:val="16"/>
              </w:rPr>
            </w:pPr>
            <w:r w:rsidRPr="00DE27F9">
              <w:rPr>
                <w:sz w:val="16"/>
                <w:szCs w:val="16"/>
              </w:rPr>
              <w:t>Mit meiner Unterschrift bestätige ich, dass eine eindeutige Trennung der Aufgaben meiner Nebentätigkeit von denen der Universität Paderborn gewährleistet ist. Ich versichere die Vollständigkeit und Richtigkeit meiner Angaben</w:t>
            </w:r>
            <w:r w:rsidR="000A6BDB">
              <w:rPr>
                <w:sz w:val="16"/>
                <w:szCs w:val="16"/>
              </w:rPr>
              <w:t>.</w:t>
            </w:r>
          </w:p>
        </w:tc>
        <w:tc>
          <w:tcPr>
            <w:tcW w:w="3985" w:type="dxa"/>
          </w:tcPr>
          <w:p w14:paraId="6F93EFB4" w14:textId="4F2BFB1F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654DB37E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04A7A21F" w14:textId="195FC6E7" w:rsidR="00920816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</w:tr>
      <w:tr w:rsidR="008B1254" w14:paraId="4A184448" w14:textId="77777777" w:rsidTr="00920816">
        <w:tc>
          <w:tcPr>
            <w:tcW w:w="2704" w:type="dxa"/>
          </w:tcPr>
          <w:p w14:paraId="2C910198" w14:textId="4AC795B2" w:rsidR="008B1254" w:rsidRPr="00CA4319" w:rsidRDefault="008B1254" w:rsidP="00920816">
            <w:pPr>
              <w:pStyle w:val="Flietext"/>
            </w:pPr>
          </w:p>
        </w:tc>
        <w:tc>
          <w:tcPr>
            <w:tcW w:w="701" w:type="dxa"/>
          </w:tcPr>
          <w:p w14:paraId="2DAF2C49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442A624" w14:textId="484EFAA3" w:rsidR="008B1254" w:rsidRPr="008B1254" w:rsidRDefault="008B1254" w:rsidP="001322C4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1134" w:type="dxa"/>
          </w:tcPr>
          <w:p w14:paraId="7BEC80B3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3985" w:type="dxa"/>
          </w:tcPr>
          <w:p w14:paraId="3B125A20" w14:textId="21D53EB7" w:rsidR="008B1254" w:rsidRPr="00B9356F" w:rsidRDefault="00920816" w:rsidP="007452AF">
            <w:pPr>
              <w:pStyle w:val="Flietext"/>
              <w:rPr>
                <w:b/>
                <w:sz w:val="16"/>
                <w:szCs w:val="16"/>
                <w:lang w:val="de-DE"/>
              </w:rPr>
            </w:pPr>
            <w:r w:rsidRPr="00EA6A26">
              <w:rPr>
                <w:b/>
                <w:sz w:val="16"/>
                <w:szCs w:val="16"/>
              </w:rPr>
              <w:t>Beschäftigte*r</w:t>
            </w:r>
          </w:p>
        </w:tc>
      </w:tr>
      <w:tr w:rsidR="00920816" w14:paraId="4D75219D" w14:textId="77777777" w:rsidTr="002F22F0">
        <w:tc>
          <w:tcPr>
            <w:tcW w:w="9514" w:type="dxa"/>
            <w:gridSpan w:val="5"/>
          </w:tcPr>
          <w:p w14:paraId="649BF14B" w14:textId="21DBA6EE" w:rsidR="00920816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Stellungnahme Fachvorgesetzte*r/Dekan*in:</w:t>
            </w:r>
          </w:p>
          <w:p w14:paraId="775CAEDF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63018C6D" w14:textId="473524E2" w:rsidR="00920816" w:rsidRPr="008B1254" w:rsidRDefault="00920816" w:rsidP="00920816">
            <w:pPr>
              <w:pStyle w:val="Flietext"/>
              <w:rPr>
                <w:sz w:val="16"/>
                <w:szCs w:val="16"/>
                <w:lang w:val="de-DE"/>
              </w:rPr>
            </w:pPr>
            <w:r w:rsidRPr="00920816">
              <w:rPr>
                <w:sz w:val="16"/>
                <w:szCs w:val="16"/>
              </w:rPr>
              <w:t>Durch Ausübung der angezeigten Nebentätigkeit werden die Erfüllung der arbeit</w:t>
            </w:r>
            <w:r w:rsidR="000A6BDB">
              <w:rPr>
                <w:sz w:val="16"/>
                <w:szCs w:val="16"/>
              </w:rPr>
              <w:t>s</w:t>
            </w:r>
            <w:r w:rsidRPr="00920816">
              <w:rPr>
                <w:sz w:val="16"/>
                <w:szCs w:val="16"/>
              </w:rPr>
              <w:t xml:space="preserve">vertraglichen Pflichten und/oder berechtigte Interessen der Universität </w:t>
            </w:r>
            <w:r>
              <w:rPr>
                <w:sz w:val="16"/>
                <w:szCs w:val="16"/>
              </w:rPr>
              <w:t>Paderborn</w:t>
            </w:r>
            <w:r w:rsidRPr="00920816">
              <w:rPr>
                <w:sz w:val="16"/>
                <w:szCs w:val="16"/>
              </w:rPr>
              <w:t xml:space="preserve"> nicht</w:t>
            </w:r>
            <w:r>
              <w:rPr>
                <w:sz w:val="16"/>
                <w:szCs w:val="16"/>
              </w:rPr>
              <w:t xml:space="preserve"> </w:t>
            </w:r>
            <w:r w:rsidRPr="00920816">
              <w:rPr>
                <w:sz w:val="16"/>
                <w:szCs w:val="16"/>
              </w:rPr>
              <w:t>beeinträchtigt.</w:t>
            </w:r>
          </w:p>
        </w:tc>
      </w:tr>
      <w:tr w:rsidR="00920816" w14:paraId="5F571B53" w14:textId="77777777" w:rsidTr="00920816">
        <w:tc>
          <w:tcPr>
            <w:tcW w:w="2704" w:type="dxa"/>
          </w:tcPr>
          <w:p w14:paraId="6147478F" w14:textId="77777777" w:rsidR="00303E3E" w:rsidRDefault="00303E3E" w:rsidP="00920816">
            <w:pPr>
              <w:pStyle w:val="Flietext"/>
              <w:rPr>
                <w:sz w:val="16"/>
                <w:szCs w:val="16"/>
              </w:rPr>
            </w:pPr>
          </w:p>
          <w:p w14:paraId="4556AF50" w14:textId="76C0E612" w:rsidR="00920816" w:rsidRPr="005142F1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  <w:tc>
          <w:tcPr>
            <w:tcW w:w="2825" w:type="dxa"/>
            <w:gridSpan w:val="3"/>
          </w:tcPr>
          <w:p w14:paraId="2BC0B505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3985" w:type="dxa"/>
          </w:tcPr>
          <w:p w14:paraId="4D5FD92B" w14:textId="77777777" w:rsidR="00303E3E" w:rsidRDefault="00303E3E" w:rsidP="00920816">
            <w:pPr>
              <w:pStyle w:val="Flietext"/>
              <w:jc w:val="left"/>
              <w:rPr>
                <w:sz w:val="16"/>
                <w:szCs w:val="16"/>
              </w:rPr>
            </w:pPr>
          </w:p>
          <w:p w14:paraId="19BF6A20" w14:textId="10E21C2E" w:rsidR="00920816" w:rsidRPr="00863AB2" w:rsidRDefault="00920816" w:rsidP="00920816">
            <w:pPr>
              <w:pStyle w:val="Flietext"/>
              <w:jc w:val="left"/>
              <w:rPr>
                <w:b/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</w:tr>
      <w:tr w:rsidR="00920816" w14:paraId="4703B6E1" w14:textId="77777777" w:rsidTr="00920816">
        <w:tc>
          <w:tcPr>
            <w:tcW w:w="2704" w:type="dxa"/>
          </w:tcPr>
          <w:p w14:paraId="3A98A1C6" w14:textId="0E271AE2" w:rsidR="00920816" w:rsidRPr="002C216A" w:rsidRDefault="00920816" w:rsidP="00615452">
            <w:pPr>
              <w:pStyle w:val="Flietext"/>
              <w:rPr>
                <w:b/>
                <w:sz w:val="16"/>
                <w:szCs w:val="16"/>
              </w:rPr>
            </w:pPr>
            <w:r w:rsidRPr="00EA6A26">
              <w:rPr>
                <w:b/>
                <w:sz w:val="16"/>
                <w:szCs w:val="16"/>
              </w:rPr>
              <w:t>Fachvorgesetzte*r</w:t>
            </w:r>
          </w:p>
        </w:tc>
        <w:tc>
          <w:tcPr>
            <w:tcW w:w="2825" w:type="dxa"/>
            <w:gridSpan w:val="3"/>
          </w:tcPr>
          <w:p w14:paraId="0C82EBB2" w14:textId="77777777" w:rsidR="00920816" w:rsidRDefault="00920816" w:rsidP="00615452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3985" w:type="dxa"/>
          </w:tcPr>
          <w:p w14:paraId="7B74B2FE" w14:textId="6334D6E8" w:rsidR="00920816" w:rsidRPr="002C216A" w:rsidRDefault="00920816" w:rsidP="00A25FDD">
            <w:pPr>
              <w:pStyle w:val="Flietext"/>
              <w:rPr>
                <w:b/>
                <w:sz w:val="16"/>
                <w:szCs w:val="16"/>
                <w:lang w:val="de-DE"/>
              </w:rPr>
            </w:pPr>
            <w:r w:rsidRPr="00EA6A26">
              <w:rPr>
                <w:b/>
                <w:sz w:val="16"/>
                <w:szCs w:val="16"/>
                <w:lang w:val="de-DE"/>
              </w:rPr>
              <w:t xml:space="preserve">Dekan*in/Leiter*in des </w:t>
            </w:r>
            <w:r w:rsidR="00A25FDD" w:rsidRPr="00EA6A26">
              <w:rPr>
                <w:b/>
                <w:sz w:val="16"/>
                <w:szCs w:val="16"/>
                <w:lang w:val="de-DE"/>
              </w:rPr>
              <w:t>Bereichs</w:t>
            </w:r>
          </w:p>
        </w:tc>
      </w:tr>
    </w:tbl>
    <w:p w14:paraId="179B59B0" w14:textId="77777777" w:rsidR="00920816" w:rsidRDefault="00920816" w:rsidP="00863AB2">
      <w:pPr>
        <w:pStyle w:val="Flietext"/>
        <w:rPr>
          <w:b/>
          <w:sz w:val="16"/>
          <w:szCs w:val="16"/>
          <w:lang w:val="de-DE"/>
        </w:rPr>
      </w:pPr>
    </w:p>
    <w:p w14:paraId="5B328B54" w14:textId="6F92C23B" w:rsidR="008B1254" w:rsidRPr="00DE27F9" w:rsidRDefault="00DE27F9" w:rsidP="00863AB2">
      <w:pPr>
        <w:pStyle w:val="Flietext"/>
        <w:rPr>
          <w:b/>
          <w:sz w:val="16"/>
          <w:szCs w:val="16"/>
          <w:lang w:val="de-DE"/>
        </w:rPr>
      </w:pPr>
      <w:r w:rsidRPr="00DE27F9">
        <w:rPr>
          <w:b/>
          <w:sz w:val="16"/>
          <w:szCs w:val="16"/>
          <w:lang w:val="de-DE"/>
        </w:rPr>
        <w:t xml:space="preserve">Hinweise und Regelungen zur Anzeige von Nebentätigkeiten entnehmen Sie bitte den Hinweisen zu Nebentätigkeiten der Tarifbeschäftigten. </w:t>
      </w:r>
      <w:r w:rsidR="005456B0">
        <w:rPr>
          <w:b/>
          <w:sz w:val="16"/>
          <w:szCs w:val="16"/>
          <w:lang w:val="de-DE"/>
        </w:rPr>
        <w:t>I</w:t>
      </w:r>
      <w:r w:rsidRPr="00DE27F9">
        <w:rPr>
          <w:b/>
          <w:sz w:val="16"/>
          <w:szCs w:val="16"/>
          <w:lang w:val="de-DE"/>
        </w:rPr>
        <w:t xml:space="preserve">n der Regel </w:t>
      </w:r>
      <w:r w:rsidR="005456B0">
        <w:rPr>
          <w:b/>
          <w:sz w:val="16"/>
          <w:szCs w:val="16"/>
          <w:lang w:val="de-DE"/>
        </w:rPr>
        <w:t xml:space="preserve">erfolgt </w:t>
      </w:r>
      <w:r w:rsidRPr="00DE27F9">
        <w:rPr>
          <w:b/>
          <w:sz w:val="16"/>
          <w:szCs w:val="16"/>
          <w:lang w:val="de-DE"/>
        </w:rPr>
        <w:t xml:space="preserve">keine Rückmeldung zur Anzeige. </w:t>
      </w:r>
    </w:p>
    <w:sectPr w:rsidR="008B1254" w:rsidRPr="00DE27F9" w:rsidSect="00920816">
      <w:headerReference w:type="default" r:id="rId11"/>
      <w:footerReference w:type="default" r:id="rId12"/>
      <w:pgSz w:w="11906" w:h="16838" w:code="9"/>
      <w:pgMar w:top="2126" w:right="1038" w:bottom="1134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F1EEB" w14:textId="77777777" w:rsidR="00B570C1" w:rsidRDefault="00B570C1" w:rsidP="003D3894">
      <w:r>
        <w:separator/>
      </w:r>
    </w:p>
  </w:endnote>
  <w:endnote w:type="continuationSeparator" w:id="0">
    <w:p w14:paraId="37AC72A8" w14:textId="77777777" w:rsidR="00B570C1" w:rsidRDefault="00B570C1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F8FD" w14:textId="6B946499" w:rsidR="00BF4191" w:rsidRDefault="00BF4191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BF4191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1570E24F" w:rsidR="00BF4191" w:rsidRPr="00882E11" w:rsidRDefault="00B570C1" w:rsidP="00DE27F9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DE27F9">
                        <w:rPr>
                          <w:lang w:val="de-DE"/>
                        </w:rPr>
                        <w:t>Nebentätigkeitsanzeige</w:t>
                      </w:r>
                    </w:sdtContent>
                  </w:sdt>
                  <w:r w:rsidR="00BF4191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BF4191" w:rsidRPr="008E41CB">
                        <w:rPr>
                          <w:lang w:val="de-DE"/>
                        </w:rPr>
                        <w:t>Personal</w:t>
                      </w:r>
                      <w:r w:rsidR="00BF4191">
                        <w:rPr>
                          <w:lang w:val="de-DE"/>
                        </w:rPr>
                        <w:t>dezernat</w:t>
                      </w:r>
                    </w:sdtContent>
                  </w:sdt>
                  <w:r w:rsidR="00BF4191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12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576FD">
                        <w:t xml:space="preserve">Dezember </w:t>
                      </w:r>
                      <w:r w:rsidR="00444ED2">
                        <w:rPr>
                          <w:lang w:val="de-DE"/>
                        </w:rPr>
                        <w:t>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0BF651E9" w:rsidR="00BF4191" w:rsidRPr="0038736C" w:rsidRDefault="00BF4191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E75491">
                    <w:rPr>
                      <w:noProof/>
                    </w:rPr>
                    <w:instrText>1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C10AC2">
                    <w:rPr>
                      <w:noProof/>
                    </w:rPr>
                    <w:instrText>1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693468F6" w:rsidR="00BF4191" w:rsidRDefault="00B570C1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149CC" w14:textId="77777777" w:rsidR="00B570C1" w:rsidRDefault="00B570C1" w:rsidP="008B5B67">
      <w:pPr>
        <w:ind w:left="306" w:right="7768"/>
      </w:pPr>
      <w:r>
        <w:separator/>
      </w:r>
    </w:p>
  </w:footnote>
  <w:footnote w:type="continuationSeparator" w:id="0">
    <w:p w14:paraId="1D4526B5" w14:textId="77777777" w:rsidR="00B570C1" w:rsidRDefault="00B570C1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412A" w14:textId="77777777" w:rsidR="00BF4191" w:rsidRDefault="00BF4191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BF4191" w:rsidRDefault="00BF4191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005C6F"/>
    <w:rsid w:val="000532CB"/>
    <w:rsid w:val="0006333F"/>
    <w:rsid w:val="000760F8"/>
    <w:rsid w:val="00082F1B"/>
    <w:rsid w:val="0008413A"/>
    <w:rsid w:val="000A6BDB"/>
    <w:rsid w:val="000B1307"/>
    <w:rsid w:val="000B435A"/>
    <w:rsid w:val="000C1CA8"/>
    <w:rsid w:val="000C3AB1"/>
    <w:rsid w:val="000C7443"/>
    <w:rsid w:val="000D3462"/>
    <w:rsid w:val="000D6E48"/>
    <w:rsid w:val="000E0F1E"/>
    <w:rsid w:val="000E3CB1"/>
    <w:rsid w:val="000E3D04"/>
    <w:rsid w:val="001012D2"/>
    <w:rsid w:val="00103CCB"/>
    <w:rsid w:val="00127EB3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6652"/>
    <w:rsid w:val="001D6BAB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678D5"/>
    <w:rsid w:val="00273EBC"/>
    <w:rsid w:val="00277118"/>
    <w:rsid w:val="002861E0"/>
    <w:rsid w:val="00286806"/>
    <w:rsid w:val="00294AF4"/>
    <w:rsid w:val="002A2803"/>
    <w:rsid w:val="002C13D3"/>
    <w:rsid w:val="002C216A"/>
    <w:rsid w:val="002C5629"/>
    <w:rsid w:val="002C706F"/>
    <w:rsid w:val="002D0B66"/>
    <w:rsid w:val="002D0F2B"/>
    <w:rsid w:val="002D147F"/>
    <w:rsid w:val="002F2BC0"/>
    <w:rsid w:val="002F5AEB"/>
    <w:rsid w:val="00303E3E"/>
    <w:rsid w:val="00312C38"/>
    <w:rsid w:val="00313707"/>
    <w:rsid w:val="00314E0C"/>
    <w:rsid w:val="003207AC"/>
    <w:rsid w:val="00333027"/>
    <w:rsid w:val="003337BD"/>
    <w:rsid w:val="00335901"/>
    <w:rsid w:val="0034640B"/>
    <w:rsid w:val="0035625E"/>
    <w:rsid w:val="0036069F"/>
    <w:rsid w:val="00365E4E"/>
    <w:rsid w:val="00366210"/>
    <w:rsid w:val="00367C16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D3894"/>
    <w:rsid w:val="003D666D"/>
    <w:rsid w:val="003D7348"/>
    <w:rsid w:val="003F78DC"/>
    <w:rsid w:val="00405A7B"/>
    <w:rsid w:val="00410875"/>
    <w:rsid w:val="0041704E"/>
    <w:rsid w:val="00434FB2"/>
    <w:rsid w:val="004371F3"/>
    <w:rsid w:val="00441F1E"/>
    <w:rsid w:val="00444ED2"/>
    <w:rsid w:val="00456A94"/>
    <w:rsid w:val="0046293C"/>
    <w:rsid w:val="00485D7E"/>
    <w:rsid w:val="00486D14"/>
    <w:rsid w:val="0049613F"/>
    <w:rsid w:val="004A071C"/>
    <w:rsid w:val="004B2A0A"/>
    <w:rsid w:val="004C145D"/>
    <w:rsid w:val="004D5FA4"/>
    <w:rsid w:val="004F1EE9"/>
    <w:rsid w:val="00510C8E"/>
    <w:rsid w:val="00513CD3"/>
    <w:rsid w:val="005142F1"/>
    <w:rsid w:val="005145FE"/>
    <w:rsid w:val="00524261"/>
    <w:rsid w:val="005456B0"/>
    <w:rsid w:val="00561B20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E0CB5"/>
    <w:rsid w:val="006F19AA"/>
    <w:rsid w:val="006F416F"/>
    <w:rsid w:val="006F4BAB"/>
    <w:rsid w:val="00711015"/>
    <w:rsid w:val="007226EC"/>
    <w:rsid w:val="00723844"/>
    <w:rsid w:val="00727B59"/>
    <w:rsid w:val="0074170E"/>
    <w:rsid w:val="007452AF"/>
    <w:rsid w:val="00745C9D"/>
    <w:rsid w:val="0076633A"/>
    <w:rsid w:val="00770A59"/>
    <w:rsid w:val="00771331"/>
    <w:rsid w:val="00783D6B"/>
    <w:rsid w:val="00785E77"/>
    <w:rsid w:val="00790E1B"/>
    <w:rsid w:val="0079465D"/>
    <w:rsid w:val="007B0CA1"/>
    <w:rsid w:val="007B718C"/>
    <w:rsid w:val="007C2DFB"/>
    <w:rsid w:val="007C5D24"/>
    <w:rsid w:val="007D2DF9"/>
    <w:rsid w:val="007D7B91"/>
    <w:rsid w:val="007F1F86"/>
    <w:rsid w:val="007F6C8D"/>
    <w:rsid w:val="00805C74"/>
    <w:rsid w:val="00812DE8"/>
    <w:rsid w:val="00816B7E"/>
    <w:rsid w:val="0082497D"/>
    <w:rsid w:val="00825413"/>
    <w:rsid w:val="0083181A"/>
    <w:rsid w:val="008334ED"/>
    <w:rsid w:val="00850120"/>
    <w:rsid w:val="00851FC0"/>
    <w:rsid w:val="00863AB2"/>
    <w:rsid w:val="00882E11"/>
    <w:rsid w:val="008940D0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2081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B1832"/>
    <w:rsid w:val="009E1873"/>
    <w:rsid w:val="009E7A94"/>
    <w:rsid w:val="009F3B05"/>
    <w:rsid w:val="009F6C3E"/>
    <w:rsid w:val="009F732F"/>
    <w:rsid w:val="00A016DA"/>
    <w:rsid w:val="00A10D31"/>
    <w:rsid w:val="00A22A19"/>
    <w:rsid w:val="00A25FDD"/>
    <w:rsid w:val="00A26266"/>
    <w:rsid w:val="00A272D9"/>
    <w:rsid w:val="00A40DAE"/>
    <w:rsid w:val="00A57098"/>
    <w:rsid w:val="00A63500"/>
    <w:rsid w:val="00A65AC4"/>
    <w:rsid w:val="00A927BF"/>
    <w:rsid w:val="00A96EC8"/>
    <w:rsid w:val="00AA0F5A"/>
    <w:rsid w:val="00AA29A4"/>
    <w:rsid w:val="00AA6ED1"/>
    <w:rsid w:val="00AB786C"/>
    <w:rsid w:val="00AE6A44"/>
    <w:rsid w:val="00AE7937"/>
    <w:rsid w:val="00AE7C14"/>
    <w:rsid w:val="00B13150"/>
    <w:rsid w:val="00B2359C"/>
    <w:rsid w:val="00B511C0"/>
    <w:rsid w:val="00B54EDF"/>
    <w:rsid w:val="00B570C1"/>
    <w:rsid w:val="00B57ED9"/>
    <w:rsid w:val="00B641EB"/>
    <w:rsid w:val="00B641FB"/>
    <w:rsid w:val="00B81C65"/>
    <w:rsid w:val="00B9356F"/>
    <w:rsid w:val="00BA7013"/>
    <w:rsid w:val="00BB2CDA"/>
    <w:rsid w:val="00BB560C"/>
    <w:rsid w:val="00BC39E9"/>
    <w:rsid w:val="00BE054A"/>
    <w:rsid w:val="00BF346C"/>
    <w:rsid w:val="00BF4191"/>
    <w:rsid w:val="00C07837"/>
    <w:rsid w:val="00C10AC2"/>
    <w:rsid w:val="00C17D17"/>
    <w:rsid w:val="00C32398"/>
    <w:rsid w:val="00C440B8"/>
    <w:rsid w:val="00C50D0A"/>
    <w:rsid w:val="00C53F10"/>
    <w:rsid w:val="00C576FD"/>
    <w:rsid w:val="00C63446"/>
    <w:rsid w:val="00C82545"/>
    <w:rsid w:val="00C93DFD"/>
    <w:rsid w:val="00C94B5B"/>
    <w:rsid w:val="00CA4319"/>
    <w:rsid w:val="00CB27B4"/>
    <w:rsid w:val="00CD0682"/>
    <w:rsid w:val="00CD3B83"/>
    <w:rsid w:val="00CD7741"/>
    <w:rsid w:val="00CE0D0D"/>
    <w:rsid w:val="00CE5554"/>
    <w:rsid w:val="00D1635D"/>
    <w:rsid w:val="00D16869"/>
    <w:rsid w:val="00D16BF6"/>
    <w:rsid w:val="00D20CB5"/>
    <w:rsid w:val="00D231D8"/>
    <w:rsid w:val="00D41C87"/>
    <w:rsid w:val="00D549C8"/>
    <w:rsid w:val="00D5790D"/>
    <w:rsid w:val="00D605E6"/>
    <w:rsid w:val="00D77893"/>
    <w:rsid w:val="00D8744E"/>
    <w:rsid w:val="00D87BFE"/>
    <w:rsid w:val="00D91DA9"/>
    <w:rsid w:val="00DA1FC6"/>
    <w:rsid w:val="00DA48D4"/>
    <w:rsid w:val="00DA5CA6"/>
    <w:rsid w:val="00DC0898"/>
    <w:rsid w:val="00DD7886"/>
    <w:rsid w:val="00DE27F9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40DA6"/>
    <w:rsid w:val="00E54E51"/>
    <w:rsid w:val="00E700C6"/>
    <w:rsid w:val="00E72ACE"/>
    <w:rsid w:val="00E73D14"/>
    <w:rsid w:val="00E75491"/>
    <w:rsid w:val="00E86A1B"/>
    <w:rsid w:val="00E91B7E"/>
    <w:rsid w:val="00EA6A26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3116E"/>
    <w:rsid w:val="00F4021E"/>
    <w:rsid w:val="00F45B00"/>
    <w:rsid w:val="00F545C9"/>
    <w:rsid w:val="00F65D31"/>
    <w:rsid w:val="00F84E64"/>
    <w:rsid w:val="00F857CE"/>
    <w:rsid w:val="00F95FC5"/>
    <w:rsid w:val="00FA3754"/>
    <w:rsid w:val="00FC3124"/>
    <w:rsid w:val="00FD50E6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qFormat/>
    <w:rsid w:val="00882E11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erroh\Downloads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94CA761DA02F42A09B79FEE71A0FA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A3215-59C6-4DD6-9EE7-94E98DD3326B}"/>
      </w:docPartPr>
      <w:docPartBody>
        <w:p w:rsidR="00B2634E" w:rsidRDefault="00052B18" w:rsidP="00052B18">
          <w:pPr>
            <w:pStyle w:val="94CA761DA02F42A09B79FEE71A0FAC4C"/>
          </w:pPr>
          <w:r w:rsidRPr="003B5245">
            <w:rPr>
              <w:rStyle w:val="FarbigeHervorhebung"/>
              <w:color w:val="4472C4" w:themeColor="accent1"/>
              <w:lang w:val="de-DE"/>
            </w:rPr>
            <w:t>Datum eintragen</w:t>
          </w:r>
        </w:p>
      </w:docPartBody>
    </w:docPart>
    <w:docPart>
      <w:docPartPr>
        <w:name w:val="E90778B593C54E698F04510C06EA1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FC403-31DD-4E93-B55F-CB18760FAB7F}"/>
      </w:docPartPr>
      <w:docPartBody>
        <w:p w:rsidR="002E7362" w:rsidRDefault="00052B18" w:rsidP="00052B18">
          <w:pPr>
            <w:pStyle w:val="E90778B593C54E698F04510C06EA110B1"/>
          </w:pPr>
          <w:r w:rsidRPr="00694C6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D"/>
    <w:rsid w:val="00004A40"/>
    <w:rsid w:val="00052B18"/>
    <w:rsid w:val="00093498"/>
    <w:rsid w:val="0009454E"/>
    <w:rsid w:val="000B514E"/>
    <w:rsid w:val="00177E66"/>
    <w:rsid w:val="00230F81"/>
    <w:rsid w:val="002E6293"/>
    <w:rsid w:val="002E7362"/>
    <w:rsid w:val="00341F03"/>
    <w:rsid w:val="0036388D"/>
    <w:rsid w:val="004A11AE"/>
    <w:rsid w:val="005145FE"/>
    <w:rsid w:val="00691425"/>
    <w:rsid w:val="006D270A"/>
    <w:rsid w:val="006D6E76"/>
    <w:rsid w:val="006F4BAB"/>
    <w:rsid w:val="00752F1F"/>
    <w:rsid w:val="007969E2"/>
    <w:rsid w:val="0088313E"/>
    <w:rsid w:val="008E329D"/>
    <w:rsid w:val="009716DB"/>
    <w:rsid w:val="009979DE"/>
    <w:rsid w:val="009B0A80"/>
    <w:rsid w:val="009B17AD"/>
    <w:rsid w:val="009B1832"/>
    <w:rsid w:val="00AD705D"/>
    <w:rsid w:val="00B078B6"/>
    <w:rsid w:val="00B2634E"/>
    <w:rsid w:val="00B62F32"/>
    <w:rsid w:val="00B742A6"/>
    <w:rsid w:val="00BC1CE3"/>
    <w:rsid w:val="00BF7892"/>
    <w:rsid w:val="00D2036F"/>
    <w:rsid w:val="00D2172B"/>
    <w:rsid w:val="00D87576"/>
    <w:rsid w:val="00DF739D"/>
    <w:rsid w:val="00E73D14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2B18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052B18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4472C4" w:themeColor="accent1"/>
    </w:rPr>
  </w:style>
  <w:style w:type="paragraph" w:customStyle="1" w:styleId="94CA761DA02F42A09B79FEE71A0FAC4C">
    <w:name w:val="94CA761DA02F42A09B79FEE71A0FAC4C"/>
    <w:rsid w:val="00052B18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E90778B593C54E698F04510C06EA110B1">
    <w:name w:val="E90778B593C54E698F04510C06EA110B1"/>
    <w:rsid w:val="00052B18"/>
    <w:pPr>
      <w:spacing w:after="0" w:line="240" w:lineRule="auto"/>
    </w:pPr>
    <w:rPr>
      <w:rFonts w:eastAsiaTheme="minorHAnsi"/>
      <w:kern w:val="2"/>
      <w:sz w:val="20"/>
      <w:szCs w:val="20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>Nebentätigkeitsanzeige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62F361-340F-4047-9D31-2238D175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Meier-Rohde, Christa</cp:lastModifiedBy>
  <cp:revision>2</cp:revision>
  <cp:lastPrinted>2024-04-16T14:01:00Z</cp:lastPrinted>
  <dcterms:created xsi:type="dcterms:W3CDTF">2026-02-02T08:13:00Z</dcterms:created>
  <dcterms:modified xsi:type="dcterms:W3CDTF">2026-02-02T08:13:00Z</dcterms:modified>
</cp:coreProperties>
</file>