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C828" w14:textId="77777777" w:rsidR="001D51A5" w:rsidRDefault="00DE27F9" w:rsidP="00FC3124">
      <w:pPr>
        <w:pStyle w:val="berschrift1"/>
        <w:rPr>
          <w:lang w:val="de-DE"/>
        </w:rPr>
      </w:pPr>
      <w:r w:rsidRPr="000E3D04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70B0E210">
            <wp:simplePos x="0" y="0"/>
            <wp:positionH relativeFrom="column">
              <wp:posOffset>5594985</wp:posOffset>
            </wp:positionH>
            <wp:positionV relativeFrom="paragraph">
              <wp:posOffset>462915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1A5">
        <w:rPr>
          <w:lang w:val="de-DE"/>
        </w:rPr>
        <w:t>Abrechnung Nutzungsentgelt für Nebentätigkeiten</w:t>
      </w:r>
    </w:p>
    <w:p w14:paraId="43215B44" w14:textId="3BE34E26" w:rsidR="000E3D04" w:rsidRDefault="000E3D04" w:rsidP="00DE27F9">
      <w:pPr>
        <w:pStyle w:val="Flietex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</w:t>
      </w:r>
      <w:r w:rsidR="009B65ED">
        <w:rPr>
          <w:rStyle w:val="Hervorhebung"/>
          <w:lang w:val="de-DE"/>
        </w:rPr>
        <w:t>3</w:t>
      </w:r>
      <w:bookmarkStart w:id="0" w:name="_GoBack"/>
      <w:bookmarkEnd w:id="0"/>
      <w:r w:rsidRPr="00A272D9">
        <w:rPr>
          <w:lang w:val="de-DE"/>
        </w:rPr>
        <w:t xml:space="preserve"> der Universität Paderborn</w:t>
      </w:r>
      <w:r>
        <w:rPr>
          <w:lang w:val="de-DE"/>
        </w:rPr>
        <w:t xml:space="preserve"> </w:t>
      </w:r>
    </w:p>
    <w:p w14:paraId="71B71498" w14:textId="66C63386" w:rsidR="000E3D04" w:rsidRDefault="000E3D04" w:rsidP="000E3D04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Übermittlung </w:t>
      </w:r>
      <w:r>
        <w:rPr>
          <w:lang w:val="de-DE"/>
        </w:rPr>
        <w:t>per Post mit Originalunterschrift</w:t>
      </w:r>
    </w:p>
    <w:p w14:paraId="4E717FFF" w14:textId="026C0DD2" w:rsidR="000E3D04" w:rsidRDefault="00211BD2" w:rsidP="00BF4191">
      <w:pPr>
        <w:pStyle w:val="Flietext"/>
        <w:jc w:val="right"/>
        <w:rPr>
          <w:rStyle w:val="Platzhaltertext"/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94CA761DA02F42A09B79FEE71A0FAC4C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BF4191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7128"/>
      </w:tblGrid>
      <w:tr w:rsidR="003A4CC6" w:rsidRPr="003A4CC6" w14:paraId="4383234F" w14:textId="77777777" w:rsidTr="00BF4191">
        <w:tc>
          <w:tcPr>
            <w:tcW w:w="2376" w:type="dxa"/>
          </w:tcPr>
          <w:p w14:paraId="416B7635" w14:textId="37225CE1" w:rsidR="003A4CC6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</w:rPr>
              <w:t>Name, Vorname</w:t>
            </w:r>
            <w:r w:rsidR="003A4CC6" w:rsidRPr="00DE27F9">
              <w:rPr>
                <w:b/>
              </w:rPr>
              <w:t>:</w:t>
            </w:r>
          </w:p>
        </w:tc>
        <w:tc>
          <w:tcPr>
            <w:tcW w:w="7128" w:type="dxa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BF4191">
        <w:tc>
          <w:tcPr>
            <w:tcW w:w="2376" w:type="dxa"/>
          </w:tcPr>
          <w:p w14:paraId="7DB258F9" w14:textId="77777777" w:rsidR="00BF4191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  <w:color w:val="000000" w:themeColor="text1"/>
              </w:rPr>
              <w:t>Fakultät/Dezernat/</w:t>
            </w:r>
          </w:p>
          <w:p w14:paraId="18EE558F" w14:textId="1496F143" w:rsidR="00882E11" w:rsidRPr="00DE27F9" w:rsidRDefault="000E3D04" w:rsidP="000E3D04">
            <w:pPr>
              <w:rPr>
                <w:b/>
              </w:rPr>
            </w:pPr>
            <w:r w:rsidRPr="00DE27F9">
              <w:rPr>
                <w:b/>
                <w:color w:val="000000" w:themeColor="text1"/>
              </w:rPr>
              <w:t>Sonstige Einrichtung</w:t>
            </w:r>
            <w:r w:rsidR="003A4CC6" w:rsidRPr="00DE27F9">
              <w:rPr>
                <w:b/>
                <w:color w:val="000000" w:themeColor="text1"/>
              </w:rPr>
              <w:t>:</w:t>
            </w:r>
          </w:p>
        </w:tc>
        <w:tc>
          <w:tcPr>
            <w:tcW w:w="7128" w:type="dxa"/>
          </w:tcPr>
          <w:p w14:paraId="0A5509D9" w14:textId="6A1A4BE8" w:rsidR="00882E11" w:rsidRPr="00A272D9" w:rsidRDefault="00F25742" w:rsidP="00397308">
            <w:pPr>
              <w:ind w:right="-188"/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2E791FA7" w14:textId="5962DC89" w:rsidR="00513CD3" w:rsidRDefault="00513CD3" w:rsidP="00AD3BFC">
      <w:pPr>
        <w:pStyle w:val="Flietext"/>
      </w:pPr>
    </w:p>
    <w:p w14:paraId="71AF25E4" w14:textId="77777777" w:rsidR="00AD3BFC" w:rsidRPr="007216FA" w:rsidRDefault="00AD3BFC" w:rsidP="00AD3BFC">
      <w:pPr>
        <w:pStyle w:val="Flietext"/>
        <w:rPr>
          <w:lang w:val="de-DE"/>
        </w:rPr>
      </w:pPr>
      <w:r w:rsidRPr="007216FA">
        <w:rPr>
          <w:lang w:val="de-DE"/>
        </w:rPr>
        <w:t xml:space="preserve">Die Inanspruchnahme von universitären Ressourcen verpflichtet zu der Erhebung eines Nutzungsentgeltes. Die Bemessung erfolgt pauschaliert gem. § 54 Landesbeamtengesetz NRW </w:t>
      </w:r>
      <w:proofErr w:type="spellStart"/>
      <w:r w:rsidRPr="007216FA">
        <w:rPr>
          <w:lang w:val="de-DE"/>
        </w:rPr>
        <w:t>i.V.m</w:t>
      </w:r>
      <w:proofErr w:type="spellEnd"/>
      <w:r w:rsidRPr="007216FA">
        <w:rPr>
          <w:lang w:val="de-DE"/>
        </w:rPr>
        <w:t>. § 18 Abs. 1 Nebentätigkeitsverordnung NRW:</w:t>
      </w:r>
    </w:p>
    <w:p w14:paraId="40B369C8" w14:textId="7AD8DB1A" w:rsidR="00AD3BFC" w:rsidRPr="007216FA" w:rsidRDefault="00AD3BFC" w:rsidP="00AD3BFC">
      <w:pPr>
        <w:pStyle w:val="Flietext"/>
        <w:rPr>
          <w:lang w:val="de-DE"/>
        </w:rPr>
      </w:pPr>
    </w:p>
    <w:p w14:paraId="675BA349" w14:textId="77777777" w:rsidR="00AD3BFC" w:rsidRPr="007216FA" w:rsidRDefault="00AD3BFC" w:rsidP="00AD3BFC">
      <w:pPr>
        <w:pStyle w:val="Nummerierung1"/>
        <w:rPr>
          <w:lang w:val="de-DE"/>
        </w:rPr>
      </w:pPr>
      <w:r w:rsidRPr="007216FA">
        <w:rPr>
          <w:lang w:val="de-DE"/>
        </w:rPr>
        <w:t xml:space="preserve">Inanspruchnahme von Personal: </w:t>
      </w:r>
      <w:r w:rsidRPr="007216FA">
        <w:rPr>
          <w:rStyle w:val="Hervorhebung"/>
          <w:lang w:val="de-DE"/>
        </w:rPr>
        <w:t>10 % der für die Nebentätigkeit bezogenen Vergütung</w:t>
      </w:r>
    </w:p>
    <w:p w14:paraId="0631F0F5" w14:textId="2BC5117F" w:rsidR="00AD3BFC" w:rsidRPr="007216FA" w:rsidRDefault="00AD3BFC" w:rsidP="00AD3BFC">
      <w:pPr>
        <w:pStyle w:val="Nummerierung1"/>
        <w:rPr>
          <w:lang w:val="de-DE"/>
        </w:rPr>
      </w:pPr>
      <w:r w:rsidRPr="007216FA">
        <w:rPr>
          <w:lang w:val="de-DE"/>
        </w:rPr>
        <w:t xml:space="preserve">Inanspruchnahme von Material / Einrichtungen: </w:t>
      </w:r>
      <w:r w:rsidRPr="007216FA">
        <w:rPr>
          <w:rStyle w:val="Hervorhebung"/>
          <w:lang w:val="de-DE"/>
        </w:rPr>
        <w:t>je 5 % der für die Nebentätigkeit bezogenen Vergütung</w:t>
      </w:r>
      <w:r w:rsidRPr="007216FA">
        <w:rPr>
          <w:lang w:val="de-DE"/>
        </w:rPr>
        <w:t xml:space="preserve"> (gilt nicht für ärztliche Nebentätigkeiten)</w:t>
      </w:r>
    </w:p>
    <w:p w14:paraId="423CF7AC" w14:textId="77777777" w:rsidR="00397308" w:rsidRPr="007216FA" w:rsidRDefault="00397308" w:rsidP="00397308">
      <w:pPr>
        <w:pStyle w:val="Flietext"/>
        <w:rPr>
          <w:lang w:val="de-DE"/>
        </w:rPr>
      </w:pPr>
    </w:p>
    <w:tbl>
      <w:tblPr>
        <w:tblStyle w:val="TabellemithellemGitternetz"/>
        <w:tblW w:w="949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543"/>
        <w:gridCol w:w="2000"/>
        <w:gridCol w:w="851"/>
        <w:gridCol w:w="1237"/>
        <w:gridCol w:w="394"/>
        <w:gridCol w:w="784"/>
      </w:tblGrid>
      <w:tr w:rsidR="002E4F3B" w:rsidRPr="007216FA" w14:paraId="65E1CD49" w14:textId="77777777" w:rsidTr="002E4F3B">
        <w:trPr>
          <w:jc w:val="center"/>
        </w:trPr>
        <w:tc>
          <w:tcPr>
            <w:tcW w:w="127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72B35CE7" w14:textId="7021CDAE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Genehmi-gung vom</w:t>
            </w:r>
          </w:p>
        </w:tc>
        <w:tc>
          <w:tcPr>
            <w:tcW w:w="1418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65FFF3DD" w14:textId="1D99EC80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Zeitraum NT</w:t>
            </w:r>
          </w:p>
        </w:tc>
        <w:tc>
          <w:tcPr>
            <w:tcW w:w="1543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273B5F7F" w14:textId="47A08096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Auftraggeber</w:t>
            </w:r>
          </w:p>
        </w:tc>
        <w:tc>
          <w:tcPr>
            <w:tcW w:w="2000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2BCB486E" w14:textId="4F33689B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Art der NT</w:t>
            </w:r>
          </w:p>
        </w:tc>
        <w:tc>
          <w:tcPr>
            <w:tcW w:w="85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30A66DC4" w14:textId="5FBEBB45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Betrag brutto</w:t>
            </w:r>
          </w:p>
        </w:tc>
        <w:tc>
          <w:tcPr>
            <w:tcW w:w="1237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7BCDCED1" w14:textId="303AE4B7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Teil-/ Schluss-rechnung</w:t>
            </w:r>
          </w:p>
        </w:tc>
        <w:tc>
          <w:tcPr>
            <w:tcW w:w="1178" w:type="dxa"/>
            <w:gridSpan w:val="2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  <w:vAlign w:val="center"/>
          </w:tcPr>
          <w:p w14:paraId="2184273B" w14:textId="6FDE6BF7" w:rsidR="00397308" w:rsidRPr="007216FA" w:rsidRDefault="00397308" w:rsidP="002E4F3B">
            <w:pPr>
              <w:ind w:right="-188"/>
              <w:rPr>
                <w:b/>
                <w:iCs/>
                <w:noProof/>
              </w:rPr>
            </w:pPr>
            <w:r w:rsidRPr="007216FA">
              <w:rPr>
                <w:b/>
                <w:iCs/>
                <w:noProof/>
              </w:rPr>
              <w:t>Ressour-cen*</w:t>
            </w:r>
          </w:p>
        </w:tc>
      </w:tr>
      <w:tr w:rsidR="00D86D64" w:rsidRPr="007216FA" w14:paraId="18B6B4C1" w14:textId="77777777" w:rsidTr="002E4F3B">
        <w:trPr>
          <w:jc w:val="center"/>
        </w:trPr>
        <w:tc>
          <w:tcPr>
            <w:tcW w:w="127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228D54F8" w14:textId="16DB37BF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418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230173B4" w14:textId="4D312D6A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543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09C0906B" w14:textId="7A156F71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2000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B710C0C" w14:textId="581DD6EC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85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7AE80485" w14:textId="6F6EAD5A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sdt>
          <w:sdtPr>
            <w:rPr>
              <w:noProof/>
            </w:rPr>
            <w:id w:val="601233493"/>
            <w:placeholder>
              <w:docPart w:val="234213C213D64EFA89D3B9F429D60ABC"/>
            </w:placeholder>
            <w:showingPlcHdr/>
            <w:dropDownList>
              <w:listItem w:value="Wählen Sie ein Element aus."/>
              <w:listItem w:displayText="Teilr." w:value="Teilr."/>
              <w:listItem w:displayText="Schlussr." w:value="Schlussr."/>
            </w:dropDownList>
          </w:sdtPr>
          <w:sdtEndPr/>
          <w:sdtContent>
            <w:tc>
              <w:tcPr>
                <w:tcW w:w="1237" w:type="dxa"/>
                <w:tcBorders>
                  <w:top w:val="single" w:sz="8" w:space="0" w:color="E7E7EE"/>
                  <w:left w:val="single" w:sz="8" w:space="0" w:color="E7E7EE"/>
                  <w:bottom w:val="single" w:sz="8" w:space="0" w:color="E7E7EE"/>
                  <w:right w:val="single" w:sz="8" w:space="0" w:color="E7E7EE"/>
                </w:tcBorders>
              </w:tcPr>
              <w:p w14:paraId="32024C31" w14:textId="1A42A2B3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394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nil"/>
            </w:tcBorders>
          </w:tcPr>
          <w:p w14:paraId="40BF0544" w14:textId="2AF8A0EF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a)</w:t>
            </w:r>
          </w:p>
          <w:p w14:paraId="17086A5D" w14:textId="5F49CEC4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b)</w:t>
            </w:r>
          </w:p>
          <w:p w14:paraId="534AC0A2" w14:textId="50AA4112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c)</w:t>
            </w:r>
          </w:p>
          <w:p w14:paraId="4A868A30" w14:textId="157C0EA6" w:rsidR="00397308" w:rsidRPr="007216FA" w:rsidRDefault="00397308" w:rsidP="002E4F3B">
            <w:pPr>
              <w:ind w:right="-188"/>
              <w:rPr>
                <w:noProof/>
              </w:rPr>
            </w:pPr>
          </w:p>
        </w:tc>
        <w:tc>
          <w:tcPr>
            <w:tcW w:w="784" w:type="dxa"/>
            <w:tcBorders>
              <w:top w:val="single" w:sz="8" w:space="0" w:color="E7E7EE"/>
              <w:left w:val="nil"/>
              <w:bottom w:val="single" w:sz="8" w:space="0" w:color="E7E7EE"/>
              <w:right w:val="single" w:sz="8" w:space="0" w:color="E7E7EE"/>
            </w:tcBorders>
          </w:tcPr>
          <w:sdt>
            <w:sdtPr>
              <w:rPr>
                <w:noProof/>
              </w:rPr>
              <w:id w:val="-138447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77FCF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-391350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F4D780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572014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1C09B" w14:textId="40D029D3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</w:tc>
      </w:tr>
      <w:tr w:rsidR="00D86D64" w:rsidRPr="007216FA" w14:paraId="37302309" w14:textId="77777777" w:rsidTr="002E4F3B">
        <w:trPr>
          <w:jc w:val="center"/>
        </w:trPr>
        <w:tc>
          <w:tcPr>
            <w:tcW w:w="127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4411DAA" w14:textId="7D29A2F7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418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411BDC86" w14:textId="229ACA03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543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64E7CB62" w14:textId="14B27D68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2000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2B724C1D" w14:textId="0CB4B0E3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85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5ADEC262" w14:textId="5064C9FE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sdt>
          <w:sdtPr>
            <w:rPr>
              <w:noProof/>
            </w:rPr>
            <w:id w:val="-685432191"/>
            <w:placeholder>
              <w:docPart w:val="DD3356BADA544B98967C9B61C8C3D3F8"/>
            </w:placeholder>
            <w:showingPlcHdr/>
            <w:dropDownList>
              <w:listItem w:value="Wählen Sie ein Element aus."/>
              <w:listItem w:displayText="Teilr." w:value="Teilr."/>
              <w:listItem w:displayText="Schlussr." w:value="Schlussr."/>
            </w:dropDownList>
          </w:sdtPr>
          <w:sdtEndPr/>
          <w:sdtContent>
            <w:tc>
              <w:tcPr>
                <w:tcW w:w="1237" w:type="dxa"/>
                <w:tcBorders>
                  <w:top w:val="single" w:sz="8" w:space="0" w:color="E7E7EE"/>
                  <w:left w:val="single" w:sz="8" w:space="0" w:color="E7E7EE"/>
                  <w:bottom w:val="single" w:sz="8" w:space="0" w:color="E7E7EE"/>
                  <w:right w:val="single" w:sz="8" w:space="0" w:color="E7E7EE"/>
                </w:tcBorders>
              </w:tcPr>
              <w:p w14:paraId="2ED41F3E" w14:textId="44296DC9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394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nil"/>
            </w:tcBorders>
          </w:tcPr>
          <w:p w14:paraId="0A4E68D9" w14:textId="7562C03D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a)</w:t>
            </w:r>
          </w:p>
          <w:p w14:paraId="7D1901F4" w14:textId="3961E02B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b)</w:t>
            </w:r>
          </w:p>
          <w:p w14:paraId="436CE587" w14:textId="52B1A7D1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c)</w:t>
            </w:r>
          </w:p>
          <w:p w14:paraId="67942AA5" w14:textId="77777777" w:rsidR="00397308" w:rsidRPr="007216FA" w:rsidRDefault="00397308" w:rsidP="002E4F3B">
            <w:pPr>
              <w:ind w:right="-188"/>
              <w:rPr>
                <w:noProof/>
              </w:rPr>
            </w:pPr>
          </w:p>
        </w:tc>
        <w:tc>
          <w:tcPr>
            <w:tcW w:w="784" w:type="dxa"/>
            <w:tcBorders>
              <w:top w:val="single" w:sz="8" w:space="0" w:color="E7E7EE"/>
              <w:left w:val="nil"/>
              <w:bottom w:val="single" w:sz="8" w:space="0" w:color="E7E7EE"/>
              <w:right w:val="single" w:sz="8" w:space="0" w:color="E7E7EE"/>
            </w:tcBorders>
          </w:tcPr>
          <w:sdt>
            <w:sdtPr>
              <w:rPr>
                <w:noProof/>
              </w:rPr>
              <w:id w:val="-2097004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CBD64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-1116289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A664A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1912037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F47BF" w14:textId="3BE3113B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</w:tc>
      </w:tr>
      <w:tr w:rsidR="00D86D64" w:rsidRPr="007216FA" w14:paraId="66E322B6" w14:textId="77777777" w:rsidTr="002E4F3B">
        <w:trPr>
          <w:jc w:val="center"/>
        </w:trPr>
        <w:tc>
          <w:tcPr>
            <w:tcW w:w="127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4CBCD008" w14:textId="64405A3A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418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0285B2DA" w14:textId="1BA928CF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543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5E2B16E8" w14:textId="5AA64D6B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2000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61AA796" w14:textId="7D9B55F9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85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79C0627" w14:textId="2E5A2261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sdt>
          <w:sdtPr>
            <w:rPr>
              <w:noProof/>
            </w:rPr>
            <w:id w:val="668368164"/>
            <w:placeholder>
              <w:docPart w:val="6799A3B9A17145F6BFDEFB9E7AE9FA9B"/>
            </w:placeholder>
            <w:showingPlcHdr/>
            <w:dropDownList>
              <w:listItem w:value="Wählen Sie ein Element aus."/>
              <w:listItem w:displayText="Teilr." w:value="Teilr."/>
              <w:listItem w:displayText="Schlussr." w:value="Schlussr."/>
            </w:dropDownList>
          </w:sdtPr>
          <w:sdtEndPr/>
          <w:sdtContent>
            <w:tc>
              <w:tcPr>
                <w:tcW w:w="1237" w:type="dxa"/>
                <w:tcBorders>
                  <w:top w:val="single" w:sz="8" w:space="0" w:color="E7E7EE"/>
                  <w:left w:val="single" w:sz="8" w:space="0" w:color="E7E7EE"/>
                  <w:bottom w:val="single" w:sz="8" w:space="0" w:color="E7E7EE"/>
                  <w:right w:val="single" w:sz="8" w:space="0" w:color="E7E7EE"/>
                </w:tcBorders>
              </w:tcPr>
              <w:p w14:paraId="77A4C5C7" w14:textId="6A2ABCD6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394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nil"/>
            </w:tcBorders>
          </w:tcPr>
          <w:p w14:paraId="6457C35B" w14:textId="482B64CA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a)</w:t>
            </w:r>
          </w:p>
          <w:p w14:paraId="15EE7133" w14:textId="5AABCD9B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b)</w:t>
            </w:r>
          </w:p>
          <w:p w14:paraId="77795DA8" w14:textId="3AEC80F3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c)</w:t>
            </w:r>
          </w:p>
          <w:p w14:paraId="238C2572" w14:textId="77777777" w:rsidR="00397308" w:rsidRPr="007216FA" w:rsidRDefault="00397308" w:rsidP="002E4F3B">
            <w:pPr>
              <w:ind w:right="-188"/>
              <w:rPr>
                <w:noProof/>
              </w:rPr>
            </w:pPr>
          </w:p>
        </w:tc>
        <w:tc>
          <w:tcPr>
            <w:tcW w:w="784" w:type="dxa"/>
            <w:tcBorders>
              <w:top w:val="single" w:sz="8" w:space="0" w:color="E7E7EE"/>
              <w:left w:val="nil"/>
              <w:bottom w:val="single" w:sz="8" w:space="0" w:color="E7E7EE"/>
              <w:right w:val="single" w:sz="8" w:space="0" w:color="E7E7EE"/>
            </w:tcBorders>
          </w:tcPr>
          <w:sdt>
            <w:sdtPr>
              <w:rPr>
                <w:noProof/>
              </w:rPr>
              <w:id w:val="14202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AA6BC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-1492330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B61C6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-118311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46BAB" w14:textId="3DC2BCDA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</w:tc>
      </w:tr>
      <w:bookmarkStart w:id="1" w:name="_Hlk187406925"/>
      <w:tr w:rsidR="00D86D64" w:rsidRPr="007216FA" w14:paraId="4A2DB1B6" w14:textId="77777777" w:rsidTr="002E4F3B">
        <w:trPr>
          <w:jc w:val="center"/>
        </w:trPr>
        <w:tc>
          <w:tcPr>
            <w:tcW w:w="127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2B784AC" w14:textId="00007B0C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418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45698B2F" w14:textId="6FA1A409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1543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7D0D5599" w14:textId="3742CA14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2000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0399D263" w14:textId="14D7E88F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tc>
          <w:tcPr>
            <w:tcW w:w="851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single" w:sz="8" w:space="0" w:color="E7E7EE"/>
            </w:tcBorders>
          </w:tcPr>
          <w:p w14:paraId="3F28C08F" w14:textId="2DEDCEBA" w:rsidR="00397308" w:rsidRPr="007216FA" w:rsidRDefault="002E4F3B" w:rsidP="002E4F3B">
            <w:pPr>
              <w:ind w:right="-188"/>
              <w:rPr>
                <w:noProof/>
              </w:rPr>
            </w:pPr>
            <w:r w:rsidRPr="007216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16FA">
              <w:instrText xml:space="preserve"> FORMTEXT </w:instrText>
            </w:r>
            <w:r w:rsidRPr="007216FA">
              <w:fldChar w:fldCharType="separate"/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rPr>
                <w:noProof/>
              </w:rPr>
              <w:t> </w:t>
            </w:r>
            <w:r w:rsidRPr="007216FA">
              <w:fldChar w:fldCharType="end"/>
            </w:r>
          </w:p>
        </w:tc>
        <w:sdt>
          <w:sdtPr>
            <w:rPr>
              <w:noProof/>
            </w:rPr>
            <w:id w:val="1718313060"/>
            <w:placeholder>
              <w:docPart w:val="77D57A30A9B3444993854809612FA6A0"/>
            </w:placeholder>
            <w:showingPlcHdr/>
            <w:dropDownList>
              <w:listItem w:value="Wählen Sie ein Element aus."/>
              <w:listItem w:displayText="Teilr." w:value="Teilr."/>
              <w:listItem w:displayText="Schlussr." w:value="Schlussr."/>
            </w:dropDownList>
          </w:sdtPr>
          <w:sdtEndPr/>
          <w:sdtContent>
            <w:tc>
              <w:tcPr>
                <w:tcW w:w="1237" w:type="dxa"/>
                <w:tcBorders>
                  <w:top w:val="single" w:sz="8" w:space="0" w:color="E7E7EE"/>
                  <w:left w:val="single" w:sz="8" w:space="0" w:color="E7E7EE"/>
                  <w:bottom w:val="single" w:sz="8" w:space="0" w:color="E7E7EE"/>
                  <w:right w:val="single" w:sz="8" w:space="0" w:color="E7E7EE"/>
                </w:tcBorders>
              </w:tcPr>
              <w:p w14:paraId="19700851" w14:textId="7091F82F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394" w:type="dxa"/>
            <w:tcBorders>
              <w:top w:val="single" w:sz="8" w:space="0" w:color="E7E7EE"/>
              <w:left w:val="single" w:sz="8" w:space="0" w:color="E7E7EE"/>
              <w:bottom w:val="single" w:sz="8" w:space="0" w:color="E7E7EE"/>
              <w:right w:val="nil"/>
            </w:tcBorders>
          </w:tcPr>
          <w:p w14:paraId="4F7955D7" w14:textId="2A7681EC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a)</w:t>
            </w:r>
          </w:p>
          <w:p w14:paraId="7CDEF9FC" w14:textId="5FDEB024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b)</w:t>
            </w:r>
          </w:p>
          <w:p w14:paraId="1129336F" w14:textId="3255852B" w:rsidR="00397308" w:rsidRPr="007216FA" w:rsidRDefault="00397308" w:rsidP="002E4F3B">
            <w:pPr>
              <w:ind w:right="-188"/>
              <w:rPr>
                <w:noProof/>
              </w:rPr>
            </w:pPr>
            <w:r w:rsidRPr="007216FA">
              <w:rPr>
                <w:noProof/>
              </w:rPr>
              <w:t xml:space="preserve"> c)</w:t>
            </w:r>
          </w:p>
          <w:p w14:paraId="616F5DFF" w14:textId="77777777" w:rsidR="00397308" w:rsidRPr="007216FA" w:rsidRDefault="00397308" w:rsidP="002E4F3B">
            <w:pPr>
              <w:ind w:right="-188"/>
              <w:rPr>
                <w:noProof/>
              </w:rPr>
            </w:pPr>
          </w:p>
        </w:tc>
        <w:tc>
          <w:tcPr>
            <w:tcW w:w="784" w:type="dxa"/>
            <w:tcBorders>
              <w:top w:val="single" w:sz="8" w:space="0" w:color="E7E7EE"/>
              <w:left w:val="nil"/>
              <w:bottom w:val="single" w:sz="8" w:space="0" w:color="E7E7EE"/>
              <w:right w:val="single" w:sz="8" w:space="0" w:color="E7E7EE"/>
            </w:tcBorders>
          </w:tcPr>
          <w:sdt>
            <w:sdtPr>
              <w:rPr>
                <w:noProof/>
              </w:rPr>
              <w:id w:val="-80915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86B67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1761180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D21E3" w14:textId="77777777" w:rsidR="00397308" w:rsidRPr="007216FA" w:rsidRDefault="00397308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sdtContent>
          </w:sdt>
          <w:sdt>
            <w:sdtPr>
              <w:rPr>
                <w:noProof/>
              </w:rPr>
              <w:id w:val="812530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BC125" w14:textId="434E1FF7" w:rsidR="00397308" w:rsidRPr="007216FA" w:rsidRDefault="007A638C" w:rsidP="002E4F3B">
                <w:pPr>
                  <w:ind w:right="-188"/>
                  <w:rPr>
                    <w:noProof/>
                  </w:rPr>
                </w:pPr>
                <w:r w:rsidRPr="007216FA">
                  <w:rPr>
                    <w:rFonts w:ascii="MS Gothic" w:eastAsia="MS Gothic" w:hAnsi="MS Gothic"/>
                    <w:noProof/>
                  </w:rPr>
                  <w:t>☐</w:t>
                </w:r>
              </w:p>
            </w:sdtContent>
          </w:sdt>
        </w:tc>
      </w:tr>
    </w:tbl>
    <w:bookmarkEnd w:id="1"/>
    <w:p w14:paraId="0626F939" w14:textId="77777777" w:rsidR="00D86D64" w:rsidRPr="007216FA" w:rsidRDefault="00D86D64" w:rsidP="00D86D64">
      <w:pPr>
        <w:pStyle w:val="Flietext"/>
        <w:rPr>
          <w:lang w:val="de-DE"/>
        </w:rPr>
      </w:pPr>
      <w:r w:rsidRPr="007216FA">
        <w:rPr>
          <w:lang w:val="de-DE"/>
        </w:rPr>
        <w:t>*Während der Ausübung der Nebentätigkeit wurden folgende Ressourcen in Anspruch genommen:</w:t>
      </w:r>
    </w:p>
    <w:p w14:paraId="2033B5BC" w14:textId="77777777" w:rsidR="00D86D64" w:rsidRPr="007216FA" w:rsidRDefault="00D86D64" w:rsidP="00D86D64">
      <w:pPr>
        <w:pStyle w:val="Flietext"/>
        <w:rPr>
          <w:lang w:val="de-DE"/>
        </w:rPr>
      </w:pPr>
      <w:r w:rsidRPr="007216FA">
        <w:rPr>
          <w:lang w:val="de-DE"/>
        </w:rPr>
        <w:t>a) Personal, b) Einrichtungen, c) Material</w:t>
      </w:r>
    </w:p>
    <w:p w14:paraId="7ACF9F59" w14:textId="77777777" w:rsidR="00D86D64" w:rsidRPr="007216FA" w:rsidRDefault="00D86D64" w:rsidP="00D86D64">
      <w:pPr>
        <w:pStyle w:val="Flietext"/>
        <w:rPr>
          <w:lang w:val="de-DE"/>
        </w:rPr>
      </w:pPr>
    </w:p>
    <w:p w14:paraId="0A210010" w14:textId="47C22D40" w:rsidR="00D86D64" w:rsidRPr="007216FA" w:rsidRDefault="00D86D64" w:rsidP="00D86D64">
      <w:pPr>
        <w:pStyle w:val="Flietext"/>
        <w:rPr>
          <w:b/>
          <w:iCs/>
          <w:lang w:val="de-DE"/>
        </w:rPr>
      </w:pPr>
      <w:r w:rsidRPr="007216FA">
        <w:rPr>
          <w:b/>
          <w:iCs/>
          <w:lang w:val="de-DE"/>
        </w:rPr>
        <w:t>Bitte fügen Sie entsprechende Unterlagen, insbesondere Aufzeichnungen, Bankbelege und sonstige Nachweise über die Einnahmen bei (§</w:t>
      </w:r>
      <w:r w:rsidR="00D35588" w:rsidRPr="007216FA">
        <w:rPr>
          <w:b/>
          <w:iCs/>
          <w:lang w:val="de-DE"/>
        </w:rPr>
        <w:t xml:space="preserve"> </w:t>
      </w:r>
      <w:r w:rsidRPr="007216FA">
        <w:rPr>
          <w:b/>
          <w:iCs/>
          <w:lang w:val="de-DE"/>
        </w:rPr>
        <w:t>19 Nebentätigkeitsverordnung NRW).</w:t>
      </w:r>
    </w:p>
    <w:p w14:paraId="5ABB0107" w14:textId="316BB8A4" w:rsidR="00D86D64" w:rsidRPr="007216FA" w:rsidRDefault="00D86D64" w:rsidP="00AD3BFC">
      <w:pPr>
        <w:pStyle w:val="Flietext"/>
        <w:rPr>
          <w:lang w:val="de-DE"/>
        </w:rPr>
      </w:pPr>
    </w:p>
    <w:p w14:paraId="0C97329D" w14:textId="77777777" w:rsidR="00D86D64" w:rsidRPr="007216FA" w:rsidRDefault="00D86D64" w:rsidP="00AD3BFC">
      <w:pPr>
        <w:pStyle w:val="Flietext"/>
        <w:rPr>
          <w:lang w:val="de-DE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52"/>
        <w:gridCol w:w="2308"/>
      </w:tblGrid>
      <w:tr w:rsidR="00D86D64" w:rsidRPr="007216FA" w14:paraId="45A59B9A" w14:textId="77777777" w:rsidTr="00D86D64">
        <w:tc>
          <w:tcPr>
            <w:tcW w:w="3352" w:type="dxa"/>
          </w:tcPr>
          <w:p w14:paraId="616004EE" w14:textId="77777777" w:rsidR="00D86D64" w:rsidRPr="007216FA" w:rsidRDefault="00D86D64" w:rsidP="00D86D64">
            <w:pPr>
              <w:pStyle w:val="Flietext"/>
              <w:rPr>
                <w:lang w:val="de-DE"/>
              </w:rPr>
            </w:pPr>
          </w:p>
          <w:p w14:paraId="3BAA044A" w14:textId="77777777" w:rsidR="00D86D64" w:rsidRPr="007216FA" w:rsidRDefault="00D86D64" w:rsidP="00D86D64">
            <w:pPr>
              <w:pStyle w:val="Flietext"/>
              <w:rPr>
                <w:lang w:val="de-DE"/>
              </w:rPr>
            </w:pPr>
            <w:r w:rsidRPr="007216FA">
              <w:rPr>
                <w:lang w:val="de-DE"/>
              </w:rPr>
              <w:t>_______________________________________</w:t>
            </w:r>
          </w:p>
        </w:tc>
        <w:tc>
          <w:tcPr>
            <w:tcW w:w="2308" w:type="dxa"/>
          </w:tcPr>
          <w:p w14:paraId="04735EF5" w14:textId="77777777" w:rsidR="00D86D64" w:rsidRPr="007216FA" w:rsidRDefault="00D86D64" w:rsidP="00D86D64">
            <w:pPr>
              <w:pStyle w:val="Flietext"/>
              <w:rPr>
                <w:lang w:val="de-DE"/>
              </w:rPr>
            </w:pPr>
          </w:p>
        </w:tc>
      </w:tr>
      <w:tr w:rsidR="00D86D64" w:rsidRPr="007216FA" w14:paraId="3D486460" w14:textId="77777777" w:rsidTr="00D86D64">
        <w:tc>
          <w:tcPr>
            <w:tcW w:w="3352" w:type="dxa"/>
          </w:tcPr>
          <w:p w14:paraId="7D4F3151" w14:textId="32EA3C86" w:rsidR="00D86D64" w:rsidRPr="007216FA" w:rsidRDefault="00D86D64" w:rsidP="00D86D64">
            <w:pPr>
              <w:pStyle w:val="Flietext"/>
              <w:rPr>
                <w:lang w:val="de-DE"/>
              </w:rPr>
            </w:pPr>
            <w:r w:rsidRPr="007216FA">
              <w:rPr>
                <w:lang w:val="de-DE"/>
              </w:rPr>
              <w:t>Unterschrift</w:t>
            </w:r>
          </w:p>
        </w:tc>
        <w:tc>
          <w:tcPr>
            <w:tcW w:w="2308" w:type="dxa"/>
          </w:tcPr>
          <w:p w14:paraId="6223F07A" w14:textId="77777777" w:rsidR="00D86D64" w:rsidRPr="007216FA" w:rsidRDefault="00D86D64" w:rsidP="00D86D64">
            <w:pPr>
              <w:pStyle w:val="Flietext"/>
              <w:rPr>
                <w:lang w:val="de-DE"/>
              </w:rPr>
            </w:pPr>
          </w:p>
        </w:tc>
      </w:tr>
    </w:tbl>
    <w:p w14:paraId="5B328B54" w14:textId="61144320" w:rsidR="008B1254" w:rsidRPr="00AD3BFC" w:rsidRDefault="008B1254" w:rsidP="00D86D64">
      <w:pPr>
        <w:pStyle w:val="Flietext"/>
      </w:pPr>
    </w:p>
    <w:sectPr w:rsidR="008B1254" w:rsidRPr="00AD3BFC" w:rsidSect="00920816">
      <w:headerReference w:type="default" r:id="rId11"/>
      <w:footerReference w:type="default" r:id="rId12"/>
      <w:pgSz w:w="11906" w:h="16838" w:code="9"/>
      <w:pgMar w:top="2126" w:right="1038" w:bottom="1134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E890" w14:textId="77777777" w:rsidR="00211BD2" w:rsidRDefault="00211BD2" w:rsidP="003D3894">
      <w:r>
        <w:separator/>
      </w:r>
    </w:p>
  </w:endnote>
  <w:endnote w:type="continuationSeparator" w:id="0">
    <w:p w14:paraId="7AAAE91D" w14:textId="77777777" w:rsidR="00211BD2" w:rsidRDefault="00211BD2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F8FD" w14:textId="6B946499" w:rsidR="00BF4191" w:rsidRDefault="00BF4191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BF4191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267467B5" w:rsidR="00BF4191" w:rsidRPr="00882E11" w:rsidRDefault="00211BD2" w:rsidP="00DE27F9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AD3BFC" w:rsidRPr="007216FA">
                        <w:rPr>
                          <w:lang w:val="de-DE"/>
                        </w:rPr>
                        <w:t>Abrechnung Nutzungsentgelt</w:t>
                      </w:r>
                    </w:sdtContent>
                  </w:sdt>
                  <w:r w:rsidR="00BF4191" w:rsidRPr="007216FA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7216FA" w:rsidRPr="007216FA">
                        <w:rPr>
                          <w:lang w:val="de-DE"/>
                        </w:rPr>
                        <w:t>SG 4.2</w:t>
                      </w:r>
                    </w:sdtContent>
                  </w:sdt>
                  <w:r w:rsidR="00BF4191" w:rsidRPr="007216FA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1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44ED2" w:rsidRPr="007216FA">
                        <w:rPr>
                          <w:lang w:val="de-DE"/>
                        </w:rPr>
                        <w:t>Januar 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38E46B62" w:rsidR="00BF4191" w:rsidRPr="0038736C" w:rsidRDefault="00BF4191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9B65ED">
                    <w:rPr>
                      <w:noProof/>
                    </w:rPr>
                    <w:instrText>1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7216FA">
                    <w:rPr>
                      <w:noProof/>
                    </w:rPr>
                    <w:instrText>1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693468F6" w:rsidR="00BF4191" w:rsidRDefault="00211BD2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D5AD" w14:textId="77777777" w:rsidR="00211BD2" w:rsidRDefault="00211BD2" w:rsidP="008B5B67">
      <w:pPr>
        <w:ind w:left="306" w:right="7768"/>
      </w:pPr>
      <w:r>
        <w:separator/>
      </w:r>
    </w:p>
  </w:footnote>
  <w:footnote w:type="continuationSeparator" w:id="0">
    <w:p w14:paraId="2BF13DC7" w14:textId="77777777" w:rsidR="00211BD2" w:rsidRDefault="00211BD2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412A" w14:textId="77777777" w:rsidR="00BF4191" w:rsidRDefault="00BF4191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BF4191" w:rsidRDefault="00BF4191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6333F"/>
    <w:rsid w:val="000760F8"/>
    <w:rsid w:val="00082F1B"/>
    <w:rsid w:val="0008413A"/>
    <w:rsid w:val="000A6BDB"/>
    <w:rsid w:val="000B1307"/>
    <w:rsid w:val="000B435A"/>
    <w:rsid w:val="000C1CA8"/>
    <w:rsid w:val="000C3AB1"/>
    <w:rsid w:val="000C7443"/>
    <w:rsid w:val="000D3462"/>
    <w:rsid w:val="000D6E48"/>
    <w:rsid w:val="000E0F1E"/>
    <w:rsid w:val="000E3CB1"/>
    <w:rsid w:val="000E3D04"/>
    <w:rsid w:val="001012D2"/>
    <w:rsid w:val="00103CCB"/>
    <w:rsid w:val="00115F76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51A5"/>
    <w:rsid w:val="001D6652"/>
    <w:rsid w:val="001D6BAB"/>
    <w:rsid w:val="001E73D1"/>
    <w:rsid w:val="001F0119"/>
    <w:rsid w:val="002024B1"/>
    <w:rsid w:val="00211BD2"/>
    <w:rsid w:val="0021415C"/>
    <w:rsid w:val="00222B95"/>
    <w:rsid w:val="00226A05"/>
    <w:rsid w:val="00235C20"/>
    <w:rsid w:val="00240692"/>
    <w:rsid w:val="002408F8"/>
    <w:rsid w:val="002521CF"/>
    <w:rsid w:val="00267732"/>
    <w:rsid w:val="002678D5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D0F2B"/>
    <w:rsid w:val="002E4F3B"/>
    <w:rsid w:val="002F2BC0"/>
    <w:rsid w:val="002F5AEB"/>
    <w:rsid w:val="00303E3E"/>
    <w:rsid w:val="00312C38"/>
    <w:rsid w:val="00313707"/>
    <w:rsid w:val="00314E0C"/>
    <w:rsid w:val="003207AC"/>
    <w:rsid w:val="00333027"/>
    <w:rsid w:val="003337BD"/>
    <w:rsid w:val="00335901"/>
    <w:rsid w:val="0034640B"/>
    <w:rsid w:val="0035625E"/>
    <w:rsid w:val="0036069F"/>
    <w:rsid w:val="00366210"/>
    <w:rsid w:val="00367C16"/>
    <w:rsid w:val="0038328D"/>
    <w:rsid w:val="003833E0"/>
    <w:rsid w:val="0038736C"/>
    <w:rsid w:val="00391559"/>
    <w:rsid w:val="00397308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23446"/>
    <w:rsid w:val="004371F3"/>
    <w:rsid w:val="00441F1E"/>
    <w:rsid w:val="00444ED2"/>
    <w:rsid w:val="00456A94"/>
    <w:rsid w:val="0046293C"/>
    <w:rsid w:val="00472E80"/>
    <w:rsid w:val="00485D7E"/>
    <w:rsid w:val="00486D14"/>
    <w:rsid w:val="0049613F"/>
    <w:rsid w:val="004A071C"/>
    <w:rsid w:val="004B2A0A"/>
    <w:rsid w:val="004C145D"/>
    <w:rsid w:val="004D5FA4"/>
    <w:rsid w:val="004F2A8B"/>
    <w:rsid w:val="00510C8E"/>
    <w:rsid w:val="00513CD3"/>
    <w:rsid w:val="005142F1"/>
    <w:rsid w:val="00524261"/>
    <w:rsid w:val="005456B0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16FA"/>
    <w:rsid w:val="007226EC"/>
    <w:rsid w:val="00723844"/>
    <w:rsid w:val="00727B59"/>
    <w:rsid w:val="0074170E"/>
    <w:rsid w:val="007452AF"/>
    <w:rsid w:val="00745C9D"/>
    <w:rsid w:val="0076633A"/>
    <w:rsid w:val="00770A59"/>
    <w:rsid w:val="00771331"/>
    <w:rsid w:val="00783D6B"/>
    <w:rsid w:val="00785E77"/>
    <w:rsid w:val="00790E1B"/>
    <w:rsid w:val="007934CD"/>
    <w:rsid w:val="0079465D"/>
    <w:rsid w:val="007A638C"/>
    <w:rsid w:val="007B0CA1"/>
    <w:rsid w:val="007B718C"/>
    <w:rsid w:val="007C2DFB"/>
    <w:rsid w:val="007C5D24"/>
    <w:rsid w:val="007D2DF9"/>
    <w:rsid w:val="007D7B91"/>
    <w:rsid w:val="007F1F86"/>
    <w:rsid w:val="007F6C8D"/>
    <w:rsid w:val="00805C74"/>
    <w:rsid w:val="00812DE8"/>
    <w:rsid w:val="00816B7E"/>
    <w:rsid w:val="0082497D"/>
    <w:rsid w:val="00825413"/>
    <w:rsid w:val="008334ED"/>
    <w:rsid w:val="00850120"/>
    <w:rsid w:val="00851FC0"/>
    <w:rsid w:val="00863AB2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2081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B65ED"/>
    <w:rsid w:val="009E1873"/>
    <w:rsid w:val="009E7A94"/>
    <w:rsid w:val="009F3B05"/>
    <w:rsid w:val="009F6C3E"/>
    <w:rsid w:val="009F732F"/>
    <w:rsid w:val="00A016DA"/>
    <w:rsid w:val="00A10D31"/>
    <w:rsid w:val="00A22A19"/>
    <w:rsid w:val="00A25FDD"/>
    <w:rsid w:val="00A26266"/>
    <w:rsid w:val="00A272D9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D3BFC"/>
    <w:rsid w:val="00AE6A44"/>
    <w:rsid w:val="00AE7937"/>
    <w:rsid w:val="00AE7C14"/>
    <w:rsid w:val="00B13150"/>
    <w:rsid w:val="00B2359C"/>
    <w:rsid w:val="00B511C0"/>
    <w:rsid w:val="00B54EDF"/>
    <w:rsid w:val="00B57ED9"/>
    <w:rsid w:val="00B641EB"/>
    <w:rsid w:val="00B81C65"/>
    <w:rsid w:val="00BA7013"/>
    <w:rsid w:val="00BB2CDA"/>
    <w:rsid w:val="00BB560C"/>
    <w:rsid w:val="00BC39E9"/>
    <w:rsid w:val="00BC7F22"/>
    <w:rsid w:val="00BE054A"/>
    <w:rsid w:val="00BF346C"/>
    <w:rsid w:val="00BF4191"/>
    <w:rsid w:val="00C07837"/>
    <w:rsid w:val="00C32398"/>
    <w:rsid w:val="00C440B8"/>
    <w:rsid w:val="00C50D0A"/>
    <w:rsid w:val="00C53F10"/>
    <w:rsid w:val="00C63446"/>
    <w:rsid w:val="00C82545"/>
    <w:rsid w:val="00C93DFD"/>
    <w:rsid w:val="00C94B5B"/>
    <w:rsid w:val="00CA4319"/>
    <w:rsid w:val="00CB27B4"/>
    <w:rsid w:val="00CD0682"/>
    <w:rsid w:val="00CD3B83"/>
    <w:rsid w:val="00CD7741"/>
    <w:rsid w:val="00CE0D0D"/>
    <w:rsid w:val="00CE5554"/>
    <w:rsid w:val="00D041CF"/>
    <w:rsid w:val="00D1635D"/>
    <w:rsid w:val="00D16869"/>
    <w:rsid w:val="00D16BF6"/>
    <w:rsid w:val="00D20CB5"/>
    <w:rsid w:val="00D231D8"/>
    <w:rsid w:val="00D35588"/>
    <w:rsid w:val="00D41C87"/>
    <w:rsid w:val="00D549C8"/>
    <w:rsid w:val="00D5790D"/>
    <w:rsid w:val="00D605E6"/>
    <w:rsid w:val="00D77893"/>
    <w:rsid w:val="00D86D64"/>
    <w:rsid w:val="00D8744E"/>
    <w:rsid w:val="00D87BFE"/>
    <w:rsid w:val="00D91DA9"/>
    <w:rsid w:val="00DA48D4"/>
    <w:rsid w:val="00DA5CA6"/>
    <w:rsid w:val="00DC0898"/>
    <w:rsid w:val="00DD7886"/>
    <w:rsid w:val="00DE27F9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40DA6"/>
    <w:rsid w:val="00E54E51"/>
    <w:rsid w:val="00E72ACE"/>
    <w:rsid w:val="00E86A1B"/>
    <w:rsid w:val="00E91B7E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84E64"/>
    <w:rsid w:val="00F857CE"/>
    <w:rsid w:val="00F95FC5"/>
    <w:rsid w:val="00FA3754"/>
    <w:rsid w:val="00FC3124"/>
    <w:rsid w:val="00FD50E6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  <w:style w:type="table" w:styleId="TabellemithellemGitternetz">
    <w:name w:val="Grid Table Light"/>
    <w:basedOn w:val="NormaleTabelle"/>
    <w:uiPriority w:val="40"/>
    <w:rsid w:val="00AD3B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erroh\Downloads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94CA761DA02F42A09B79FEE71A0FA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A3215-59C6-4DD6-9EE7-94E98DD3326B}"/>
      </w:docPartPr>
      <w:docPartBody>
        <w:p w:rsidR="00B2634E" w:rsidRDefault="00052B18" w:rsidP="00052B18">
          <w:pPr>
            <w:pStyle w:val="94CA761DA02F42A09B79FEE71A0FAC4C"/>
          </w:pPr>
          <w:r w:rsidRPr="003B5245">
            <w:rPr>
              <w:rStyle w:val="FarbigeHervorhebung"/>
              <w:color w:val="4472C4" w:themeColor="accent1"/>
              <w:lang w:val="de-DE"/>
            </w:rPr>
            <w:t>Datum eintragen</w:t>
          </w:r>
        </w:p>
      </w:docPartBody>
    </w:docPart>
    <w:docPart>
      <w:docPartPr>
        <w:name w:val="234213C213D64EFA89D3B9F429D60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DBB8D-555D-4E6F-B499-D01683B40048}"/>
      </w:docPartPr>
      <w:docPartBody>
        <w:p w:rsidR="00C83D3D" w:rsidRDefault="009516E3" w:rsidP="009516E3">
          <w:pPr>
            <w:pStyle w:val="234213C213D64EFA89D3B9F429D60ABC"/>
          </w:pPr>
          <w:r w:rsidRPr="00FF7C74">
            <w:rPr>
              <w:rStyle w:val="Platzhaltertext"/>
            </w:rPr>
            <w:t>Wählen Sie ein Element aus.</w:t>
          </w:r>
        </w:p>
      </w:docPartBody>
    </w:docPart>
    <w:docPart>
      <w:docPartPr>
        <w:name w:val="DD3356BADA544B98967C9B61C8C3D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23714-47C6-422C-9AC4-288219482A44}"/>
      </w:docPartPr>
      <w:docPartBody>
        <w:p w:rsidR="00C83D3D" w:rsidRDefault="009516E3" w:rsidP="009516E3">
          <w:pPr>
            <w:pStyle w:val="DD3356BADA544B98967C9B61C8C3D3F8"/>
          </w:pPr>
          <w:r w:rsidRPr="00FF7C74">
            <w:rPr>
              <w:rStyle w:val="Platzhaltertext"/>
            </w:rPr>
            <w:t>Wählen Sie ein Element aus.</w:t>
          </w:r>
        </w:p>
      </w:docPartBody>
    </w:docPart>
    <w:docPart>
      <w:docPartPr>
        <w:name w:val="6799A3B9A17145F6BFDEFB9E7AE9F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17C6-44D7-4A0D-AB1C-F42120FA6046}"/>
      </w:docPartPr>
      <w:docPartBody>
        <w:p w:rsidR="00C83D3D" w:rsidRDefault="009516E3" w:rsidP="009516E3">
          <w:pPr>
            <w:pStyle w:val="6799A3B9A17145F6BFDEFB9E7AE9FA9B"/>
          </w:pPr>
          <w:r w:rsidRPr="00FF7C74">
            <w:rPr>
              <w:rStyle w:val="Platzhaltertext"/>
            </w:rPr>
            <w:t>Wählen Sie ein Element aus.</w:t>
          </w:r>
        </w:p>
      </w:docPartBody>
    </w:docPart>
    <w:docPart>
      <w:docPartPr>
        <w:name w:val="77D57A30A9B3444993854809612FA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9B93D-095A-44A9-9F0D-0597060428E1}"/>
      </w:docPartPr>
      <w:docPartBody>
        <w:p w:rsidR="00C83D3D" w:rsidRDefault="009516E3" w:rsidP="009516E3">
          <w:pPr>
            <w:pStyle w:val="77D57A30A9B3444993854809612FA6A0"/>
          </w:pPr>
          <w:r w:rsidRPr="00FF7C7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52B18"/>
    <w:rsid w:val="00093498"/>
    <w:rsid w:val="0009454E"/>
    <w:rsid w:val="00177E66"/>
    <w:rsid w:val="002E6293"/>
    <w:rsid w:val="002E7362"/>
    <w:rsid w:val="00341F03"/>
    <w:rsid w:val="0036388D"/>
    <w:rsid w:val="004A11AE"/>
    <w:rsid w:val="005F4829"/>
    <w:rsid w:val="00691425"/>
    <w:rsid w:val="006D270A"/>
    <w:rsid w:val="006D6E76"/>
    <w:rsid w:val="00752F1F"/>
    <w:rsid w:val="007969E2"/>
    <w:rsid w:val="0088313E"/>
    <w:rsid w:val="008E329D"/>
    <w:rsid w:val="009516E3"/>
    <w:rsid w:val="009716DB"/>
    <w:rsid w:val="009979DE"/>
    <w:rsid w:val="009B0A80"/>
    <w:rsid w:val="009B17AD"/>
    <w:rsid w:val="00AD705D"/>
    <w:rsid w:val="00B078B6"/>
    <w:rsid w:val="00B2634E"/>
    <w:rsid w:val="00B742A6"/>
    <w:rsid w:val="00BC1CE3"/>
    <w:rsid w:val="00BD5817"/>
    <w:rsid w:val="00BE69B5"/>
    <w:rsid w:val="00BF7892"/>
    <w:rsid w:val="00C83D3D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16E3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052B18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4472C4" w:themeColor="accent1"/>
    </w:rPr>
  </w:style>
  <w:style w:type="paragraph" w:customStyle="1" w:styleId="94CA761DA02F42A09B79FEE71A0FAC4C">
    <w:name w:val="94CA761DA02F42A09B79FEE71A0FAC4C"/>
    <w:rsid w:val="00052B18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234213C213D64EFA89D3B9F429D60ABC">
    <w:name w:val="234213C213D64EFA89D3B9F429D60ABC"/>
    <w:rsid w:val="009516E3"/>
    <w:rPr>
      <w:lang w:val="de-DE" w:eastAsia="de-DE"/>
    </w:rPr>
  </w:style>
  <w:style w:type="paragraph" w:customStyle="1" w:styleId="DD3356BADA544B98967C9B61C8C3D3F8">
    <w:name w:val="DD3356BADA544B98967C9B61C8C3D3F8"/>
    <w:rsid w:val="009516E3"/>
    <w:rPr>
      <w:lang w:val="de-DE" w:eastAsia="de-DE"/>
    </w:rPr>
  </w:style>
  <w:style w:type="paragraph" w:customStyle="1" w:styleId="6799A3B9A17145F6BFDEFB9E7AE9FA9B">
    <w:name w:val="6799A3B9A17145F6BFDEFB9E7AE9FA9B"/>
    <w:rsid w:val="009516E3"/>
    <w:rPr>
      <w:lang w:val="de-DE" w:eastAsia="de-DE"/>
    </w:rPr>
  </w:style>
  <w:style w:type="paragraph" w:customStyle="1" w:styleId="77D57A30A9B3444993854809612FA6A0">
    <w:name w:val="77D57A30A9B3444993854809612FA6A0"/>
    <w:rsid w:val="009516E3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>Abrechnung Nutzungsentgelt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7DD6BF-ED98-403B-BF4C-81DB1355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 4.2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Meier-Rohde, Christa</cp:lastModifiedBy>
  <cp:revision>2</cp:revision>
  <cp:lastPrinted>2024-04-16T14:01:00Z</cp:lastPrinted>
  <dcterms:created xsi:type="dcterms:W3CDTF">2026-02-02T08:13:00Z</dcterms:created>
  <dcterms:modified xsi:type="dcterms:W3CDTF">2026-02-02T08:13:00Z</dcterms:modified>
</cp:coreProperties>
</file>