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18CA6" w14:textId="09D87CB6" w:rsidR="004C67F7" w:rsidRPr="0052790F" w:rsidRDefault="00550357" w:rsidP="004C67F7">
      <w:pPr>
        <w:pStyle w:val="berschrift1"/>
        <w:rPr>
          <w:spacing w:val="60"/>
        </w:rPr>
      </w:pPr>
      <w:r w:rsidRPr="0052790F">
        <w:rPr>
          <w:spacing w:val="60"/>
        </w:rPr>
        <w:t>A</w:t>
      </w:r>
      <w:r w:rsidR="0052790F" w:rsidRPr="0052790F">
        <w:rPr>
          <w:spacing w:val="60"/>
        </w:rPr>
        <w:t>r</w:t>
      </w:r>
      <w:r w:rsidR="00873E3E" w:rsidRPr="0052790F">
        <w:rPr>
          <w:spacing w:val="60"/>
        </w:rPr>
        <w:t>beitsplatzbeschreibung</w:t>
      </w:r>
    </w:p>
    <w:p w14:paraId="7B661115" w14:textId="43540D10" w:rsidR="00EA678F" w:rsidRPr="00E918E0" w:rsidRDefault="004C67F7" w:rsidP="000D5FB1">
      <w:pPr>
        <w:pStyle w:val="Nummerierung1"/>
        <w:ind w:left="0" w:firstLine="0"/>
        <w:rPr>
          <w:rStyle w:val="Hervorhebung"/>
        </w:rPr>
      </w:pPr>
      <w:r w:rsidRPr="00E918E0">
        <w:rPr>
          <w:rStyle w:val="Hervorhebung"/>
        </w:rPr>
        <w:t>Arbeitsplatzinhaber*in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4C67F7" w14:paraId="64553EE4" w14:textId="77777777" w:rsidTr="00025C61">
        <w:trPr>
          <w:trHeight w:val="567"/>
        </w:trPr>
        <w:tc>
          <w:tcPr>
            <w:tcW w:w="4757" w:type="dxa"/>
          </w:tcPr>
          <w:p w14:paraId="4656103C" w14:textId="6A647F15" w:rsidR="004C67F7" w:rsidRDefault="004C67F7" w:rsidP="00550357">
            <w:pPr>
              <w:pStyle w:val="Flietext"/>
              <w:rPr>
                <w:b/>
                <w:bCs/>
              </w:rPr>
            </w:pPr>
            <w:r w:rsidRPr="00E918E0">
              <w:rPr>
                <w:bCs/>
              </w:rPr>
              <w:t>Name</w:t>
            </w:r>
            <w:r w:rsidR="003F3BE7" w:rsidRPr="00E918E0">
              <w:rPr>
                <w:bCs/>
              </w:rPr>
              <w:t>, Vorname</w:t>
            </w:r>
            <w:r w:rsidRPr="00E918E0">
              <w:rPr>
                <w:bCs/>
              </w:rPr>
              <w:t>:</w:t>
            </w:r>
            <w:r w:rsidR="003F3BE7" w:rsidRPr="000D5FB1">
              <w:t xml:space="preserve"> </w:t>
            </w:r>
            <w:r w:rsidR="003F3BE7" w:rsidRPr="000D5FB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BE7" w:rsidRPr="000D5FB1">
              <w:instrText xml:space="preserve"> FORMTEXT </w:instrText>
            </w:r>
            <w:r w:rsidR="003F3BE7" w:rsidRPr="000D5FB1">
              <w:fldChar w:fldCharType="separate"/>
            </w:r>
            <w:r w:rsidR="003F3BE7" w:rsidRPr="000D5FB1">
              <w:rPr>
                <w:noProof/>
              </w:rPr>
              <w:t> </w:t>
            </w:r>
            <w:r w:rsidR="003F3BE7" w:rsidRPr="000D5FB1">
              <w:rPr>
                <w:noProof/>
              </w:rPr>
              <w:t> </w:t>
            </w:r>
            <w:r w:rsidR="003F3BE7" w:rsidRPr="000D5FB1">
              <w:rPr>
                <w:noProof/>
              </w:rPr>
              <w:t> </w:t>
            </w:r>
            <w:r w:rsidR="003F3BE7" w:rsidRPr="000D5FB1">
              <w:rPr>
                <w:noProof/>
              </w:rPr>
              <w:t> </w:t>
            </w:r>
            <w:r w:rsidR="003F3BE7" w:rsidRPr="000D5FB1">
              <w:rPr>
                <w:noProof/>
              </w:rPr>
              <w:t> </w:t>
            </w:r>
            <w:r w:rsidR="003F3BE7" w:rsidRPr="000D5FB1">
              <w:fldChar w:fldCharType="end"/>
            </w:r>
          </w:p>
        </w:tc>
        <w:tc>
          <w:tcPr>
            <w:tcW w:w="4757" w:type="dxa"/>
          </w:tcPr>
          <w:p w14:paraId="6EB9AE01" w14:textId="20D6027D" w:rsidR="004C67F7" w:rsidRDefault="003F3BE7" w:rsidP="003F3BE7">
            <w:pPr>
              <w:pStyle w:val="Flietext"/>
              <w:rPr>
                <w:b/>
                <w:bCs/>
              </w:rPr>
            </w:pPr>
            <w:r w:rsidRPr="00E918E0">
              <w:rPr>
                <w:bCs/>
              </w:rPr>
              <w:t>Organisationseinheit</w:t>
            </w:r>
            <w:r w:rsidR="004C67F7" w:rsidRPr="00E918E0">
              <w:rPr>
                <w:bCs/>
              </w:rPr>
              <w:t>:</w:t>
            </w:r>
            <w:r w:rsidRPr="000D5FB1">
              <w:t xml:space="preserve"> </w:t>
            </w:r>
            <w:r w:rsidRPr="000D5FB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D5FB1">
              <w:instrText xml:space="preserve"> FORMTEXT </w:instrText>
            </w:r>
            <w:r w:rsidRPr="000D5FB1">
              <w:fldChar w:fldCharType="separate"/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fldChar w:fldCharType="end"/>
            </w:r>
          </w:p>
        </w:tc>
      </w:tr>
      <w:tr w:rsidR="00A5559D" w14:paraId="63D9D292" w14:textId="77777777" w:rsidTr="00025C61">
        <w:trPr>
          <w:trHeight w:val="567"/>
        </w:trPr>
        <w:tc>
          <w:tcPr>
            <w:tcW w:w="4757" w:type="dxa"/>
          </w:tcPr>
          <w:p w14:paraId="72D5BB91" w14:textId="77777777" w:rsidR="003B56B3" w:rsidRDefault="003B56B3" w:rsidP="003B56B3">
            <w:pPr>
              <w:pStyle w:val="Flietext"/>
              <w:rPr>
                <w:bCs/>
              </w:rPr>
            </w:pPr>
            <w:r>
              <w:rPr>
                <w:bCs/>
              </w:rPr>
              <w:t>Fachvorgesetzte*r gem. §§ 42/44 HG:</w:t>
            </w:r>
          </w:p>
          <w:p w14:paraId="305E8903" w14:textId="0C89ADED" w:rsidR="00A5559D" w:rsidRPr="00E918E0" w:rsidRDefault="003B56B3" w:rsidP="003B56B3">
            <w:pPr>
              <w:pStyle w:val="Flietext"/>
              <w:rPr>
                <w:bCs/>
              </w:rPr>
            </w:pPr>
            <w:r w:rsidRPr="000D5FB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D5FB1">
              <w:instrText xml:space="preserve"> FORMTEXT </w:instrText>
            </w:r>
            <w:r w:rsidRPr="000D5FB1">
              <w:fldChar w:fldCharType="separate"/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fldChar w:fldCharType="end"/>
            </w:r>
          </w:p>
        </w:tc>
        <w:tc>
          <w:tcPr>
            <w:tcW w:w="4757" w:type="dxa"/>
          </w:tcPr>
          <w:p w14:paraId="35BB0C76" w14:textId="582DDF20" w:rsidR="00A5559D" w:rsidRPr="00E918E0" w:rsidRDefault="00A5559D" w:rsidP="00550357">
            <w:pPr>
              <w:pStyle w:val="Flietext"/>
              <w:rPr>
                <w:bCs/>
              </w:rPr>
            </w:pPr>
          </w:p>
        </w:tc>
      </w:tr>
      <w:tr w:rsidR="004C67F7" w14:paraId="4947520A" w14:textId="77777777" w:rsidTr="00025C61">
        <w:trPr>
          <w:trHeight w:val="567"/>
        </w:trPr>
        <w:tc>
          <w:tcPr>
            <w:tcW w:w="4757" w:type="dxa"/>
          </w:tcPr>
          <w:p w14:paraId="24D85D99" w14:textId="77777777" w:rsidR="00503EA1" w:rsidRDefault="00503EA1" w:rsidP="00550357">
            <w:pPr>
              <w:pStyle w:val="Flietext"/>
              <w:rPr>
                <w:bCs/>
              </w:rPr>
            </w:pPr>
          </w:p>
          <w:p w14:paraId="1762623C" w14:textId="0C500EBD" w:rsidR="004C67F7" w:rsidRDefault="003F3BE7" w:rsidP="003B56B3">
            <w:pPr>
              <w:pStyle w:val="Flietext"/>
              <w:tabs>
                <w:tab w:val="center" w:pos="2270"/>
              </w:tabs>
              <w:rPr>
                <w:b/>
                <w:bCs/>
              </w:rPr>
            </w:pPr>
            <w:r w:rsidRPr="00E918E0">
              <w:rPr>
                <w:bCs/>
              </w:rPr>
              <w:t>Funktion</w:t>
            </w:r>
            <w:r w:rsidR="004C67F7" w:rsidRPr="00E918E0">
              <w:rPr>
                <w:bCs/>
              </w:rPr>
              <w:t>:</w:t>
            </w:r>
            <w:r w:rsidRPr="000D5FB1">
              <w:t xml:space="preserve"> </w:t>
            </w:r>
            <w:sdt>
              <w:sdtPr>
                <w:id w:val="-1913854506"/>
                <w:placeholder>
                  <w:docPart w:val="4ED8BCCA144043E0A99B702716B6552E"/>
                </w:placeholder>
                <w:showingPlcHdr/>
                <w:comboBox>
                  <w:listItem w:value="Wählen Sie ein Element aus."/>
                  <w:listItem w:displayText="wissenschaftliche*r Mitarbeiter*in (WiMi)" w:value="wissenschaftliche*r Mitarbeiter*in (WiMi)"/>
                  <w:listItem w:displayText="Lehrkraft für besondere Aufgaben (LfbA)" w:value="Lehrkraft für besondere Aufgaben (LfbA)"/>
                  <w:listItem w:displayText="Sprachlehrer*in" w:value="Sprachlehrer*in"/>
                  <w:listItem w:displayText="künstlerische*r Mitarbeiter*in" w:value="künstlerische*r Mitarbeiter*in"/>
                </w:comboBox>
              </w:sdtPr>
              <w:sdtEndPr/>
              <w:sdtContent>
                <w:r w:rsidR="003B56B3" w:rsidRPr="003B56B3">
                  <w:rPr>
                    <w:rFonts w:asciiTheme="majorHAnsi" w:eastAsiaTheme="majorEastAsia" w:hAnsiTheme="majorHAnsi" w:cstheme="majorBidi"/>
                    <w:bCs/>
                    <w:color w:val="C138A0" w:themeColor="accent3"/>
                    <w:sz w:val="24"/>
                    <w:szCs w:val="24"/>
                  </w:rPr>
                  <w:t>Wählen Sie ein Element aus.</w:t>
                </w:r>
              </w:sdtContent>
            </w:sdt>
          </w:p>
        </w:tc>
        <w:tc>
          <w:tcPr>
            <w:tcW w:w="4757" w:type="dxa"/>
          </w:tcPr>
          <w:p w14:paraId="25784048" w14:textId="77777777" w:rsidR="00503EA1" w:rsidRDefault="00503EA1" w:rsidP="00550357">
            <w:pPr>
              <w:pStyle w:val="Flietext"/>
              <w:rPr>
                <w:bCs/>
              </w:rPr>
            </w:pPr>
          </w:p>
          <w:p w14:paraId="345F5B88" w14:textId="6919FFD3" w:rsidR="004C67F7" w:rsidRDefault="003F3BE7" w:rsidP="00550357">
            <w:pPr>
              <w:pStyle w:val="Flietext"/>
              <w:rPr>
                <w:b/>
                <w:bCs/>
              </w:rPr>
            </w:pPr>
            <w:r w:rsidRPr="00E918E0">
              <w:rPr>
                <w:bCs/>
              </w:rPr>
              <w:t>Übernahme des Arbeitsplatzes am</w:t>
            </w:r>
            <w:r w:rsidR="004C67F7" w:rsidRPr="00E918E0">
              <w:rPr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0D5FB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D5FB1">
              <w:instrText xml:space="preserve"> FORMTEXT </w:instrText>
            </w:r>
            <w:r w:rsidRPr="000D5FB1">
              <w:fldChar w:fldCharType="separate"/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rPr>
                <w:noProof/>
              </w:rPr>
              <w:t> </w:t>
            </w:r>
            <w:r w:rsidRPr="000D5FB1">
              <w:fldChar w:fldCharType="end"/>
            </w:r>
          </w:p>
        </w:tc>
      </w:tr>
    </w:tbl>
    <w:p w14:paraId="2BCC8D43" w14:textId="77777777" w:rsidR="004C67F7" w:rsidRDefault="004C67F7" w:rsidP="00025C61">
      <w:pPr>
        <w:pStyle w:val="Flietext"/>
        <w:rPr>
          <w:b/>
          <w:bCs/>
        </w:rPr>
      </w:pPr>
    </w:p>
    <w:p w14:paraId="3E60334E" w14:textId="3FF266B9" w:rsidR="004C67F7" w:rsidRDefault="004C67F7" w:rsidP="00025C61">
      <w:pPr>
        <w:pStyle w:val="Nummerierung1"/>
        <w:ind w:left="0" w:firstLine="0"/>
        <w:rPr>
          <w:rStyle w:val="Hervorhebung"/>
        </w:rPr>
      </w:pPr>
      <w:r w:rsidRPr="000D5FB1">
        <w:rPr>
          <w:rStyle w:val="Hervorhebung"/>
        </w:rPr>
        <w:t>Arbeitsplatzbeschreibung</w:t>
      </w:r>
    </w:p>
    <w:p w14:paraId="515B92F5" w14:textId="270CA8F6" w:rsidR="0033118C" w:rsidRPr="0033118C" w:rsidRDefault="0033118C" w:rsidP="0033118C">
      <w:pPr>
        <w:pStyle w:val="Nummerierung1"/>
        <w:numPr>
          <w:ilvl w:val="0"/>
          <w:numId w:val="0"/>
        </w:numPr>
        <w:rPr>
          <w:rStyle w:val="Hervorhebung"/>
          <w:b w:val="0"/>
        </w:rPr>
      </w:pPr>
      <w:r w:rsidRPr="0033118C">
        <w:rPr>
          <w:rStyle w:val="Hervorhebung"/>
          <w:b w:val="0"/>
        </w:rPr>
        <w:t>Bitte ggf. die Vorgaben des Drittmittelgebe</w:t>
      </w:r>
      <w:r>
        <w:rPr>
          <w:rStyle w:val="Hervorhebung"/>
          <w:b w:val="0"/>
        </w:rPr>
        <w:t>r</w:t>
      </w:r>
      <w:r w:rsidRPr="0033118C">
        <w:rPr>
          <w:rStyle w:val="Hervorhebung"/>
          <w:b w:val="0"/>
        </w:rPr>
        <w:t>s beachten.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8070"/>
        <w:gridCol w:w="1434"/>
      </w:tblGrid>
      <w:tr w:rsidR="00025C61" w:rsidRPr="00025C61" w14:paraId="47A27E95" w14:textId="77777777" w:rsidTr="00D515BE">
        <w:tc>
          <w:tcPr>
            <w:tcW w:w="8070" w:type="dxa"/>
          </w:tcPr>
          <w:p w14:paraId="722FF131" w14:textId="77777777" w:rsidR="004C67F7" w:rsidRPr="00CB2C34" w:rsidRDefault="004C67F7" w:rsidP="00025C61">
            <w:pPr>
              <w:pStyle w:val="Flietext"/>
            </w:pPr>
            <w:r w:rsidRPr="00CB2C34">
              <w:t xml:space="preserve">Dem*Der Mitarbeiter*in werden für die Dauer des Beschäftigungsverhältnisses folgende </w:t>
            </w:r>
          </w:p>
          <w:p w14:paraId="3444CFB9" w14:textId="77777777" w:rsidR="004C67F7" w:rsidRPr="00CB2C34" w:rsidRDefault="004C67F7" w:rsidP="00025C61">
            <w:pPr>
              <w:pStyle w:val="Flietext"/>
            </w:pPr>
            <w:r w:rsidRPr="00CB2C34">
              <w:t xml:space="preserve">Tätigkeiten übertragen: </w:t>
            </w:r>
          </w:p>
        </w:tc>
        <w:tc>
          <w:tcPr>
            <w:tcW w:w="1434" w:type="dxa"/>
          </w:tcPr>
          <w:p w14:paraId="4EE1CDD7" w14:textId="77777777" w:rsidR="004C67F7" w:rsidRPr="00CB2C34" w:rsidRDefault="004C67F7" w:rsidP="00025C61">
            <w:pPr>
              <w:pStyle w:val="Flietext"/>
              <w:jc w:val="left"/>
            </w:pPr>
            <w:r w:rsidRPr="00CB2C34">
              <w:t>Prozentuale Aufteilung der Tätigkeiten:</w:t>
            </w:r>
          </w:p>
        </w:tc>
      </w:tr>
      <w:tr w:rsidR="00E918E0" w:rsidRPr="00E918E0" w14:paraId="6EF72022" w14:textId="77777777" w:rsidTr="00D515BE">
        <w:tc>
          <w:tcPr>
            <w:tcW w:w="8070" w:type="dxa"/>
          </w:tcPr>
          <w:p w14:paraId="3FDEECED" w14:textId="206C2AA7" w:rsidR="004C67F7" w:rsidRPr="00E918E0" w:rsidRDefault="004C67F7" w:rsidP="000442D2">
            <w:pPr>
              <w:pStyle w:val="Nummerierung1"/>
              <w:numPr>
                <w:ilvl w:val="0"/>
                <w:numId w:val="14"/>
              </w:numPr>
              <w:ind w:left="212"/>
            </w:pPr>
            <w:r w:rsidRPr="00E918E0">
              <w:rPr>
                <w:rStyle w:val="Hervorhebung"/>
              </w:rPr>
              <w:t>Forschungs- und ggf. Qualifizierungsaufgaben</w:t>
            </w:r>
            <w:r w:rsidRPr="00E918E0">
              <w:t xml:space="preserve"> </w:t>
            </w:r>
            <w:r w:rsidRPr="00E918E0">
              <w:rPr>
                <w:sz w:val="16"/>
                <w:szCs w:val="16"/>
              </w:rPr>
              <w:t>(gem. § 44 Abs. 1 und Abs. 5 HG):</w:t>
            </w:r>
          </w:p>
          <w:p w14:paraId="6EA5F1E9" w14:textId="77777777" w:rsidR="004C67F7" w:rsidRDefault="004C67F7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  <w:p w14:paraId="76DB5D8E" w14:textId="77777777" w:rsidR="00EC3D2F" w:rsidRDefault="00EC3D2F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  <w:p w14:paraId="66340EEC" w14:textId="735A5992" w:rsidR="00EC3D2F" w:rsidRPr="00E918E0" w:rsidRDefault="00EC3D2F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</w:tc>
        <w:tc>
          <w:tcPr>
            <w:tcW w:w="1434" w:type="dxa"/>
          </w:tcPr>
          <w:p w14:paraId="54A759DD" w14:textId="77777777" w:rsidR="00EC3D2F" w:rsidRDefault="00EC3D2F" w:rsidP="00025C61">
            <w:pPr>
              <w:pStyle w:val="Flietext"/>
            </w:pPr>
          </w:p>
          <w:p w14:paraId="762D50DE" w14:textId="5537B1A8" w:rsidR="004C67F7" w:rsidRPr="00E918E0" w:rsidRDefault="004C67F7" w:rsidP="00025C61">
            <w:pPr>
              <w:pStyle w:val="Flietext"/>
            </w:pPr>
            <w:r w:rsidRPr="00E918E0">
              <w:t>Forschung</w:t>
            </w:r>
          </w:p>
          <w:p w14:paraId="43844C62" w14:textId="5FD7346C" w:rsidR="004C67F7" w:rsidRPr="00E918E0" w:rsidRDefault="00503EA1" w:rsidP="00503EA1">
            <w:pPr>
              <w:pStyle w:val="Flietext"/>
              <w:tabs>
                <w:tab w:val="right" w:pos="660"/>
              </w:tabs>
            </w:pPr>
            <w:r>
              <w:tab/>
            </w: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  <w:r>
              <w:t xml:space="preserve"> %</w:t>
            </w:r>
          </w:p>
          <w:p w14:paraId="45732FA1" w14:textId="422F1F20" w:rsidR="004C67F7" w:rsidRPr="00E918E0" w:rsidRDefault="004C67F7" w:rsidP="00503EA1">
            <w:pPr>
              <w:pStyle w:val="Flietext"/>
              <w:tabs>
                <w:tab w:val="right" w:pos="660"/>
              </w:tabs>
            </w:pPr>
            <w:r w:rsidRPr="00E918E0">
              <w:t xml:space="preserve">Qualifizierung  </w:t>
            </w:r>
            <w:r w:rsidR="00503EA1">
              <w:tab/>
            </w:r>
            <w:r w:rsidR="00503EA1" w:rsidRPr="00503EA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03EA1" w:rsidRPr="00503EA1">
              <w:instrText xml:space="preserve"> FORMTEXT </w:instrText>
            </w:r>
            <w:r w:rsidR="00503EA1" w:rsidRPr="00503EA1">
              <w:fldChar w:fldCharType="separate"/>
            </w:r>
            <w:r w:rsidR="00503EA1" w:rsidRPr="00503EA1">
              <w:rPr>
                <w:noProof/>
              </w:rPr>
              <w:t> </w:t>
            </w:r>
            <w:r w:rsidR="00503EA1" w:rsidRPr="00503EA1">
              <w:rPr>
                <w:noProof/>
              </w:rPr>
              <w:t> </w:t>
            </w:r>
            <w:r w:rsidR="00503EA1" w:rsidRPr="00503EA1">
              <w:rPr>
                <w:noProof/>
              </w:rPr>
              <w:t> </w:t>
            </w:r>
            <w:r w:rsidR="00503EA1" w:rsidRPr="00503EA1">
              <w:rPr>
                <w:noProof/>
              </w:rPr>
              <w:t> </w:t>
            </w:r>
            <w:r w:rsidR="00503EA1" w:rsidRPr="00503EA1">
              <w:rPr>
                <w:noProof/>
              </w:rPr>
              <w:t> </w:t>
            </w:r>
            <w:r w:rsidR="00503EA1" w:rsidRPr="00503EA1">
              <w:fldChar w:fldCharType="end"/>
            </w:r>
            <w:r w:rsidR="00503EA1">
              <w:t xml:space="preserve"> %</w:t>
            </w:r>
          </w:p>
        </w:tc>
      </w:tr>
      <w:tr w:rsidR="00E918E0" w:rsidRPr="00503EA1" w14:paraId="4D64D396" w14:textId="77777777" w:rsidTr="00D515BE">
        <w:tc>
          <w:tcPr>
            <w:tcW w:w="8070" w:type="dxa"/>
          </w:tcPr>
          <w:p w14:paraId="652710C1" w14:textId="57C064A8" w:rsidR="000442D2" w:rsidRPr="00E918E0" w:rsidRDefault="004C67F7" w:rsidP="000442D2">
            <w:pPr>
              <w:pStyle w:val="Nummerierung1"/>
              <w:numPr>
                <w:ilvl w:val="0"/>
                <w:numId w:val="14"/>
              </w:numPr>
              <w:ind w:left="212"/>
            </w:pPr>
            <w:r w:rsidRPr="00E918E0">
              <w:rPr>
                <w:rStyle w:val="Hervorhebung"/>
              </w:rPr>
              <w:t xml:space="preserve">Lehrtätigkeit </w:t>
            </w:r>
            <w:r w:rsidRPr="00E918E0">
              <w:rPr>
                <w:sz w:val="16"/>
                <w:szCs w:val="16"/>
              </w:rPr>
              <w:t>(</w:t>
            </w:r>
            <w:r w:rsidR="004B1811">
              <w:rPr>
                <w:sz w:val="16"/>
                <w:szCs w:val="16"/>
              </w:rPr>
              <w:t xml:space="preserve">z.B. </w:t>
            </w:r>
            <w:r w:rsidRPr="00E918E0">
              <w:rPr>
                <w:sz w:val="16"/>
                <w:szCs w:val="16"/>
              </w:rPr>
              <w:t xml:space="preserve">gem. </w:t>
            </w:r>
            <w:r w:rsidR="00A5559D">
              <w:rPr>
                <w:sz w:val="16"/>
                <w:szCs w:val="16"/>
              </w:rPr>
              <w:t xml:space="preserve">§ 3 </w:t>
            </w:r>
            <w:r w:rsidRPr="00E918E0">
              <w:rPr>
                <w:sz w:val="16"/>
                <w:szCs w:val="16"/>
              </w:rPr>
              <w:t>LVV 4 SWS bei befristetem Arbeitsvertrag, 8 SWS bei unbefristetem Arbeits-</w:t>
            </w:r>
          </w:p>
          <w:p w14:paraId="1998A0BB" w14:textId="557AC5BB" w:rsidR="004C67F7" w:rsidRPr="00E918E0" w:rsidRDefault="004C67F7" w:rsidP="000442D2">
            <w:pPr>
              <w:pStyle w:val="Nummerierung1"/>
              <w:numPr>
                <w:ilvl w:val="0"/>
                <w:numId w:val="0"/>
              </w:numPr>
              <w:ind w:firstLine="212"/>
            </w:pPr>
            <w:r w:rsidRPr="00E918E0">
              <w:rPr>
                <w:sz w:val="16"/>
                <w:szCs w:val="16"/>
              </w:rPr>
              <w:t>vertrag, 16 SWS bei Lehrkräften für besondere Aufgaben; 25 Pflichtstunden für Sprachlehrer*innen):</w:t>
            </w:r>
          </w:p>
          <w:p w14:paraId="4AAF51E9" w14:textId="7AF817F2" w:rsidR="004C67F7" w:rsidRDefault="004C67F7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  <w:p w14:paraId="1ABB953A" w14:textId="1E02866A" w:rsidR="00EC3D2F" w:rsidRPr="00E918E0" w:rsidRDefault="00EC3D2F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  <w:p w14:paraId="05CD1243" w14:textId="67A83E08" w:rsidR="000442D2" w:rsidRPr="00E918E0" w:rsidRDefault="00EC3D2F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  <w:p w14:paraId="0F5ADA76" w14:textId="7ABED3B7" w:rsidR="000442D2" w:rsidRPr="00E918E0" w:rsidRDefault="000442D2" w:rsidP="00025C61">
            <w:pPr>
              <w:pStyle w:val="Nummerierung1"/>
              <w:numPr>
                <w:ilvl w:val="0"/>
                <w:numId w:val="0"/>
              </w:numPr>
            </w:pPr>
          </w:p>
        </w:tc>
        <w:tc>
          <w:tcPr>
            <w:tcW w:w="1434" w:type="dxa"/>
          </w:tcPr>
          <w:p w14:paraId="2B7BA102" w14:textId="77777777" w:rsidR="004C67F7" w:rsidRPr="00E918E0" w:rsidRDefault="004C67F7" w:rsidP="00025C61">
            <w:pPr>
              <w:pStyle w:val="Flietext"/>
              <w:rPr>
                <w:sz w:val="14"/>
              </w:rPr>
            </w:pPr>
          </w:p>
          <w:p w14:paraId="40DC8FC9" w14:textId="77777777" w:rsidR="004C67F7" w:rsidRPr="00E918E0" w:rsidRDefault="004C67F7" w:rsidP="00025C61">
            <w:pPr>
              <w:pStyle w:val="Flietext"/>
            </w:pPr>
          </w:p>
          <w:p w14:paraId="6884E57D" w14:textId="789B815F" w:rsidR="004C67F7" w:rsidRPr="00E918E0" w:rsidRDefault="00503EA1" w:rsidP="00503EA1">
            <w:pPr>
              <w:pStyle w:val="Flietext"/>
              <w:tabs>
                <w:tab w:val="right" w:pos="660"/>
              </w:tabs>
            </w:pPr>
            <w:r>
              <w:tab/>
            </w:r>
            <w:r w:rsidRPr="00503EA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03EA1">
              <w:instrText xml:space="preserve"> FORMTEXT </w:instrText>
            </w:r>
            <w:r w:rsidRPr="00503EA1">
              <w:fldChar w:fldCharType="separate"/>
            </w:r>
            <w:r w:rsidRPr="00503EA1">
              <w:rPr>
                <w:noProof/>
              </w:rPr>
              <w:t> </w:t>
            </w:r>
            <w:r w:rsidRPr="00503EA1">
              <w:rPr>
                <w:noProof/>
              </w:rPr>
              <w:t> </w:t>
            </w:r>
            <w:r w:rsidRPr="00503EA1">
              <w:rPr>
                <w:noProof/>
              </w:rPr>
              <w:t> </w:t>
            </w:r>
            <w:r w:rsidRPr="00503EA1">
              <w:rPr>
                <w:noProof/>
              </w:rPr>
              <w:t> </w:t>
            </w:r>
            <w:r w:rsidRPr="00503EA1">
              <w:rPr>
                <w:noProof/>
              </w:rPr>
              <w:t> </w:t>
            </w:r>
            <w:r w:rsidRPr="00503EA1">
              <w:fldChar w:fldCharType="end"/>
            </w:r>
            <w:r>
              <w:t xml:space="preserve"> %</w:t>
            </w:r>
          </w:p>
        </w:tc>
      </w:tr>
      <w:tr w:rsidR="00E918E0" w:rsidRPr="00503EA1" w14:paraId="5BD9039A" w14:textId="77777777" w:rsidTr="00D515BE">
        <w:tc>
          <w:tcPr>
            <w:tcW w:w="8070" w:type="dxa"/>
          </w:tcPr>
          <w:p w14:paraId="3015FFE7" w14:textId="3877A1FC" w:rsidR="004C67F7" w:rsidRPr="00E918E0" w:rsidRDefault="004C67F7" w:rsidP="000442D2">
            <w:pPr>
              <w:pStyle w:val="Nummerierung1"/>
              <w:numPr>
                <w:ilvl w:val="0"/>
                <w:numId w:val="14"/>
              </w:numPr>
              <w:ind w:left="212"/>
            </w:pPr>
            <w:r w:rsidRPr="00E918E0">
              <w:rPr>
                <w:rStyle w:val="Hervorhebung"/>
              </w:rPr>
              <w:t>Sonstige Aufgaben</w:t>
            </w:r>
            <w:r w:rsidRPr="00E918E0">
              <w:t xml:space="preserve"> </w:t>
            </w:r>
            <w:r w:rsidRPr="00E918E0">
              <w:rPr>
                <w:sz w:val="16"/>
                <w:szCs w:val="16"/>
              </w:rPr>
              <w:t>(z.  B. Selbstverwaltungsaufgaben gem. § 44 Abs. 1 HG):</w:t>
            </w:r>
          </w:p>
          <w:p w14:paraId="52ED16FE" w14:textId="77777777" w:rsidR="004C67F7" w:rsidRDefault="004C67F7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  <w:p w14:paraId="0156898A" w14:textId="77777777" w:rsidR="00EC3D2F" w:rsidRDefault="00EC3D2F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  <w:p w14:paraId="570715A9" w14:textId="35A60879" w:rsidR="00EC3D2F" w:rsidRPr="00E918E0" w:rsidRDefault="00EC3D2F" w:rsidP="00025C61">
            <w:pPr>
              <w:pStyle w:val="Nummerierung1"/>
              <w:numPr>
                <w:ilvl w:val="0"/>
                <w:numId w:val="0"/>
              </w:numPr>
            </w:pPr>
            <w:r w:rsidRPr="00E918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8E0">
              <w:instrText xml:space="preserve"> FORMTEXT </w:instrText>
            </w:r>
            <w:r w:rsidRPr="00E918E0">
              <w:fldChar w:fldCharType="separate"/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rPr>
                <w:noProof/>
              </w:rPr>
              <w:t> </w:t>
            </w:r>
            <w:r w:rsidRPr="00E918E0">
              <w:fldChar w:fldCharType="end"/>
            </w:r>
          </w:p>
        </w:tc>
        <w:tc>
          <w:tcPr>
            <w:tcW w:w="1434" w:type="dxa"/>
          </w:tcPr>
          <w:p w14:paraId="45D6DEF1" w14:textId="77777777" w:rsidR="004C67F7" w:rsidRPr="00E918E0" w:rsidRDefault="004C67F7" w:rsidP="00025C61">
            <w:pPr>
              <w:pStyle w:val="Flietext"/>
            </w:pPr>
          </w:p>
          <w:p w14:paraId="5F33A8A1" w14:textId="6B5E6E5F" w:rsidR="004C67F7" w:rsidRPr="00E918E0" w:rsidRDefault="0052790F" w:rsidP="0052790F">
            <w:pPr>
              <w:pStyle w:val="Flietext"/>
              <w:tabs>
                <w:tab w:val="right" w:pos="660"/>
              </w:tabs>
            </w:pPr>
            <w:r>
              <w:tab/>
            </w:r>
            <w:r w:rsidRPr="00503EA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03EA1">
              <w:instrText xml:space="preserve"> FORMTEXT </w:instrText>
            </w:r>
            <w:r w:rsidRPr="00503EA1">
              <w:fldChar w:fldCharType="separate"/>
            </w:r>
            <w:r w:rsidRPr="00503EA1">
              <w:rPr>
                <w:noProof/>
              </w:rPr>
              <w:t> </w:t>
            </w:r>
            <w:r w:rsidRPr="00503EA1">
              <w:rPr>
                <w:noProof/>
              </w:rPr>
              <w:t> </w:t>
            </w:r>
            <w:r w:rsidRPr="00503EA1">
              <w:rPr>
                <w:noProof/>
              </w:rPr>
              <w:t> </w:t>
            </w:r>
            <w:r w:rsidRPr="00503EA1">
              <w:rPr>
                <w:noProof/>
              </w:rPr>
              <w:t> </w:t>
            </w:r>
            <w:r w:rsidRPr="00503EA1">
              <w:rPr>
                <w:noProof/>
              </w:rPr>
              <w:t> </w:t>
            </w:r>
            <w:r w:rsidRPr="00503EA1">
              <w:fldChar w:fldCharType="end"/>
            </w:r>
            <w:r>
              <w:t xml:space="preserve"> %</w:t>
            </w:r>
          </w:p>
        </w:tc>
      </w:tr>
    </w:tbl>
    <w:p w14:paraId="3C6A256B" w14:textId="7C323ECB" w:rsidR="00602CFD" w:rsidRDefault="00602CFD" w:rsidP="00E918E0">
      <w:pPr>
        <w:pStyle w:val="Flietext"/>
        <w:rPr>
          <w:b/>
          <w:bCs/>
        </w:rPr>
      </w:pPr>
    </w:p>
    <w:p w14:paraId="2E9FECB4" w14:textId="77777777" w:rsidR="00EC3D2F" w:rsidRDefault="00EC3D2F" w:rsidP="00E918E0">
      <w:pPr>
        <w:pStyle w:val="Flietext"/>
        <w:rPr>
          <w:b/>
          <w:bCs/>
        </w:rPr>
      </w:pPr>
      <w:bookmarkStart w:id="0" w:name="_GoBack"/>
      <w:bookmarkEnd w:id="0"/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6086"/>
        <w:gridCol w:w="3418"/>
      </w:tblGrid>
      <w:tr w:rsidR="00602CFD" w:rsidRPr="000D5FB1" w14:paraId="1C84BB0A" w14:textId="77777777" w:rsidTr="00C8185C">
        <w:tc>
          <w:tcPr>
            <w:tcW w:w="6086" w:type="dxa"/>
          </w:tcPr>
          <w:p w14:paraId="63C414EE" w14:textId="77777777" w:rsidR="00602CFD" w:rsidRPr="00025C61" w:rsidRDefault="00602CFD" w:rsidP="00C8185C">
            <w:pPr>
              <w:pStyle w:val="Flietext"/>
              <w:rPr>
                <w:b/>
                <w:bCs/>
              </w:rPr>
            </w:pPr>
            <w:r>
              <w:t>Die vorstehende</w:t>
            </w:r>
            <w:r w:rsidRPr="00025C61">
              <w:rPr>
                <w:b/>
                <w:bCs/>
              </w:rPr>
              <w:t xml:space="preserve"> </w:t>
            </w:r>
            <w:r w:rsidRPr="000D5FB1">
              <w:rPr>
                <w:bCs/>
              </w:rPr>
              <w:t>Arbeitsplatzbeschreibung wurde aufgestellt von:</w:t>
            </w:r>
            <w:r w:rsidRPr="00025C61">
              <w:rPr>
                <w:b/>
                <w:bCs/>
              </w:rPr>
              <w:t xml:space="preserve"> </w:t>
            </w:r>
          </w:p>
          <w:p w14:paraId="7463D988" w14:textId="77777777" w:rsidR="00602CFD" w:rsidRDefault="00602CFD" w:rsidP="00C8185C">
            <w:pPr>
              <w:jc w:val="both"/>
              <w:rPr>
                <w:lang w:val="de-DE"/>
              </w:rPr>
            </w:pPr>
          </w:p>
          <w:p w14:paraId="359D25E7" w14:textId="77777777" w:rsidR="00602CFD" w:rsidRDefault="00602CFD" w:rsidP="00C8185C">
            <w:pPr>
              <w:jc w:val="both"/>
              <w:rPr>
                <w:lang w:val="de-DE"/>
              </w:rPr>
            </w:pPr>
            <w:r w:rsidRPr="000D5FB1">
              <w:rPr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D5FB1">
              <w:rPr>
                <w:lang w:val="de-DE"/>
              </w:rPr>
              <w:instrText xml:space="preserve"> FORMTEXT </w:instrText>
            </w:r>
            <w:r w:rsidRPr="000D5FB1">
              <w:rPr>
                <w:lang w:val="de-DE"/>
              </w:rPr>
            </w:r>
            <w:r w:rsidRPr="000D5FB1">
              <w:rPr>
                <w:lang w:val="de-DE"/>
              </w:rPr>
              <w:fldChar w:fldCharType="separate"/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lang w:val="de-DE"/>
              </w:rPr>
              <w:fldChar w:fldCharType="end"/>
            </w:r>
          </w:p>
          <w:p w14:paraId="68C3CD2E" w14:textId="77777777" w:rsidR="00602CFD" w:rsidRPr="003F3BE7" w:rsidRDefault="00602CFD" w:rsidP="00C8185C">
            <w:pPr>
              <w:pStyle w:val="Kleingedrucktes"/>
            </w:pPr>
            <w:r>
              <w:t>Name, Amts-/Dienstbezeichnung</w:t>
            </w:r>
          </w:p>
        </w:tc>
        <w:tc>
          <w:tcPr>
            <w:tcW w:w="3418" w:type="dxa"/>
          </w:tcPr>
          <w:p w14:paraId="3AA35BBE" w14:textId="77777777" w:rsidR="00602CFD" w:rsidRDefault="00602CFD" w:rsidP="00C8185C">
            <w:pPr>
              <w:pStyle w:val="Flietext"/>
            </w:pPr>
          </w:p>
          <w:p w14:paraId="28034F6F" w14:textId="77777777" w:rsidR="00602CFD" w:rsidRDefault="00602CFD" w:rsidP="00C8185C">
            <w:pPr>
              <w:pStyle w:val="Flietext"/>
            </w:pPr>
          </w:p>
          <w:p w14:paraId="220B0CC6" w14:textId="77777777" w:rsidR="00602CFD" w:rsidRDefault="00602CFD" w:rsidP="00C8185C">
            <w:pPr>
              <w:pStyle w:val="Flietext"/>
            </w:pPr>
            <w:r w:rsidRPr="00CB2C34">
              <w:t>_______________________________________</w:t>
            </w:r>
          </w:p>
          <w:p w14:paraId="1CF5CB4B" w14:textId="77777777" w:rsidR="00602CFD" w:rsidRPr="000D5FB1" w:rsidRDefault="00602CFD" w:rsidP="00C8185C">
            <w:pPr>
              <w:pStyle w:val="Kleingedrucktes"/>
            </w:pPr>
            <w:r>
              <w:t>Datum, Unterschrift</w:t>
            </w:r>
          </w:p>
        </w:tc>
      </w:tr>
      <w:tr w:rsidR="00602CFD" w:rsidRPr="000D5FB1" w14:paraId="1D940BE4" w14:textId="77777777" w:rsidTr="00C8185C">
        <w:tc>
          <w:tcPr>
            <w:tcW w:w="6086" w:type="dxa"/>
          </w:tcPr>
          <w:p w14:paraId="2B082A5A" w14:textId="77777777" w:rsidR="00602CFD" w:rsidRDefault="00602CFD" w:rsidP="00C8185C">
            <w:pPr>
              <w:rPr>
                <w:b/>
                <w:iCs/>
                <w:lang w:val="de-DE"/>
              </w:rPr>
            </w:pPr>
            <w:r>
              <w:rPr>
                <w:b/>
                <w:iCs/>
                <w:lang w:val="de-DE"/>
              </w:rPr>
              <w:t>(wird vom Personaldezernat ausgefüllt)</w:t>
            </w:r>
          </w:p>
          <w:p w14:paraId="734D8F9D" w14:textId="77777777" w:rsidR="00602CFD" w:rsidRDefault="00602CFD" w:rsidP="00C8185C">
            <w:pPr>
              <w:rPr>
                <w:b/>
                <w:iCs/>
                <w:lang w:val="de-DE"/>
              </w:rPr>
            </w:pPr>
          </w:p>
          <w:p w14:paraId="018B80D6" w14:textId="77777777" w:rsidR="00602CFD" w:rsidRPr="000442D2" w:rsidRDefault="00602CFD" w:rsidP="00C8185C">
            <w:pPr>
              <w:pStyle w:val="Flietext"/>
              <w:rPr>
                <w:bCs/>
              </w:rPr>
            </w:pPr>
            <w:r w:rsidRPr="000442D2">
              <w:rPr>
                <w:bCs/>
              </w:rPr>
              <w:t>Inkrafttreten/Übertragung der genannten Aufgaben</w:t>
            </w:r>
            <w:r>
              <w:rPr>
                <w:bCs/>
              </w:rPr>
              <w:tab/>
            </w:r>
            <w:r w:rsidRPr="000442D2">
              <w:rPr>
                <w:bCs/>
              </w:rPr>
              <w:t xml:space="preserve"> ab: </w:t>
            </w:r>
          </w:p>
          <w:p w14:paraId="5FDA3C86" w14:textId="77777777" w:rsidR="00602CFD" w:rsidRPr="003F3BE7" w:rsidRDefault="00602CFD" w:rsidP="00C8185C">
            <w:pPr>
              <w:rPr>
                <w:lang w:val="de-DE"/>
              </w:rPr>
            </w:pPr>
          </w:p>
        </w:tc>
        <w:tc>
          <w:tcPr>
            <w:tcW w:w="3418" w:type="dxa"/>
          </w:tcPr>
          <w:p w14:paraId="5250D605" w14:textId="77777777" w:rsidR="00602CFD" w:rsidRDefault="00602CFD" w:rsidP="00C8185C">
            <w:pPr>
              <w:jc w:val="both"/>
              <w:rPr>
                <w:lang w:val="de-DE"/>
              </w:rPr>
            </w:pPr>
          </w:p>
          <w:p w14:paraId="022F4DFE" w14:textId="77777777" w:rsidR="00602CFD" w:rsidRDefault="00602CFD" w:rsidP="00C8185C">
            <w:pPr>
              <w:jc w:val="both"/>
              <w:rPr>
                <w:lang w:val="de-DE"/>
              </w:rPr>
            </w:pPr>
          </w:p>
          <w:p w14:paraId="6BCFCA62" w14:textId="77777777" w:rsidR="00602CFD" w:rsidRPr="000D5FB1" w:rsidRDefault="00602CFD" w:rsidP="00C8185C">
            <w:pPr>
              <w:jc w:val="both"/>
              <w:rPr>
                <w:lang w:val="de-DE"/>
              </w:rPr>
            </w:pPr>
            <w:r w:rsidRPr="000D5FB1">
              <w:rPr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D5FB1">
              <w:rPr>
                <w:lang w:val="de-DE"/>
              </w:rPr>
              <w:instrText xml:space="preserve"> FORMTEXT </w:instrText>
            </w:r>
            <w:r w:rsidRPr="000D5FB1">
              <w:rPr>
                <w:lang w:val="de-DE"/>
              </w:rPr>
            </w:r>
            <w:r w:rsidRPr="000D5FB1">
              <w:rPr>
                <w:lang w:val="de-DE"/>
              </w:rPr>
              <w:fldChar w:fldCharType="separate"/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noProof/>
                <w:lang w:val="de-DE"/>
              </w:rPr>
              <w:t> </w:t>
            </w:r>
            <w:r w:rsidRPr="000D5FB1">
              <w:rPr>
                <w:lang w:val="de-DE"/>
              </w:rPr>
              <w:fldChar w:fldCharType="end"/>
            </w:r>
          </w:p>
        </w:tc>
      </w:tr>
      <w:tr w:rsidR="00602CFD" w:rsidRPr="000D5FB1" w14:paraId="78BA0DF3" w14:textId="77777777" w:rsidTr="00C8185C">
        <w:tc>
          <w:tcPr>
            <w:tcW w:w="9504" w:type="dxa"/>
            <w:gridSpan w:val="2"/>
          </w:tcPr>
          <w:p w14:paraId="5398DECD" w14:textId="77777777" w:rsidR="00602CFD" w:rsidRDefault="00602CFD" w:rsidP="00C8185C">
            <w:pPr>
              <w:pStyle w:val="Flietext"/>
              <w:rPr>
                <w:b/>
                <w:bCs/>
              </w:rPr>
            </w:pPr>
            <w:r w:rsidRPr="00025C61">
              <w:rPr>
                <w:b/>
                <w:bCs/>
              </w:rPr>
              <w:lastRenderedPageBreak/>
              <w:t>(nach Rückgabe / Genehmigung durch das Personaldezernat)</w:t>
            </w:r>
          </w:p>
          <w:p w14:paraId="2AA8486C" w14:textId="77777777" w:rsidR="00602CFD" w:rsidRDefault="00602CFD" w:rsidP="00C8185C">
            <w:pPr>
              <w:pStyle w:val="Flietext"/>
              <w:rPr>
                <w:b/>
                <w:bCs/>
              </w:rPr>
            </w:pPr>
          </w:p>
          <w:p w14:paraId="14EF2AEF" w14:textId="77777777" w:rsidR="00602CFD" w:rsidRPr="00E918E0" w:rsidRDefault="00602CFD" w:rsidP="00C8185C">
            <w:pPr>
              <w:pStyle w:val="Flietext"/>
              <w:rPr>
                <w:b/>
                <w:bCs/>
              </w:rPr>
            </w:pPr>
            <w:r w:rsidRPr="00E918E0">
              <w:rPr>
                <w:b/>
                <w:bCs/>
              </w:rPr>
              <w:t>Kenntnisnahme der*</w:t>
            </w:r>
            <w:proofErr w:type="gramStart"/>
            <w:r w:rsidRPr="00E918E0">
              <w:rPr>
                <w:b/>
                <w:bCs/>
              </w:rPr>
              <w:t>des Arbeitsplatzinhaber</w:t>
            </w:r>
            <w:proofErr w:type="gramEnd"/>
            <w:r w:rsidRPr="00E918E0">
              <w:rPr>
                <w:b/>
                <w:bCs/>
              </w:rPr>
              <w:t xml:space="preserve">*in: </w:t>
            </w:r>
          </w:p>
          <w:p w14:paraId="364EC22E" w14:textId="77777777" w:rsidR="00602CFD" w:rsidRPr="000D5FB1" w:rsidRDefault="00602CFD" w:rsidP="00C8185C">
            <w:pPr>
              <w:pStyle w:val="Flietext"/>
              <w:rPr>
                <w:bCs/>
              </w:rPr>
            </w:pPr>
          </w:p>
          <w:p w14:paraId="067C30C3" w14:textId="77777777" w:rsidR="00602CFD" w:rsidRDefault="00602CFD" w:rsidP="00C8185C">
            <w:pPr>
              <w:pStyle w:val="Flietext"/>
              <w:rPr>
                <w:bCs/>
              </w:rPr>
            </w:pPr>
            <w:r w:rsidRPr="000D5FB1">
              <w:rPr>
                <w:bCs/>
              </w:rPr>
              <w:t>Ich habe die von mir regelmäßig auszuübenden Tätigkeiten gemäß vorliegender Arbeitsplatzbeschreibung zur Kenntnis genommen. Mir ist darüber hinaus bekannt, dass ich neben diesen Tätigkeiten verpfli</w:t>
            </w:r>
            <w:r>
              <w:rPr>
                <w:bCs/>
              </w:rPr>
              <w:t>chtet bin, auf Weisung der*</w:t>
            </w:r>
            <w:r w:rsidRPr="000D5FB1">
              <w:rPr>
                <w:bCs/>
              </w:rPr>
              <w:t xml:space="preserve">des Vorgesetzten Einzelaufträge auszuführen, die dem Wesen nach zu meinem Tätigkeitsgebiet gehören oder sich aus der dienstlichen Notwendigkeit ergeben. </w:t>
            </w:r>
          </w:p>
          <w:p w14:paraId="65675858" w14:textId="77777777" w:rsidR="00602CFD" w:rsidRDefault="00602CFD" w:rsidP="00C8185C">
            <w:pPr>
              <w:pStyle w:val="Flietext"/>
              <w:rPr>
                <w:bCs/>
              </w:rPr>
            </w:pPr>
          </w:p>
          <w:p w14:paraId="48B507F4" w14:textId="77777777" w:rsidR="00602CFD" w:rsidRDefault="00602CFD" w:rsidP="00C8185C">
            <w:pPr>
              <w:pStyle w:val="Flietext"/>
              <w:rPr>
                <w:bCs/>
              </w:rPr>
            </w:pPr>
          </w:p>
          <w:p w14:paraId="63FEE944" w14:textId="77777777" w:rsidR="00602CFD" w:rsidRPr="003F3BE7" w:rsidRDefault="00602CFD" w:rsidP="00C8185C">
            <w:pPr>
              <w:jc w:val="both"/>
              <w:rPr>
                <w:lang w:val="de-DE"/>
              </w:rPr>
            </w:pPr>
          </w:p>
          <w:p w14:paraId="4547B670" w14:textId="77777777" w:rsidR="00602CFD" w:rsidRDefault="00602CFD" w:rsidP="00C8185C">
            <w:pPr>
              <w:jc w:val="both"/>
              <w:rPr>
                <w:lang w:val="de-DE"/>
              </w:rPr>
            </w:pPr>
            <w:r w:rsidRPr="003F3BE7">
              <w:rPr>
                <w:lang w:val="de-DE"/>
              </w:rPr>
              <w:t>_______________________________________</w:t>
            </w:r>
          </w:p>
          <w:p w14:paraId="6B2EAD45" w14:textId="77777777" w:rsidR="00602CFD" w:rsidRPr="000D5FB1" w:rsidRDefault="00602CFD" w:rsidP="00C8185C">
            <w:pPr>
              <w:pStyle w:val="Kleingedrucktes"/>
              <w:rPr>
                <w:bCs/>
              </w:rPr>
            </w:pPr>
            <w:r>
              <w:t>Datum, Unterschrift</w:t>
            </w:r>
          </w:p>
        </w:tc>
      </w:tr>
    </w:tbl>
    <w:p w14:paraId="139B1FD1" w14:textId="77777777" w:rsidR="00602CFD" w:rsidRDefault="00602CFD" w:rsidP="00E918E0">
      <w:pPr>
        <w:pStyle w:val="Flietext"/>
        <w:rPr>
          <w:b/>
          <w:bCs/>
        </w:rPr>
      </w:pPr>
    </w:p>
    <w:sectPr w:rsidR="00602CFD" w:rsidSect="00622BCF">
      <w:headerReference w:type="even" r:id="rId9"/>
      <w:headerReference w:type="default" r:id="rId10"/>
      <w:footerReference w:type="default" r:id="rId11"/>
      <w:pgSz w:w="11906" w:h="16838" w:code="9"/>
      <w:pgMar w:top="2126" w:right="1038" w:bottom="1259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F2647" w14:textId="77777777" w:rsidR="006567A5" w:rsidRDefault="006567A5" w:rsidP="003D3894">
      <w:r>
        <w:separator/>
      </w:r>
    </w:p>
  </w:endnote>
  <w:endnote w:type="continuationSeparator" w:id="0">
    <w:p w14:paraId="163924B8" w14:textId="77777777" w:rsidR="006567A5" w:rsidRDefault="006567A5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25B2E" w14:textId="41C27537" w:rsidR="006567A5" w:rsidRDefault="006567A5" w:rsidP="006C5F1A">
    <w:pPr>
      <w:pStyle w:val="Fuzeile"/>
    </w:pPr>
  </w:p>
  <w:sdt>
    <w:sdtPr>
      <w:id w:val="1065140090"/>
      <w:lock w:val="sdtContentLocked"/>
      <w:placeholder>
        <w:docPart w:val="A3D76181A0DE45279A0963D162072B17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6567A5" w:rsidRPr="0038736C" w14:paraId="522DB187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D490E8E68A034ABE929A9302D8AADA8D"/>
                </w:placeholder>
              </w:sdtPr>
              <w:sdtEndPr/>
              <w:sdtContent>
                <w:p w14:paraId="02F0E36F" w14:textId="368A3B89" w:rsidR="006567A5" w:rsidRPr="004E3B27" w:rsidRDefault="00EC3D2F" w:rsidP="003F3BE7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EB73EE30D961453C92A1D05E71AFCBCF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proofErr w:type="spellStart"/>
                      <w:r w:rsidR="006567A5" w:rsidRPr="00602CFD">
                        <w:rPr>
                          <w:lang w:val="de-DE"/>
                        </w:rPr>
                        <w:t>Arbeit</w:t>
                      </w:r>
                      <w:r w:rsidR="003F3BE7" w:rsidRPr="00602CFD">
                        <w:rPr>
                          <w:lang w:val="de-DE"/>
                        </w:rPr>
                        <w:t>splatzbeschreibung_WiMi</w:t>
                      </w:r>
                      <w:proofErr w:type="spellEnd"/>
                    </w:sdtContent>
                  </w:sdt>
                  <w:r w:rsidR="006567A5" w:rsidRPr="00602CFD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1C3A1F2493C34FDFB2A3C43C1EBFD00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6567A5" w:rsidRPr="00602CFD">
                        <w:rPr>
                          <w:lang w:val="de-DE"/>
                        </w:rPr>
                        <w:t>Sachgebiet 4.2</w:t>
                      </w:r>
                    </w:sdtContent>
                  </w:sdt>
                  <w:r w:rsidR="006567A5" w:rsidRPr="004E3B27">
                    <w:rPr>
                      <w:lang w:val="de-DE"/>
                    </w:rPr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1240313C4F954A5E868EDCB0A7EF69B1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06-12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602CFD">
                        <w:rPr>
                          <w:lang w:val="de-DE"/>
                        </w:rPr>
                        <w:t>Juni 2025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15FD10FF28BC41978B3BC791A4C9D497"/>
              </w:placeholder>
            </w:sdtPr>
            <w:sdtEndPr/>
            <w:sdtContent>
              <w:tc>
                <w:tcPr>
                  <w:tcW w:w="250" w:type="pct"/>
                </w:tcPr>
                <w:p w14:paraId="6E51C634" w14:textId="142CF6A0" w:rsidR="006567A5" w:rsidRPr="0038736C" w:rsidRDefault="006567A5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EC3D2F">
                    <w:rPr>
                      <w:noProof/>
                    </w:rPr>
                    <w:instrText>2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EC3D2F">
                    <w:rPr>
                      <w:noProof/>
                    </w:rPr>
                    <w:instrText>2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="00EC3D2F">
                    <w:fldChar w:fldCharType="separate"/>
                  </w:r>
                  <w:r w:rsidR="00EC3D2F">
                    <w:rPr>
                      <w:noProof/>
                    </w:rPr>
                    <w:t>2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3E006388" w14:textId="77777777" w:rsidR="006567A5" w:rsidRDefault="00EC3D2F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F20FE" w14:textId="77777777" w:rsidR="006567A5" w:rsidRDefault="006567A5" w:rsidP="008B5B67">
      <w:pPr>
        <w:ind w:left="306" w:right="7768"/>
      </w:pPr>
      <w:r>
        <w:separator/>
      </w:r>
    </w:p>
  </w:footnote>
  <w:footnote w:type="continuationSeparator" w:id="0">
    <w:p w14:paraId="095FBF2A" w14:textId="77777777" w:rsidR="006567A5" w:rsidRDefault="006567A5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00CB" w14:textId="41599B56" w:rsidR="00B420F4" w:rsidRDefault="00EC3D2F">
    <w:pPr>
      <w:pStyle w:val="Kopfzeile"/>
    </w:pPr>
    <w:r>
      <w:rPr>
        <w:noProof/>
      </w:rPr>
      <w:pict w14:anchorId="358BBA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5538" type="#_x0000_t136" style="position:absolute;margin-left:0;margin-top:0;width:469.95pt;height:201.4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5114" w14:textId="5CD38108" w:rsidR="006567A5" w:rsidRDefault="006567A5">
    <w:pPr>
      <w:pStyle w:val="Kopfzeile"/>
    </w:pPr>
  </w:p>
  <w:sdt>
    <w:sdtPr>
      <w:id w:val="-843161276"/>
      <w:lock w:val="sdtContentLocked"/>
      <w:placeholder>
        <w:docPart w:val="62060F58C2594D048660074A8478343D"/>
      </w:placeholder>
    </w:sdtPr>
    <w:sdtEndPr/>
    <w:sdtContent>
      <w:p w14:paraId="25166C52" w14:textId="77777777" w:rsidR="006567A5" w:rsidRDefault="006567A5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667C9979" wp14:editId="5518A853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0165954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2DFE4B2D" wp14:editId="0F96BAB8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435994484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A3E8A424"/>
    <w:styleLink w:val="zzzListeCheckliste"/>
    <w:lvl w:ilvl="0">
      <w:start w:val="1"/>
      <w:numFmt w:val="bullet"/>
      <w:pStyle w:val="Checkliste1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6F9C15BD"/>
    <w:multiLevelType w:val="hybridMultilevel"/>
    <w:tmpl w:val="E75C74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"/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65543"/>
    <o:shapelayout v:ext="edit">
      <o:idmap v:ext="edit" data="6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C3"/>
    <w:rsid w:val="00001A35"/>
    <w:rsid w:val="00001A84"/>
    <w:rsid w:val="00002FC0"/>
    <w:rsid w:val="00011AA4"/>
    <w:rsid w:val="00015592"/>
    <w:rsid w:val="00022C35"/>
    <w:rsid w:val="00024B73"/>
    <w:rsid w:val="00025C61"/>
    <w:rsid w:val="00026962"/>
    <w:rsid w:val="0003184F"/>
    <w:rsid w:val="000438AA"/>
    <w:rsid w:val="000442D2"/>
    <w:rsid w:val="000446F4"/>
    <w:rsid w:val="000738C2"/>
    <w:rsid w:val="000760F8"/>
    <w:rsid w:val="00082E45"/>
    <w:rsid w:val="00082F1B"/>
    <w:rsid w:val="0008413A"/>
    <w:rsid w:val="00084ADA"/>
    <w:rsid w:val="00096B84"/>
    <w:rsid w:val="000B435A"/>
    <w:rsid w:val="000B60E7"/>
    <w:rsid w:val="000B7FA4"/>
    <w:rsid w:val="000C0164"/>
    <w:rsid w:val="000C1CA8"/>
    <w:rsid w:val="000C3AB1"/>
    <w:rsid w:val="000D3462"/>
    <w:rsid w:val="000D5FB1"/>
    <w:rsid w:val="000D6E48"/>
    <w:rsid w:val="000E0F1E"/>
    <w:rsid w:val="001012D2"/>
    <w:rsid w:val="00101A20"/>
    <w:rsid w:val="0011342E"/>
    <w:rsid w:val="00114CED"/>
    <w:rsid w:val="001322C7"/>
    <w:rsid w:val="001369EB"/>
    <w:rsid w:val="00141A07"/>
    <w:rsid w:val="00144790"/>
    <w:rsid w:val="00152273"/>
    <w:rsid w:val="00153B63"/>
    <w:rsid w:val="0015630C"/>
    <w:rsid w:val="00157919"/>
    <w:rsid w:val="00163776"/>
    <w:rsid w:val="001670D3"/>
    <w:rsid w:val="001723B4"/>
    <w:rsid w:val="00174736"/>
    <w:rsid w:val="00174CE3"/>
    <w:rsid w:val="00186EEA"/>
    <w:rsid w:val="00187281"/>
    <w:rsid w:val="001935EE"/>
    <w:rsid w:val="00197D31"/>
    <w:rsid w:val="001B4E0C"/>
    <w:rsid w:val="001C6CDE"/>
    <w:rsid w:val="001D6652"/>
    <w:rsid w:val="001E73D1"/>
    <w:rsid w:val="00221067"/>
    <w:rsid w:val="0022720D"/>
    <w:rsid w:val="002377C7"/>
    <w:rsid w:val="002408F8"/>
    <w:rsid w:val="0024466E"/>
    <w:rsid w:val="00246F8A"/>
    <w:rsid w:val="002521CF"/>
    <w:rsid w:val="00267732"/>
    <w:rsid w:val="00275BC5"/>
    <w:rsid w:val="002861E0"/>
    <w:rsid w:val="002946DD"/>
    <w:rsid w:val="002A2803"/>
    <w:rsid w:val="002C13D3"/>
    <w:rsid w:val="002C285D"/>
    <w:rsid w:val="002C5413"/>
    <w:rsid w:val="002C706F"/>
    <w:rsid w:val="002D063B"/>
    <w:rsid w:val="002D3AD4"/>
    <w:rsid w:val="002E1F4C"/>
    <w:rsid w:val="002E3AEA"/>
    <w:rsid w:val="002F2BC0"/>
    <w:rsid w:val="002F5AEB"/>
    <w:rsid w:val="00306947"/>
    <w:rsid w:val="00314E0C"/>
    <w:rsid w:val="00325DCD"/>
    <w:rsid w:val="0033118C"/>
    <w:rsid w:val="00333027"/>
    <w:rsid w:val="003337BD"/>
    <w:rsid w:val="0033386C"/>
    <w:rsid w:val="003409C9"/>
    <w:rsid w:val="00367C16"/>
    <w:rsid w:val="003822DD"/>
    <w:rsid w:val="0038269E"/>
    <w:rsid w:val="0038328D"/>
    <w:rsid w:val="0038736C"/>
    <w:rsid w:val="00391559"/>
    <w:rsid w:val="00391D42"/>
    <w:rsid w:val="003A05A9"/>
    <w:rsid w:val="003A62F9"/>
    <w:rsid w:val="003B1BEB"/>
    <w:rsid w:val="003B56B3"/>
    <w:rsid w:val="003D3894"/>
    <w:rsid w:val="003D666D"/>
    <w:rsid w:val="003D7348"/>
    <w:rsid w:val="003F3BE7"/>
    <w:rsid w:val="003F6837"/>
    <w:rsid w:val="00400B17"/>
    <w:rsid w:val="004023DD"/>
    <w:rsid w:val="00405048"/>
    <w:rsid w:val="00405A7B"/>
    <w:rsid w:val="0041150F"/>
    <w:rsid w:val="0041704E"/>
    <w:rsid w:val="00420012"/>
    <w:rsid w:val="0043153C"/>
    <w:rsid w:val="004329A2"/>
    <w:rsid w:val="00435E6D"/>
    <w:rsid w:val="004371F3"/>
    <w:rsid w:val="0044203B"/>
    <w:rsid w:val="00456A94"/>
    <w:rsid w:val="00462BFC"/>
    <w:rsid w:val="00467860"/>
    <w:rsid w:val="00476FF4"/>
    <w:rsid w:val="004928F7"/>
    <w:rsid w:val="0049613F"/>
    <w:rsid w:val="004B0D2C"/>
    <w:rsid w:val="004B1811"/>
    <w:rsid w:val="004B2A0A"/>
    <w:rsid w:val="004B47C7"/>
    <w:rsid w:val="004C145D"/>
    <w:rsid w:val="004C67F7"/>
    <w:rsid w:val="004D454F"/>
    <w:rsid w:val="004E3B27"/>
    <w:rsid w:val="00503EA1"/>
    <w:rsid w:val="00513CD3"/>
    <w:rsid w:val="005142CF"/>
    <w:rsid w:val="0052790F"/>
    <w:rsid w:val="00537B4F"/>
    <w:rsid w:val="00541C18"/>
    <w:rsid w:val="00550357"/>
    <w:rsid w:val="00557FE8"/>
    <w:rsid w:val="00566734"/>
    <w:rsid w:val="00570409"/>
    <w:rsid w:val="00577438"/>
    <w:rsid w:val="00580BCB"/>
    <w:rsid w:val="005A0BF6"/>
    <w:rsid w:val="005A75A4"/>
    <w:rsid w:val="005C298B"/>
    <w:rsid w:val="005C3925"/>
    <w:rsid w:val="005C4CA5"/>
    <w:rsid w:val="005D56C0"/>
    <w:rsid w:val="005E3E33"/>
    <w:rsid w:val="005E4FCD"/>
    <w:rsid w:val="005E5788"/>
    <w:rsid w:val="005F5D12"/>
    <w:rsid w:val="005F752A"/>
    <w:rsid w:val="00602CFD"/>
    <w:rsid w:val="00606408"/>
    <w:rsid w:val="006075BB"/>
    <w:rsid w:val="00610975"/>
    <w:rsid w:val="006213CB"/>
    <w:rsid w:val="006216AD"/>
    <w:rsid w:val="00622605"/>
    <w:rsid w:val="00622BCF"/>
    <w:rsid w:val="0062635D"/>
    <w:rsid w:val="00636202"/>
    <w:rsid w:val="006428BB"/>
    <w:rsid w:val="00644873"/>
    <w:rsid w:val="00656565"/>
    <w:rsid w:val="006567A5"/>
    <w:rsid w:val="006750AA"/>
    <w:rsid w:val="0069218A"/>
    <w:rsid w:val="00697FCC"/>
    <w:rsid w:val="006B5B03"/>
    <w:rsid w:val="006B61DC"/>
    <w:rsid w:val="006C0C99"/>
    <w:rsid w:val="006C4C7F"/>
    <w:rsid w:val="006C5F1A"/>
    <w:rsid w:val="006C6D4F"/>
    <w:rsid w:val="006C7FE8"/>
    <w:rsid w:val="006D16B0"/>
    <w:rsid w:val="006D16E4"/>
    <w:rsid w:val="006D1C02"/>
    <w:rsid w:val="006D64DF"/>
    <w:rsid w:val="006E30A2"/>
    <w:rsid w:val="006F416F"/>
    <w:rsid w:val="00710DF5"/>
    <w:rsid w:val="00711A84"/>
    <w:rsid w:val="00711F6B"/>
    <w:rsid w:val="007226EC"/>
    <w:rsid w:val="00727B59"/>
    <w:rsid w:val="0074170E"/>
    <w:rsid w:val="00744EE8"/>
    <w:rsid w:val="00754B67"/>
    <w:rsid w:val="0076633A"/>
    <w:rsid w:val="00770A59"/>
    <w:rsid w:val="00771331"/>
    <w:rsid w:val="007739F5"/>
    <w:rsid w:val="00783D6B"/>
    <w:rsid w:val="00785E77"/>
    <w:rsid w:val="007956BE"/>
    <w:rsid w:val="007C2DFB"/>
    <w:rsid w:val="007C3AB2"/>
    <w:rsid w:val="007D3100"/>
    <w:rsid w:val="00805E7E"/>
    <w:rsid w:val="0081282D"/>
    <w:rsid w:val="00812DE8"/>
    <w:rsid w:val="00814232"/>
    <w:rsid w:val="00816305"/>
    <w:rsid w:val="0082497D"/>
    <w:rsid w:val="00824FC9"/>
    <w:rsid w:val="008352A7"/>
    <w:rsid w:val="00836ECD"/>
    <w:rsid w:val="00837F0F"/>
    <w:rsid w:val="0084422D"/>
    <w:rsid w:val="00850120"/>
    <w:rsid w:val="00855243"/>
    <w:rsid w:val="00863DA5"/>
    <w:rsid w:val="00873E3E"/>
    <w:rsid w:val="00875E79"/>
    <w:rsid w:val="00887AAC"/>
    <w:rsid w:val="00894B94"/>
    <w:rsid w:val="008A72AC"/>
    <w:rsid w:val="008A740C"/>
    <w:rsid w:val="008B0A1A"/>
    <w:rsid w:val="008B3900"/>
    <w:rsid w:val="008B548D"/>
    <w:rsid w:val="008B5B67"/>
    <w:rsid w:val="008B753F"/>
    <w:rsid w:val="008C714B"/>
    <w:rsid w:val="008D31FD"/>
    <w:rsid w:val="008F1489"/>
    <w:rsid w:val="00937B24"/>
    <w:rsid w:val="00945280"/>
    <w:rsid w:val="0094769E"/>
    <w:rsid w:val="00955266"/>
    <w:rsid w:val="009719F6"/>
    <w:rsid w:val="009776E5"/>
    <w:rsid w:val="00985659"/>
    <w:rsid w:val="00992206"/>
    <w:rsid w:val="009B23FD"/>
    <w:rsid w:val="009B6A58"/>
    <w:rsid w:val="009C6D60"/>
    <w:rsid w:val="009C7F4C"/>
    <w:rsid w:val="009D6075"/>
    <w:rsid w:val="009E7A94"/>
    <w:rsid w:val="009F087C"/>
    <w:rsid w:val="009F3B05"/>
    <w:rsid w:val="009F52E4"/>
    <w:rsid w:val="009F732F"/>
    <w:rsid w:val="009F7831"/>
    <w:rsid w:val="009F7886"/>
    <w:rsid w:val="00A016DA"/>
    <w:rsid w:val="00A11A6B"/>
    <w:rsid w:val="00A171DB"/>
    <w:rsid w:val="00A34DE7"/>
    <w:rsid w:val="00A37F73"/>
    <w:rsid w:val="00A40DAE"/>
    <w:rsid w:val="00A44E18"/>
    <w:rsid w:val="00A540C2"/>
    <w:rsid w:val="00A5559D"/>
    <w:rsid w:val="00A63500"/>
    <w:rsid w:val="00A73B2A"/>
    <w:rsid w:val="00A84F75"/>
    <w:rsid w:val="00A8611C"/>
    <w:rsid w:val="00A903A1"/>
    <w:rsid w:val="00AA29A4"/>
    <w:rsid w:val="00AB225D"/>
    <w:rsid w:val="00AB74F5"/>
    <w:rsid w:val="00AC4845"/>
    <w:rsid w:val="00AD393C"/>
    <w:rsid w:val="00AD4A45"/>
    <w:rsid w:val="00AE3F15"/>
    <w:rsid w:val="00AE7C14"/>
    <w:rsid w:val="00AF47A0"/>
    <w:rsid w:val="00B07052"/>
    <w:rsid w:val="00B420F4"/>
    <w:rsid w:val="00B42F0D"/>
    <w:rsid w:val="00B511C0"/>
    <w:rsid w:val="00B51BCB"/>
    <w:rsid w:val="00B61297"/>
    <w:rsid w:val="00B62A2B"/>
    <w:rsid w:val="00B859B0"/>
    <w:rsid w:val="00BA7013"/>
    <w:rsid w:val="00BA749D"/>
    <w:rsid w:val="00BB201C"/>
    <w:rsid w:val="00BB560C"/>
    <w:rsid w:val="00BE3C64"/>
    <w:rsid w:val="00BE5166"/>
    <w:rsid w:val="00BE6C69"/>
    <w:rsid w:val="00BE7403"/>
    <w:rsid w:val="00BF4BA0"/>
    <w:rsid w:val="00C07837"/>
    <w:rsid w:val="00C171C4"/>
    <w:rsid w:val="00C44743"/>
    <w:rsid w:val="00C4749B"/>
    <w:rsid w:val="00C5256E"/>
    <w:rsid w:val="00C53F10"/>
    <w:rsid w:val="00C7410E"/>
    <w:rsid w:val="00C87C85"/>
    <w:rsid w:val="00CB0180"/>
    <w:rsid w:val="00CB2C34"/>
    <w:rsid w:val="00CC1A78"/>
    <w:rsid w:val="00CD0682"/>
    <w:rsid w:val="00CD3B83"/>
    <w:rsid w:val="00CD4537"/>
    <w:rsid w:val="00CD7741"/>
    <w:rsid w:val="00CE5554"/>
    <w:rsid w:val="00D16BF6"/>
    <w:rsid w:val="00D36361"/>
    <w:rsid w:val="00D703C6"/>
    <w:rsid w:val="00D77985"/>
    <w:rsid w:val="00D94C6F"/>
    <w:rsid w:val="00D964C3"/>
    <w:rsid w:val="00DA1129"/>
    <w:rsid w:val="00DA48D4"/>
    <w:rsid w:val="00DA5194"/>
    <w:rsid w:val="00DB6B02"/>
    <w:rsid w:val="00DD4623"/>
    <w:rsid w:val="00DE30FF"/>
    <w:rsid w:val="00DF1BDA"/>
    <w:rsid w:val="00DF5DBF"/>
    <w:rsid w:val="00E004D4"/>
    <w:rsid w:val="00E10A86"/>
    <w:rsid w:val="00E1322A"/>
    <w:rsid w:val="00E22E44"/>
    <w:rsid w:val="00E25146"/>
    <w:rsid w:val="00E31721"/>
    <w:rsid w:val="00E33DF8"/>
    <w:rsid w:val="00E41B40"/>
    <w:rsid w:val="00E4377B"/>
    <w:rsid w:val="00E918E0"/>
    <w:rsid w:val="00E94D10"/>
    <w:rsid w:val="00EA678F"/>
    <w:rsid w:val="00EB1AD3"/>
    <w:rsid w:val="00EC01E3"/>
    <w:rsid w:val="00EC3D2F"/>
    <w:rsid w:val="00EC480A"/>
    <w:rsid w:val="00ED522F"/>
    <w:rsid w:val="00EE01DC"/>
    <w:rsid w:val="00EF3ED1"/>
    <w:rsid w:val="00EF7590"/>
    <w:rsid w:val="00F00595"/>
    <w:rsid w:val="00F04068"/>
    <w:rsid w:val="00F10DED"/>
    <w:rsid w:val="00F20490"/>
    <w:rsid w:val="00F27066"/>
    <w:rsid w:val="00F310D8"/>
    <w:rsid w:val="00F37DF4"/>
    <w:rsid w:val="00F42E4A"/>
    <w:rsid w:val="00F45848"/>
    <w:rsid w:val="00F45B00"/>
    <w:rsid w:val="00F545C9"/>
    <w:rsid w:val="00F556EB"/>
    <w:rsid w:val="00F637A5"/>
    <w:rsid w:val="00F65D31"/>
    <w:rsid w:val="00F73CB4"/>
    <w:rsid w:val="00F811BF"/>
    <w:rsid w:val="00F84E64"/>
    <w:rsid w:val="00F857CE"/>
    <w:rsid w:val="00FA21E7"/>
    <w:rsid w:val="00FA3754"/>
    <w:rsid w:val="00FA6F70"/>
    <w:rsid w:val="00FB14C7"/>
    <w:rsid w:val="00FD0FEF"/>
    <w:rsid w:val="00FD4049"/>
    <w:rsid w:val="00FE34A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43"/>
    <o:shapelayout v:ext="edit">
      <o:idmap v:ext="edit" data="1"/>
    </o:shapelayout>
  </w:shapeDefaults>
  <w:decimalSymbol w:val=","/>
  <w:listSeparator w:val=";"/>
  <w14:docId w14:val="324E9CAB"/>
  <w15:chartTrackingRefBased/>
  <w15:docId w15:val="{D61FA46F-BF5B-4C9E-AA36-8FAD42FC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qFormat/>
    <w:rsid w:val="000D5FB1"/>
    <w:rPr>
      <w:lang w:val="en-GB"/>
    </w:rPr>
  </w:style>
  <w:style w:type="paragraph" w:styleId="berschrift1">
    <w:name w:val="heading 1"/>
    <w:basedOn w:val="Standard"/>
    <w:next w:val="Flietext"/>
    <w:link w:val="berschrift1Zchn"/>
    <w:uiPriority w:val="3"/>
    <w:qFormat/>
    <w:rsid w:val="00F37DF4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de-DE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F37DF4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de-DE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F37DF4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de-DE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F37DF4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F37DF4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F37DF4"/>
    <w:pPr>
      <w:jc w:val="both"/>
    </w:pPr>
    <w:rPr>
      <w:lang w:val="de-DE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</w:style>
  <w:style w:type="paragraph" w:styleId="Beschriftung">
    <w:name w:val="caption"/>
    <w:basedOn w:val="Standard"/>
    <w:next w:val="Standard"/>
    <w:uiPriority w:val="11"/>
    <w:qFormat/>
    <w:rsid w:val="00F37DF4"/>
    <w:pPr>
      <w:spacing w:before="80" w:after="210"/>
    </w:pPr>
    <w:rPr>
      <w:sz w:val="16"/>
      <w:szCs w:val="16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</w:rPr>
  </w:style>
  <w:style w:type="character" w:styleId="Hyperlink">
    <w:name w:val="Hyperlink"/>
    <w:basedOn w:val="Absatz-Standardschriftart"/>
    <w:uiPriority w:val="99"/>
    <w:rsid w:val="00F37DF4"/>
    <w:rPr>
      <w:color w:val="0025AA" w:themeColor="hyperlink"/>
      <w:u w:val="single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F37DF4"/>
    <w:rPr>
      <w:b/>
      <w:i w:val="0"/>
      <w:iCs/>
      <w:lang w:val="de-DE"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F37DF4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F37DF4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F37DF4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F37DF4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de-DE"/>
    </w:rPr>
  </w:style>
  <w:style w:type="character" w:customStyle="1" w:styleId="TitelZchn">
    <w:name w:val="Titel Zchn"/>
    <w:basedOn w:val="Absatz-Standardschriftart"/>
    <w:link w:val="Titel"/>
    <w:uiPriority w:val="20"/>
    <w:rsid w:val="00F37DF4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F37DF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F37DF4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002FC0"/>
    <w:pPr>
      <w:spacing w:after="280" w:line="480" w:lineRule="exact"/>
    </w:pPr>
    <w:rPr>
      <w:rFonts w:asciiTheme="majorHAnsi" w:hAnsiTheme="majorHAnsi" w:cstheme="majorHAnsi"/>
      <w:b/>
      <w:bCs/>
      <w:color w:val="C138A0" w:themeColor="accent3"/>
      <w:sz w:val="40"/>
      <w:szCs w:val="40"/>
      <w:lang w:val="de-DE"/>
    </w:rPr>
  </w:style>
  <w:style w:type="paragraph" w:styleId="Untertitel">
    <w:name w:val="Subtitle"/>
    <w:basedOn w:val="Standard"/>
    <w:link w:val="UntertitelZchn"/>
    <w:uiPriority w:val="21"/>
    <w:qFormat/>
    <w:rsid w:val="00F37DF4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F37DF4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</w:rPr>
  </w:style>
  <w:style w:type="paragraph" w:styleId="Verzeichnis1">
    <w:name w:val="toc 1"/>
    <w:basedOn w:val="Standard"/>
    <w:next w:val="Standard"/>
    <w:uiPriority w:val="39"/>
    <w:rsid w:val="00F37DF4"/>
    <w:pPr>
      <w:tabs>
        <w:tab w:val="right" w:leader="dot" w:pos="9520"/>
      </w:tabs>
      <w:spacing w:before="240"/>
      <w:ind w:right="284"/>
    </w:pPr>
    <w:rPr>
      <w:b/>
      <w:lang w:val="de-DE"/>
    </w:rPr>
  </w:style>
  <w:style w:type="paragraph" w:styleId="Verzeichnis2">
    <w:name w:val="toc 2"/>
    <w:basedOn w:val="Standard"/>
    <w:next w:val="Standard"/>
    <w:uiPriority w:val="39"/>
    <w:rsid w:val="00F37DF4"/>
    <w:pPr>
      <w:tabs>
        <w:tab w:val="right" w:leader="dot" w:pos="9520"/>
      </w:tabs>
      <w:spacing w:before="80"/>
      <w:ind w:right="284"/>
    </w:pPr>
    <w:rPr>
      <w:lang w:val="de-DE"/>
    </w:rPr>
  </w:style>
  <w:style w:type="paragraph" w:styleId="Verzeichnis3">
    <w:name w:val="toc 3"/>
    <w:basedOn w:val="Standard"/>
    <w:next w:val="Standard"/>
    <w:uiPriority w:val="39"/>
    <w:rsid w:val="00F37DF4"/>
    <w:pPr>
      <w:tabs>
        <w:tab w:val="right" w:leader="dot" w:pos="9520"/>
      </w:tabs>
      <w:spacing w:before="20"/>
      <w:ind w:left="567" w:right="284"/>
    </w:pPr>
    <w:rPr>
      <w:lang w:val="de-DE"/>
    </w:rPr>
  </w:style>
  <w:style w:type="paragraph" w:customStyle="1" w:styleId="Titelgro">
    <w:name w:val="Titel groß"/>
    <w:basedOn w:val="Titel"/>
    <w:uiPriority w:val="19"/>
    <w:qFormat/>
    <w:rsid w:val="00F37DF4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F37DF4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F37DF4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F37DF4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1">
    <w:name w:val="Checkliste 1"/>
    <w:basedOn w:val="Flietext"/>
    <w:uiPriority w:val="9"/>
    <w:qFormat/>
    <w:rsid w:val="00F37DF4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F37DF4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BF4BA0"/>
    <w:tblPr>
      <w:tblBorders>
        <w:top w:val="single" w:sz="8" w:space="0" w:color="D0D1DF" w:themeColor="background2" w:themeTint="66"/>
        <w:left w:val="single" w:sz="8" w:space="0" w:color="D0D1DF" w:themeColor="background2" w:themeTint="66"/>
        <w:bottom w:val="single" w:sz="8" w:space="0" w:color="D0D1DF" w:themeColor="background2" w:themeTint="66"/>
        <w:right w:val="single" w:sz="8" w:space="0" w:color="D0D1DF" w:themeColor="background2" w:themeTint="66"/>
        <w:insideH w:val="single" w:sz="8" w:space="0" w:color="D0D1DF" w:themeColor="background2" w:themeTint="66"/>
        <w:insideV w:val="single" w:sz="8" w:space="0" w:color="D0D1DF" w:themeColor="background2" w:themeTint="66"/>
      </w:tblBorders>
      <w:tblCellMar>
        <w:left w:w="57" w:type="dxa"/>
        <w:right w:w="57" w:type="dxa"/>
      </w:tblCellMar>
    </w:tblPr>
    <w:trPr>
      <w:cantSplit/>
    </w:trPr>
    <w:tblStylePr w:type="firstRow">
      <w:rPr>
        <w:b/>
      </w:rPr>
      <w:tblPr/>
      <w:tcPr>
        <w:shd w:val="clear" w:color="auto" w:fill="181C62" w:themeFill="accent1"/>
      </w:tcPr>
    </w:tblStylePr>
    <w:tblStylePr w:type="lastRow">
      <w:rPr>
        <w:b/>
        <w:color w:val="181C62" w:themeColor="accent1"/>
      </w:rPr>
      <w:tblPr/>
      <w:trPr>
        <w:cantSplit w:val="0"/>
      </w:trPr>
      <w:tcPr>
        <w:tcBorders>
          <w:top w:val="single" w:sz="8" w:space="0" w:color="181C62" w:themeColor="accent1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1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F37DF4"/>
    <w:pPr>
      <w:spacing w:before="80" w:after="210"/>
      <w:jc w:val="both"/>
    </w:pPr>
    <w:rPr>
      <w:sz w:val="16"/>
      <w:szCs w:val="16"/>
      <w:lang w:val="de-DE"/>
    </w:rPr>
  </w:style>
  <w:style w:type="paragraph" w:customStyle="1" w:styleId="2nummeriert">
    <w:name w:val="Ü2 nummeriert"/>
    <w:basedOn w:val="berschrift2"/>
    <w:next w:val="Flietext"/>
    <w:uiPriority w:val="15"/>
    <w:qFormat/>
    <w:rsid w:val="00F37DF4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F37DF4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F37DF4"/>
    <w:rPr>
      <w:b/>
      <w:i w:val="0"/>
      <w:iCs/>
      <w:color w:val="0A75C4" w:themeColor="accent2"/>
      <w:lang w:val="de-DE"/>
    </w:rPr>
  </w:style>
  <w:style w:type="paragraph" w:customStyle="1" w:styleId="Checkliste2">
    <w:name w:val="Checkliste 2"/>
    <w:basedOn w:val="Checkliste1"/>
    <w:uiPriority w:val="9"/>
    <w:qFormat/>
    <w:rsid w:val="00082E45"/>
    <w:pPr>
      <w:ind w:left="896" w:hanging="272"/>
    </w:pPr>
  </w:style>
  <w:style w:type="paragraph" w:customStyle="1" w:styleId="Checkliste3">
    <w:name w:val="Checkliste 3"/>
    <w:basedOn w:val="Checkliste2"/>
    <w:uiPriority w:val="9"/>
    <w:qFormat/>
    <w:rsid w:val="00082E45"/>
    <w:pPr>
      <w:ind w:left="1151"/>
    </w:pPr>
  </w:style>
  <w:style w:type="character" w:styleId="Kommentarzeichen">
    <w:name w:val="annotation reference"/>
    <w:basedOn w:val="Absatz-Standardschriftart"/>
    <w:uiPriority w:val="99"/>
    <w:semiHidden/>
    <w:rsid w:val="004D45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D454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454F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D45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454F"/>
    <w:rPr>
      <w:b/>
      <w:bCs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4D45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54F"/>
    <w:rPr>
      <w:rFonts w:ascii="Segoe UI" w:hAnsi="Segoe UI" w:cs="Segoe UI"/>
      <w:sz w:val="18"/>
      <w:szCs w:val="18"/>
      <w:lang w:val="en-GB"/>
    </w:rPr>
  </w:style>
  <w:style w:type="paragraph" w:customStyle="1" w:styleId="bodytext">
    <w:name w:val="bodytext"/>
    <w:basedOn w:val="Standard"/>
    <w:rsid w:val="005503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50357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50357"/>
    <w:rPr>
      <w:color w:val="605E5C"/>
      <w:shd w:val="clear" w:color="auto" w:fill="E1DFDD"/>
    </w:rPr>
  </w:style>
  <w:style w:type="table" w:customStyle="1" w:styleId="TableGrid">
    <w:name w:val="TableGrid"/>
    <w:rsid w:val="004C67F7"/>
    <w:rPr>
      <w:rFonts w:eastAsiaTheme="minorEastAsia"/>
      <w:kern w:val="0"/>
      <w:sz w:val="22"/>
      <w:szCs w:val="22"/>
      <w:lang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rdetail">
    <w:name w:val="lrdetail"/>
    <w:basedOn w:val="Standard"/>
    <w:rsid w:val="004C67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numbering" w:customStyle="1" w:styleId="zzzListeNummerierung1">
    <w:name w:val="zzz_Liste_Nummerierung1"/>
    <w:basedOn w:val="KeineListe"/>
    <w:uiPriority w:val="99"/>
    <w:rsid w:val="000D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.Bovin\Downloads\UPB_Bueroausstattung_Dokumentvorlage_20240426_01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060F58C2594D048660074A84783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8EE39-8F48-410A-960E-4586365FD3E5}"/>
      </w:docPartPr>
      <w:docPartBody>
        <w:p w:rsidR="00B56547" w:rsidRDefault="00B56547">
          <w:pPr>
            <w:pStyle w:val="62060F58C2594D048660074A8478343D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D76181A0DE45279A0963D162072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5B522-61BB-4BA1-96C4-515B2D1BD5E4}"/>
      </w:docPartPr>
      <w:docPartBody>
        <w:p w:rsidR="00B56547" w:rsidRDefault="00B56547">
          <w:pPr>
            <w:pStyle w:val="A3D76181A0DE45279A0963D162072B17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90E8E68A034ABE929A9302D8AAD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1F2DE-696D-4606-B82C-77B4FE1D3887}"/>
      </w:docPartPr>
      <w:docPartBody>
        <w:p w:rsidR="00B56547" w:rsidRDefault="00B56547">
          <w:pPr>
            <w:pStyle w:val="D490E8E68A034ABE929A9302D8AADA8D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EB73EE30D961453C92A1D05E71AFC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29363-BA6B-4FFA-AB56-05F1783A6BFB}"/>
      </w:docPartPr>
      <w:docPartBody>
        <w:p w:rsidR="00B56547" w:rsidRDefault="00B56547">
          <w:pPr>
            <w:pStyle w:val="EB73EE30D961453C92A1D05E71AFCBCF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  <w:docPart>
      <w:docPartPr>
        <w:name w:val="1C3A1F2493C34FDFB2A3C43C1EBFD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0ED3B-7800-4D8E-9C57-994A545F560E}"/>
      </w:docPartPr>
      <w:docPartBody>
        <w:p w:rsidR="00B56547" w:rsidRDefault="00B56547">
          <w:pPr>
            <w:pStyle w:val="1C3A1F2493C34FDFB2A3C43C1EBFD007"/>
          </w:pPr>
          <w:r w:rsidRPr="004E3B27">
            <w:rPr>
              <w:rStyle w:val="Platzhaltertext"/>
            </w:rPr>
            <w:t>Abteilung</w:t>
          </w:r>
        </w:p>
      </w:docPartBody>
    </w:docPart>
    <w:docPart>
      <w:docPartPr>
        <w:name w:val="1240313C4F954A5E868EDCB0A7EF6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D6105-4938-4504-8026-803102306577}"/>
      </w:docPartPr>
      <w:docPartBody>
        <w:p w:rsidR="00B56547" w:rsidRDefault="00B56547">
          <w:pPr>
            <w:pStyle w:val="1240313C4F954A5E868EDCB0A7EF69B1"/>
          </w:pPr>
          <w:r w:rsidRPr="004E3B27">
            <w:rPr>
              <w:rStyle w:val="Platzhaltertext"/>
            </w:rPr>
            <w:t>Monat Jahr</w:t>
          </w:r>
        </w:p>
      </w:docPartBody>
    </w:docPart>
    <w:docPart>
      <w:docPartPr>
        <w:name w:val="15FD10FF28BC41978B3BC791A4C9D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16063-3478-4EFE-A298-27B58F93A8C0}"/>
      </w:docPartPr>
      <w:docPartBody>
        <w:p w:rsidR="00B56547" w:rsidRDefault="00B56547">
          <w:pPr>
            <w:pStyle w:val="15FD10FF28BC41978B3BC791A4C9D497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  <w:docPart>
      <w:docPartPr>
        <w:name w:val="4ED8BCCA144043E0A99B702716B65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FAA39-A87A-4AC4-B81C-2CD8D76D803E}"/>
      </w:docPartPr>
      <w:docPartBody>
        <w:p w:rsidR="00E80A69" w:rsidRDefault="005C4999" w:rsidP="005C4999">
          <w:pPr>
            <w:pStyle w:val="4ED8BCCA144043E0A99B702716B6552E"/>
          </w:pPr>
          <w:r w:rsidRPr="00694C6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47"/>
    <w:rsid w:val="005C4999"/>
    <w:rsid w:val="00680217"/>
    <w:rsid w:val="008E2676"/>
    <w:rsid w:val="00B56547"/>
    <w:rsid w:val="00BD6C9A"/>
    <w:rsid w:val="00E8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4999"/>
    <w:rPr>
      <w:color w:val="808080"/>
    </w:rPr>
  </w:style>
  <w:style w:type="paragraph" w:customStyle="1" w:styleId="62060F58C2594D048660074A8478343D">
    <w:name w:val="62060F58C2594D048660074A8478343D"/>
  </w:style>
  <w:style w:type="paragraph" w:customStyle="1" w:styleId="A3D76181A0DE45279A0963D162072B17">
    <w:name w:val="A3D76181A0DE45279A0963D162072B17"/>
  </w:style>
  <w:style w:type="paragraph" w:customStyle="1" w:styleId="D490E8E68A034ABE929A9302D8AADA8D">
    <w:name w:val="D490E8E68A034ABE929A9302D8AADA8D"/>
  </w:style>
  <w:style w:type="paragraph" w:customStyle="1" w:styleId="EB73EE30D961453C92A1D05E71AFCBCF">
    <w:name w:val="EB73EE30D961453C92A1D05E71AFCBCF"/>
  </w:style>
  <w:style w:type="paragraph" w:customStyle="1" w:styleId="1C3A1F2493C34FDFB2A3C43C1EBFD007">
    <w:name w:val="1C3A1F2493C34FDFB2A3C43C1EBFD007"/>
  </w:style>
  <w:style w:type="paragraph" w:customStyle="1" w:styleId="1240313C4F954A5E868EDCB0A7EF69B1">
    <w:name w:val="1240313C4F954A5E868EDCB0A7EF69B1"/>
  </w:style>
  <w:style w:type="paragraph" w:customStyle="1" w:styleId="15FD10FF28BC41978B3BC791A4C9D497">
    <w:name w:val="15FD10FF28BC41978B3BC791A4C9D497"/>
  </w:style>
  <w:style w:type="paragraph" w:customStyle="1" w:styleId="4ED8BCCA144043E0A99B702716B6552E">
    <w:name w:val="4ED8BCCA144043E0A99B702716B6552E"/>
    <w:rsid w:val="005C4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UPB-Farbwelt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181C62"/>
      </a:accent1>
      <a:accent2>
        <a:srgbClr val="0A75C4"/>
      </a:accent2>
      <a:accent3>
        <a:srgbClr val="C138A0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2025-06-12T00:00:00</PublishDate>
  <Abstract>Arbeitsplatzbeschreibung_WiMi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BCCA51-1A5E-4F00-A85D-D0B51D42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UPB_Bueroausstattung_Dokumentvorlage_20240426_01(1)</Template>
  <TotalTime>0</TotalTime>
  <Pages>2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Sachgebiet 4.2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Bovin, Julia</dc:creator>
  <cp:keywords/>
  <dc:description/>
  <cp:lastModifiedBy>Denecke, Dunja</cp:lastModifiedBy>
  <cp:revision>22</cp:revision>
  <cp:lastPrinted>2025-04-14T12:57:00Z</cp:lastPrinted>
  <dcterms:created xsi:type="dcterms:W3CDTF">2025-04-09T12:03:00Z</dcterms:created>
  <dcterms:modified xsi:type="dcterms:W3CDTF">2025-07-25T11:31:00Z</dcterms:modified>
</cp:coreProperties>
</file>