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FCD16" w14:textId="77777777" w:rsidR="0050674B" w:rsidRPr="004B7D7B" w:rsidRDefault="0050674B" w:rsidP="0050674B">
      <w:pPr>
        <w:jc w:val="center"/>
        <w:rPr>
          <w:rFonts w:ascii="Arial Narrow" w:hAnsi="Arial Narrow"/>
        </w:rPr>
      </w:pPr>
      <w:r w:rsidRPr="004B7D7B">
        <w:rPr>
          <w:rFonts w:ascii="Arial Narrow" w:hAnsi="Arial Narrow"/>
        </w:rPr>
        <w:t>Antrag auf Gewährung von</w:t>
      </w:r>
    </w:p>
    <w:p w14:paraId="520B807C" w14:textId="77777777" w:rsidR="0050674B" w:rsidRPr="004B7D7B" w:rsidRDefault="0050674B" w:rsidP="0050674B">
      <w:pPr>
        <w:jc w:val="center"/>
        <w:rPr>
          <w:rFonts w:ascii="Arial Narrow" w:hAnsi="Arial Narrow"/>
          <w:b/>
          <w:sz w:val="32"/>
        </w:rPr>
      </w:pPr>
      <w:r w:rsidRPr="004B7D7B">
        <w:rPr>
          <w:rFonts w:ascii="Arial Narrow" w:hAnsi="Arial Narrow"/>
          <w:b/>
          <w:sz w:val="32"/>
        </w:rPr>
        <w:t>Sach- und Personalmitteln</w:t>
      </w:r>
    </w:p>
    <w:p w14:paraId="1E4D02EE" w14:textId="77777777" w:rsidR="0050674B" w:rsidRPr="004B7D7B" w:rsidRDefault="0050674B" w:rsidP="0050674B">
      <w:pPr>
        <w:jc w:val="center"/>
        <w:rPr>
          <w:rFonts w:ascii="Arial Narrow" w:hAnsi="Arial Narrow"/>
        </w:rPr>
      </w:pPr>
      <w:r w:rsidRPr="004B7D7B">
        <w:rPr>
          <w:rFonts w:ascii="Arial Narrow" w:hAnsi="Arial Narrow"/>
        </w:rPr>
        <w:t>Kommission für Forschung und wissenschaftlichen Nachwuchs</w:t>
      </w:r>
    </w:p>
    <w:p w14:paraId="0B763995" w14:textId="77777777" w:rsidR="0050674B" w:rsidRDefault="0050674B" w:rsidP="0050674B">
      <w:pPr>
        <w:jc w:val="center"/>
        <w:rPr>
          <w:rFonts w:ascii="Arial Narrow" w:hAnsi="Arial Narrow"/>
        </w:rPr>
      </w:pPr>
      <w:r w:rsidRPr="004B7D7B">
        <w:rPr>
          <w:rFonts w:ascii="Arial Narrow" w:hAnsi="Arial Narrow"/>
        </w:rPr>
        <w:t>der Universität Paderborn</w:t>
      </w:r>
    </w:p>
    <w:p w14:paraId="518BC9CB" w14:textId="77777777" w:rsidR="0050674B" w:rsidRDefault="0050674B" w:rsidP="0050674B">
      <w:pPr>
        <w:jc w:val="center"/>
        <w:rPr>
          <w:rFonts w:ascii="Arial Narrow" w:hAnsi="Arial Narrow"/>
        </w:rPr>
      </w:pPr>
    </w:p>
    <w:p w14:paraId="7AC94137" w14:textId="77777777" w:rsidR="0050674B" w:rsidRDefault="0050674B" w:rsidP="0050674B">
      <w:pPr>
        <w:jc w:val="center"/>
        <w:rPr>
          <w:rFonts w:ascii="Arial Narrow" w:hAnsi="Arial Narrow"/>
          <w:b/>
          <w:color w:val="FF0000"/>
        </w:rPr>
      </w:pPr>
      <w:r w:rsidRPr="004B1EE0">
        <w:rPr>
          <w:rFonts w:ascii="Arial Narrow" w:hAnsi="Arial Narrow"/>
          <w:b/>
          <w:color w:val="FF0000"/>
          <w:highlight w:val="yellow"/>
        </w:rPr>
        <w:t>(Antrag zur Vorlage in der Fakultät)</w:t>
      </w:r>
      <w:r w:rsidR="0050110E">
        <w:rPr>
          <w:rFonts w:ascii="Arial Narrow" w:hAnsi="Arial Narrow"/>
          <w:b/>
          <w:color w:val="FF0000"/>
          <w:highlight w:val="yellow"/>
        </w:rPr>
        <w:t xml:space="preserve"> </w:t>
      </w:r>
    </w:p>
    <w:p w14:paraId="15D7DE55" w14:textId="77777777" w:rsidR="0050674B" w:rsidRPr="00673D87" w:rsidRDefault="0050674B" w:rsidP="0050674B">
      <w:pPr>
        <w:jc w:val="center"/>
        <w:rPr>
          <w:rFonts w:ascii="Arial Narrow" w:hAnsi="Arial Narrow"/>
          <w:b/>
          <w:color w:val="000000" w:themeColor="text1"/>
          <w:szCs w:val="24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47"/>
        <w:gridCol w:w="2126"/>
        <w:gridCol w:w="1843"/>
        <w:gridCol w:w="2268"/>
      </w:tblGrid>
      <w:tr w:rsidR="0050674B" w:rsidRPr="00296C9D" w14:paraId="4DFD5B19" w14:textId="77777777" w:rsidTr="00936997">
        <w:tc>
          <w:tcPr>
            <w:tcW w:w="3111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15792664" w14:textId="77777777" w:rsidR="0050674B" w:rsidRPr="00296C9D" w:rsidRDefault="0050674B" w:rsidP="005163C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96C9D">
              <w:rPr>
                <w:rFonts w:ascii="Arial Narrow" w:hAnsi="Arial Narrow"/>
                <w:b/>
                <w:sz w:val="22"/>
                <w:szCs w:val="22"/>
              </w:rPr>
              <w:t>Antragsteller</w:t>
            </w:r>
            <w:r>
              <w:rPr>
                <w:rFonts w:ascii="Arial Narrow" w:hAnsi="Arial Narrow"/>
                <w:b/>
                <w:sz w:val="22"/>
                <w:szCs w:val="22"/>
              </w:rPr>
              <w:t>*</w:t>
            </w:r>
            <w:r w:rsidRPr="00296C9D">
              <w:rPr>
                <w:rFonts w:ascii="Arial Narrow" w:hAnsi="Arial Narrow"/>
                <w:b/>
                <w:sz w:val="22"/>
                <w:szCs w:val="22"/>
              </w:rPr>
              <w:t>in</w:t>
            </w:r>
          </w:p>
          <w:sdt>
            <w:sdtPr>
              <w:rPr>
                <w:rFonts w:ascii="Arial Narrow" w:hAnsi="Arial Narrow"/>
                <w:sz w:val="22"/>
                <w:szCs w:val="22"/>
              </w:rPr>
              <w:id w:val="-1862263065"/>
              <w:placeholder>
                <w:docPart w:val="271AF40AA0664D6A92C1590DB389A3E7"/>
              </w:placeholder>
              <w:showingPlcHdr/>
            </w:sdtPr>
            <w:sdtEndPr/>
            <w:sdtContent>
              <w:p w14:paraId="63C2970E" w14:textId="77777777" w:rsidR="0050674B" w:rsidRPr="00A32967" w:rsidRDefault="00A32967" w:rsidP="005163C5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A32967">
                  <w:rPr>
                    <w:rStyle w:val="Platzhaltertext"/>
                    <w:rFonts w:ascii="Arial Narrow" w:eastAsiaTheme="minorHAnsi" w:hAnsi="Arial Narrow"/>
                    <w:sz w:val="22"/>
                    <w:szCs w:val="22"/>
                  </w:rPr>
                  <w:t>Text</w:t>
                </w:r>
              </w:p>
            </w:sdtContent>
          </w:sdt>
          <w:p w14:paraId="3B29CDED" w14:textId="77777777" w:rsidR="0050674B" w:rsidRPr="00296C9D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CDCEC5" w14:textId="77777777" w:rsidR="0050674B" w:rsidRPr="00296C9D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  <w:r w:rsidRPr="00296C9D">
              <w:rPr>
                <w:rFonts w:ascii="Arial Narrow" w:hAnsi="Arial Narrow"/>
                <w:sz w:val="22"/>
                <w:szCs w:val="22"/>
              </w:rPr>
              <w:t>Amtsbez./Verg.-Gr.</w:t>
            </w:r>
          </w:p>
          <w:sdt>
            <w:sdtPr>
              <w:rPr>
                <w:rFonts w:ascii="Arial Narrow" w:hAnsi="Arial Narrow"/>
                <w:sz w:val="22"/>
                <w:szCs w:val="22"/>
              </w:rPr>
              <w:id w:val="-320044557"/>
              <w:placeholder>
                <w:docPart w:val="C1F59D2FF2FE4DD18F7321A92063A541"/>
              </w:placeholder>
              <w:showingPlcHdr/>
            </w:sdtPr>
            <w:sdtEndPr/>
            <w:sdtContent>
              <w:p w14:paraId="6B8234F4" w14:textId="77777777" w:rsidR="00A32967" w:rsidRPr="00A32967" w:rsidRDefault="00A32967" w:rsidP="00A32967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A32967">
                  <w:rPr>
                    <w:rStyle w:val="Platzhaltertext"/>
                    <w:rFonts w:ascii="Arial Narrow" w:eastAsiaTheme="minorHAnsi" w:hAnsi="Arial Narrow"/>
                    <w:sz w:val="22"/>
                    <w:szCs w:val="22"/>
                  </w:rPr>
                  <w:t>Text</w:t>
                </w:r>
              </w:p>
            </w:sdtContent>
          </w:sdt>
          <w:p w14:paraId="7D36693A" w14:textId="77777777" w:rsidR="0050674B" w:rsidRPr="00296C9D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6FC830" w14:textId="77777777" w:rsidR="0050674B" w:rsidRPr="00296C9D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  <w:r w:rsidRPr="00296C9D">
              <w:rPr>
                <w:rFonts w:ascii="Arial Narrow" w:hAnsi="Arial Narrow"/>
                <w:sz w:val="22"/>
                <w:szCs w:val="22"/>
              </w:rPr>
              <w:t>Tel. UPB-intern</w:t>
            </w:r>
          </w:p>
          <w:sdt>
            <w:sdtPr>
              <w:rPr>
                <w:rFonts w:ascii="Arial Narrow" w:hAnsi="Arial Narrow"/>
                <w:sz w:val="22"/>
                <w:szCs w:val="22"/>
              </w:rPr>
              <w:id w:val="-796146482"/>
              <w:placeholder>
                <w:docPart w:val="883685C39DCE4FC2BFA92060A2C44142"/>
              </w:placeholder>
              <w:showingPlcHdr/>
            </w:sdtPr>
            <w:sdtEndPr/>
            <w:sdtContent>
              <w:p w14:paraId="7A5FA57D" w14:textId="77777777" w:rsidR="00A32967" w:rsidRPr="00A32967" w:rsidRDefault="00A32967" w:rsidP="00A32967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A32967">
                  <w:rPr>
                    <w:rStyle w:val="Platzhaltertext"/>
                    <w:rFonts w:ascii="Arial Narrow" w:eastAsiaTheme="minorHAnsi" w:hAnsi="Arial Narrow"/>
                    <w:sz w:val="22"/>
                    <w:szCs w:val="22"/>
                  </w:rPr>
                  <w:t>Text</w:t>
                </w:r>
              </w:p>
            </w:sdtContent>
          </w:sdt>
          <w:p w14:paraId="425C9443" w14:textId="77777777" w:rsidR="0050674B" w:rsidRPr="00296C9D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</w:tcBorders>
          </w:tcPr>
          <w:p w14:paraId="74B09EE3" w14:textId="77777777" w:rsidR="0050674B" w:rsidRPr="00296C9D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  <w:r w:rsidRPr="00296C9D">
              <w:rPr>
                <w:rFonts w:ascii="Arial Narrow" w:hAnsi="Arial Narrow"/>
                <w:sz w:val="22"/>
                <w:szCs w:val="22"/>
              </w:rPr>
              <w:t>Fakultät</w:t>
            </w:r>
          </w:p>
          <w:sdt>
            <w:sdtPr>
              <w:rPr>
                <w:rFonts w:ascii="Arial Narrow" w:hAnsi="Arial Narrow"/>
                <w:sz w:val="22"/>
                <w:szCs w:val="22"/>
              </w:rPr>
              <w:id w:val="1174544461"/>
              <w:placeholder>
                <w:docPart w:val="95BDD65FF0A94D60B6F93A4BEF97C579"/>
              </w:placeholder>
              <w:showingPlcHdr/>
            </w:sdtPr>
            <w:sdtEndPr/>
            <w:sdtContent>
              <w:p w14:paraId="36CC4E6C" w14:textId="77777777" w:rsidR="00A32967" w:rsidRPr="00A32967" w:rsidRDefault="00A32967" w:rsidP="00A32967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A32967">
                  <w:rPr>
                    <w:rStyle w:val="Platzhaltertext"/>
                    <w:rFonts w:ascii="Arial Narrow" w:eastAsiaTheme="minorHAnsi" w:hAnsi="Arial Narrow"/>
                    <w:sz w:val="22"/>
                    <w:szCs w:val="22"/>
                  </w:rPr>
                  <w:t>Text</w:t>
                </w:r>
              </w:p>
            </w:sdtContent>
          </w:sdt>
          <w:p w14:paraId="56E944B3" w14:textId="77777777" w:rsidR="0050674B" w:rsidRPr="00296C9D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997" w:rsidRPr="00296C9D" w14:paraId="47E0FA7E" w14:textId="77777777" w:rsidTr="00936997">
        <w:tc>
          <w:tcPr>
            <w:tcW w:w="3111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B9CA048" w14:textId="77777777" w:rsidR="00936997" w:rsidRDefault="00936997" w:rsidP="005163C5">
            <w:pPr>
              <w:rPr>
                <w:rFonts w:ascii="Arial Narrow" w:hAnsi="Arial Narrow"/>
                <w:sz w:val="22"/>
                <w:szCs w:val="22"/>
              </w:rPr>
            </w:pPr>
            <w:r w:rsidRPr="00296C9D">
              <w:rPr>
                <w:rFonts w:ascii="Arial Narrow" w:hAnsi="Arial Narrow"/>
                <w:sz w:val="22"/>
                <w:szCs w:val="22"/>
              </w:rPr>
              <w:t>Verantwortliche</w:t>
            </w:r>
            <w:r>
              <w:rPr>
                <w:rFonts w:ascii="Arial Narrow" w:hAnsi="Arial Narrow"/>
                <w:sz w:val="22"/>
                <w:szCs w:val="22"/>
              </w:rPr>
              <w:t>*</w:t>
            </w:r>
            <w:r w:rsidRPr="00296C9D">
              <w:rPr>
                <w:rFonts w:ascii="Arial Narrow" w:hAnsi="Arial Narrow"/>
                <w:sz w:val="22"/>
                <w:szCs w:val="22"/>
              </w:rPr>
              <w:t>r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96C9D">
              <w:rPr>
                <w:rFonts w:ascii="Arial Narrow" w:hAnsi="Arial Narrow"/>
                <w:sz w:val="22"/>
                <w:szCs w:val="22"/>
              </w:rPr>
              <w:t>Hochschullehrer</w:t>
            </w:r>
            <w:r>
              <w:rPr>
                <w:rFonts w:ascii="Arial Narrow" w:hAnsi="Arial Narrow"/>
                <w:sz w:val="22"/>
                <w:szCs w:val="22"/>
              </w:rPr>
              <w:t>*</w:t>
            </w:r>
            <w:r w:rsidRPr="00296C9D">
              <w:rPr>
                <w:rFonts w:ascii="Arial Narrow" w:hAnsi="Arial Narrow"/>
                <w:sz w:val="22"/>
                <w:szCs w:val="22"/>
              </w:rPr>
              <w:t>in</w:t>
            </w:r>
          </w:p>
          <w:sdt>
            <w:sdtPr>
              <w:rPr>
                <w:rFonts w:ascii="Arial Narrow" w:hAnsi="Arial Narrow"/>
                <w:sz w:val="22"/>
                <w:szCs w:val="22"/>
              </w:rPr>
              <w:id w:val="-1807387350"/>
              <w:placeholder>
                <w:docPart w:val="A84E98FF750D4E11810B882562FE3DE7"/>
              </w:placeholder>
              <w:showingPlcHdr/>
            </w:sdtPr>
            <w:sdtEndPr/>
            <w:sdtContent>
              <w:p w14:paraId="12BDA79A" w14:textId="77777777" w:rsidR="00936997" w:rsidRPr="00296C9D" w:rsidRDefault="00A32967" w:rsidP="005163C5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A32967">
                  <w:rPr>
                    <w:rStyle w:val="Platzhaltertext"/>
                    <w:rFonts w:ascii="Arial Narrow" w:eastAsiaTheme="minorHAnsi" w:hAnsi="Arial Narrow"/>
                    <w:sz w:val="22"/>
                    <w:szCs w:val="22"/>
                  </w:rPr>
                  <w:t>Text</w:t>
                </w:r>
              </w:p>
            </w:sdtContent>
          </w:sdt>
        </w:tc>
        <w:tc>
          <w:tcPr>
            <w:tcW w:w="2126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10D37054" w14:textId="77777777" w:rsidR="00936997" w:rsidRDefault="00936997" w:rsidP="005163C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AO-Nummer</w:t>
            </w:r>
          </w:p>
          <w:sdt>
            <w:sdtPr>
              <w:rPr>
                <w:rFonts w:ascii="Arial Narrow" w:hAnsi="Arial Narrow"/>
                <w:sz w:val="22"/>
                <w:szCs w:val="22"/>
              </w:rPr>
              <w:id w:val="-228840983"/>
              <w:placeholder>
                <w:docPart w:val="81780B1EC0B046C3B4FF33C7189C0BE1"/>
              </w:placeholder>
              <w:showingPlcHdr/>
            </w:sdtPr>
            <w:sdtEndPr/>
            <w:sdtContent>
              <w:p w14:paraId="1A88EE88" w14:textId="77777777" w:rsidR="00936997" w:rsidRPr="00296C9D" w:rsidRDefault="00A32967" w:rsidP="005163C5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A32967">
                  <w:rPr>
                    <w:rStyle w:val="Platzhaltertext"/>
                    <w:rFonts w:ascii="Arial Narrow" w:eastAsiaTheme="minorHAnsi" w:hAnsi="Arial Narrow"/>
                    <w:sz w:val="22"/>
                    <w:szCs w:val="22"/>
                  </w:rPr>
                  <w:t>Text</w:t>
                </w:r>
              </w:p>
            </w:sdtContent>
          </w:sdt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2338ABC" w14:textId="77777777" w:rsidR="00936997" w:rsidRPr="00296C9D" w:rsidRDefault="00936997" w:rsidP="005163C5">
            <w:pPr>
              <w:rPr>
                <w:rFonts w:ascii="Arial Narrow" w:hAnsi="Arial Narrow"/>
                <w:sz w:val="22"/>
                <w:szCs w:val="22"/>
              </w:rPr>
            </w:pPr>
            <w:r w:rsidRPr="00296C9D">
              <w:rPr>
                <w:rFonts w:ascii="Arial Narrow" w:hAnsi="Arial Narrow"/>
                <w:sz w:val="22"/>
                <w:szCs w:val="22"/>
              </w:rPr>
              <w:t>Antrag vom</w:t>
            </w:r>
          </w:p>
          <w:sdt>
            <w:sdtPr>
              <w:rPr>
                <w:rFonts w:ascii="Arial Narrow" w:hAnsi="Arial Narrow"/>
                <w:sz w:val="22"/>
                <w:szCs w:val="22"/>
              </w:rPr>
              <w:id w:val="-737244109"/>
              <w:placeholder>
                <w:docPart w:val="7D9D210C5FD040AF99CA0396E8F4D39D"/>
              </w:placeholder>
              <w:showingPlcHdr/>
            </w:sdtPr>
            <w:sdtEndPr/>
            <w:sdtContent>
              <w:p w14:paraId="5E5E1208" w14:textId="77777777" w:rsidR="00936997" w:rsidRPr="00296C9D" w:rsidRDefault="00A32967" w:rsidP="00A32967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A32967">
                  <w:rPr>
                    <w:rStyle w:val="Platzhaltertext"/>
                    <w:rFonts w:ascii="Arial Narrow" w:eastAsiaTheme="minorHAnsi" w:hAnsi="Arial Narrow"/>
                    <w:sz w:val="22"/>
                    <w:szCs w:val="22"/>
                  </w:rPr>
                  <w:t>Text</w:t>
                </w:r>
              </w:p>
            </w:sdtContent>
          </w:sdt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</w:tcBorders>
          </w:tcPr>
          <w:p w14:paraId="59E69E89" w14:textId="77777777" w:rsidR="00936997" w:rsidRDefault="00936997" w:rsidP="005163C5">
            <w:pPr>
              <w:rPr>
                <w:rFonts w:ascii="Arial Narrow" w:hAnsi="Arial Narrow"/>
                <w:sz w:val="22"/>
                <w:szCs w:val="22"/>
              </w:rPr>
            </w:pPr>
            <w:r w:rsidRPr="00296C9D">
              <w:rPr>
                <w:rFonts w:ascii="Arial Narrow" w:hAnsi="Arial Narrow"/>
                <w:sz w:val="22"/>
                <w:szCs w:val="22"/>
              </w:rPr>
              <w:t>Haushaltsjahr</w:t>
            </w:r>
          </w:p>
          <w:sdt>
            <w:sdtPr>
              <w:rPr>
                <w:rFonts w:ascii="Arial Narrow" w:hAnsi="Arial Narrow"/>
                <w:sz w:val="22"/>
                <w:szCs w:val="22"/>
              </w:rPr>
              <w:id w:val="-621605432"/>
              <w:placeholder>
                <w:docPart w:val="522AB9A9215F40F2910D59CD2AEA7A9F"/>
              </w:placeholder>
              <w:showingPlcHdr/>
            </w:sdtPr>
            <w:sdtEndPr/>
            <w:sdtContent>
              <w:p w14:paraId="7F5CE19B" w14:textId="77777777" w:rsidR="00A32967" w:rsidRPr="00A32967" w:rsidRDefault="00A32967" w:rsidP="00A32967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A32967">
                  <w:rPr>
                    <w:rStyle w:val="Platzhaltertext"/>
                    <w:rFonts w:ascii="Arial Narrow" w:eastAsiaTheme="minorHAnsi" w:hAnsi="Arial Narrow"/>
                    <w:sz w:val="22"/>
                    <w:szCs w:val="22"/>
                  </w:rPr>
                  <w:t>Text</w:t>
                </w:r>
              </w:p>
            </w:sdtContent>
          </w:sdt>
          <w:p w14:paraId="2947F078" w14:textId="77777777" w:rsidR="00936997" w:rsidRPr="00296C9D" w:rsidRDefault="00936997" w:rsidP="00A3296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674B" w:rsidRPr="00296C9D" w14:paraId="3ECB586D" w14:textId="77777777" w:rsidTr="00936997">
        <w:tc>
          <w:tcPr>
            <w:tcW w:w="3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F697E1" w14:textId="77777777" w:rsidR="0050674B" w:rsidRPr="00296C9D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B2D5FFD" w14:textId="77777777" w:rsidR="0050674B" w:rsidRPr="00296C9D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C8512A" w14:textId="77777777" w:rsidR="0050674B" w:rsidRPr="00296C9D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DE9372" w14:textId="77777777" w:rsidR="0050674B" w:rsidRPr="00296C9D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674B" w:rsidRPr="00296C9D" w14:paraId="74E24676" w14:textId="77777777" w:rsidTr="005163C5">
        <w:tc>
          <w:tcPr>
            <w:tcW w:w="9348" w:type="dxa"/>
            <w:gridSpan w:val="5"/>
            <w:tcBorders>
              <w:top w:val="nil"/>
              <w:bottom w:val="nil"/>
            </w:tcBorders>
          </w:tcPr>
          <w:p w14:paraId="1A0C298A" w14:textId="77777777" w:rsidR="0050674B" w:rsidRPr="00296C9D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Projektb</w:t>
            </w:r>
            <w:r w:rsidRPr="00296C9D">
              <w:rPr>
                <w:rFonts w:ascii="Arial Narrow" w:hAnsi="Arial Narrow"/>
                <w:b/>
                <w:sz w:val="22"/>
                <w:szCs w:val="22"/>
              </w:rPr>
              <w:t>ezeichnung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sdt>
            <w:sdtPr>
              <w:rPr>
                <w:rFonts w:ascii="Arial Narrow" w:hAnsi="Arial Narrow"/>
                <w:sz w:val="22"/>
                <w:szCs w:val="22"/>
              </w:rPr>
              <w:id w:val="2054725195"/>
              <w:placeholder>
                <w:docPart w:val="F033BD815D7A44E3BF003E35098E9E55"/>
              </w:placeholder>
              <w:showingPlcHdr/>
            </w:sdtPr>
            <w:sdtEndPr/>
            <w:sdtContent>
              <w:p w14:paraId="5FA241BD" w14:textId="77777777" w:rsidR="00A32967" w:rsidRPr="00A32967" w:rsidRDefault="00A32967" w:rsidP="00A32967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A32967">
                  <w:rPr>
                    <w:rStyle w:val="Platzhaltertext"/>
                    <w:rFonts w:ascii="Arial Narrow" w:eastAsiaTheme="minorHAnsi" w:hAnsi="Arial Narrow"/>
                    <w:sz w:val="22"/>
                    <w:szCs w:val="22"/>
                  </w:rPr>
                  <w:t>Text</w:t>
                </w:r>
              </w:p>
            </w:sdtContent>
          </w:sdt>
          <w:p w14:paraId="6EC0C8BF" w14:textId="77777777" w:rsidR="0050674B" w:rsidRPr="00296C9D" w:rsidRDefault="0050674B" w:rsidP="00A3296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674B" w:rsidRPr="00296C9D" w14:paraId="045B8468" w14:textId="77777777" w:rsidTr="00936997">
        <w:tc>
          <w:tcPr>
            <w:tcW w:w="3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B61F78" w14:textId="77777777" w:rsidR="0050674B" w:rsidRPr="00296C9D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E20927" w14:textId="77777777" w:rsidR="0050674B" w:rsidRPr="00296C9D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85C661" w14:textId="77777777" w:rsidR="0050674B" w:rsidRPr="00296C9D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184D56" w14:textId="77777777" w:rsidR="0050674B" w:rsidRPr="00296C9D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674B" w:rsidRPr="00296C9D" w14:paraId="5669AB7A" w14:textId="77777777" w:rsidTr="005163C5">
        <w:tc>
          <w:tcPr>
            <w:tcW w:w="7080" w:type="dxa"/>
            <w:gridSpan w:val="4"/>
            <w:tcBorders>
              <w:top w:val="nil"/>
              <w:bottom w:val="nil"/>
              <w:right w:val="nil"/>
            </w:tcBorders>
          </w:tcPr>
          <w:p w14:paraId="45F34B0B" w14:textId="77777777" w:rsidR="0050674B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  <w:r w:rsidRPr="00296C9D">
              <w:rPr>
                <w:rFonts w:ascii="Arial Narrow" w:hAnsi="Arial Narrow"/>
                <w:b/>
                <w:sz w:val="22"/>
                <w:szCs w:val="22"/>
              </w:rPr>
              <w:t>Beantragte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296C9D">
              <w:rPr>
                <w:rFonts w:ascii="Arial Narrow" w:hAnsi="Arial Narrow"/>
                <w:b/>
                <w:sz w:val="22"/>
                <w:szCs w:val="22"/>
              </w:rPr>
              <w:t>Sachmittel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296C9D">
              <w:rPr>
                <w:rFonts w:ascii="Arial Narrow" w:hAnsi="Arial Narrow"/>
                <w:sz w:val="22"/>
                <w:szCs w:val="22"/>
              </w:rPr>
              <w:t>(Gegenstand)</w:t>
            </w:r>
          </w:p>
          <w:sdt>
            <w:sdtPr>
              <w:rPr>
                <w:rFonts w:ascii="Arial Narrow" w:hAnsi="Arial Narrow"/>
                <w:sz w:val="22"/>
                <w:szCs w:val="22"/>
              </w:rPr>
              <w:id w:val="2107688779"/>
              <w:placeholder>
                <w:docPart w:val="D822E926A9E54DAA91448F7ACF26AD1B"/>
              </w:placeholder>
              <w:showingPlcHdr/>
            </w:sdtPr>
            <w:sdtEndPr/>
            <w:sdtContent>
              <w:p w14:paraId="2192C6DB" w14:textId="77777777" w:rsidR="00A32967" w:rsidRPr="00A32967" w:rsidRDefault="00A32967" w:rsidP="00A32967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A32967">
                  <w:rPr>
                    <w:rStyle w:val="Platzhaltertext"/>
                    <w:rFonts w:ascii="Arial Narrow" w:eastAsiaTheme="minorHAnsi" w:hAnsi="Arial Narrow"/>
                    <w:sz w:val="22"/>
                    <w:szCs w:val="22"/>
                  </w:rPr>
                  <w:t>Text</w:t>
                </w:r>
              </w:p>
            </w:sdtContent>
          </w:sdt>
          <w:p w14:paraId="16E37B94" w14:textId="77777777" w:rsidR="0050674B" w:rsidRPr="00296C9D" w:rsidRDefault="0050674B" w:rsidP="00A3296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3008A333" w14:textId="77777777" w:rsidR="0050674B" w:rsidRPr="00296C9D" w:rsidRDefault="00692838" w:rsidP="00A3296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1855877538"/>
                <w:placeholder>
                  <w:docPart w:val="D95B342B88CF4EDA973C0A99A6A59FE7"/>
                </w:placeholder>
                <w:showingPlcHdr/>
              </w:sdtPr>
              <w:sdtEndPr/>
              <w:sdtContent>
                <w:r w:rsidR="00A32967" w:rsidRPr="00A32967">
                  <w:rPr>
                    <w:rStyle w:val="Platzhaltertext"/>
                    <w:rFonts w:ascii="Arial Narrow" w:eastAsiaTheme="minorHAnsi" w:hAnsi="Arial Narrow"/>
                    <w:sz w:val="22"/>
                    <w:szCs w:val="22"/>
                  </w:rPr>
                  <w:t>Text</w:t>
                </w:r>
              </w:sdtContent>
            </w:sdt>
            <w:r w:rsidR="0050674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  <w:r w:rsidR="0050674B" w:rsidRPr="00296C9D">
              <w:rPr>
                <w:rFonts w:ascii="Arial Narrow" w:hAnsi="Arial Narrow"/>
                <w:sz w:val="22"/>
                <w:szCs w:val="22"/>
              </w:rPr>
              <w:t>Euro</w:t>
            </w:r>
          </w:p>
        </w:tc>
      </w:tr>
      <w:tr w:rsidR="0050674B" w:rsidRPr="00296C9D" w14:paraId="1884A603" w14:textId="77777777" w:rsidTr="005163C5">
        <w:tc>
          <w:tcPr>
            <w:tcW w:w="276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EE439E5" w14:textId="77777777" w:rsidR="0050674B" w:rsidRPr="00296C9D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  <w:r w:rsidRPr="00296C9D">
              <w:rPr>
                <w:rFonts w:ascii="Arial Narrow" w:hAnsi="Arial Narrow"/>
                <w:sz w:val="22"/>
                <w:szCs w:val="22"/>
              </w:rPr>
              <w:t>Innerhalb des Bereiches:</w:t>
            </w:r>
          </w:p>
          <w:p w14:paraId="048DC01D" w14:textId="77777777" w:rsidR="0050674B" w:rsidRPr="00296C9D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color w:val="000000"/>
                  <w:sz w:val="22"/>
                  <w:szCs w:val="22"/>
                </w:rPr>
                <w:id w:val="-131185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967">
                  <w:rPr>
                    <w:rFonts w:ascii="MS Gothic" w:eastAsia="MS Gothic" w:hAnsi="MS Gothic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296C9D">
              <w:rPr>
                <w:rFonts w:ascii="Arial Narrow" w:hAnsi="Arial Narrow"/>
                <w:sz w:val="22"/>
                <w:szCs w:val="22"/>
              </w:rPr>
              <w:t xml:space="preserve"> Starthilfe</w:t>
            </w:r>
          </w:p>
          <w:p w14:paraId="4D0FDBAC" w14:textId="77777777" w:rsidR="0050674B" w:rsidRPr="00296C9D" w:rsidRDefault="0050674B" w:rsidP="00A3296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color w:val="000000"/>
                  <w:sz w:val="22"/>
                  <w:szCs w:val="22"/>
                </w:rPr>
                <w:id w:val="11557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967">
                  <w:rPr>
                    <w:rFonts w:ascii="MS Gothic" w:eastAsia="MS Gothic" w:hAnsi="MS Gothic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  <w:r w:rsidRPr="00296C9D">
              <w:rPr>
                <w:rFonts w:ascii="Arial Narrow" w:hAnsi="Arial Narrow"/>
                <w:sz w:val="22"/>
                <w:szCs w:val="22"/>
              </w:rPr>
              <w:t>Kleinprojekte</w:t>
            </w:r>
          </w:p>
        </w:tc>
        <w:tc>
          <w:tcPr>
            <w:tcW w:w="65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46B25BB" w14:textId="77777777" w:rsidR="0050674B" w:rsidRPr="00296C9D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D936561" w14:textId="77777777" w:rsidR="0050674B" w:rsidRPr="00296C9D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  <w:r w:rsidRPr="00296C9D">
              <w:rPr>
                <w:rFonts w:ascii="Arial Narrow" w:hAnsi="Arial Narrow"/>
                <w:sz w:val="22"/>
                <w:szCs w:val="22"/>
              </w:rPr>
              <w:t>(Vergabe durch Dekan</w:t>
            </w:r>
            <w:r>
              <w:rPr>
                <w:rFonts w:ascii="Arial Narrow" w:hAnsi="Arial Narrow"/>
                <w:sz w:val="22"/>
                <w:szCs w:val="22"/>
              </w:rPr>
              <w:t>*</w:t>
            </w:r>
            <w:r w:rsidRPr="00296C9D">
              <w:rPr>
                <w:rFonts w:ascii="Arial Narrow" w:hAnsi="Arial Narrow"/>
                <w:sz w:val="22"/>
                <w:szCs w:val="22"/>
              </w:rPr>
              <w:t>in)</w:t>
            </w:r>
          </w:p>
          <w:p w14:paraId="2AA50A30" w14:textId="77777777" w:rsidR="0050674B" w:rsidRPr="00296C9D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  <w:r w:rsidRPr="00296C9D">
              <w:rPr>
                <w:rFonts w:ascii="Arial Narrow" w:hAnsi="Arial Narrow"/>
                <w:sz w:val="22"/>
                <w:szCs w:val="22"/>
              </w:rPr>
              <w:t>(Vergabe durch Dekan</w:t>
            </w:r>
            <w:r>
              <w:rPr>
                <w:rFonts w:ascii="Arial Narrow" w:hAnsi="Arial Narrow"/>
                <w:sz w:val="22"/>
                <w:szCs w:val="22"/>
              </w:rPr>
              <w:t>*</w:t>
            </w:r>
            <w:r w:rsidRPr="00296C9D">
              <w:rPr>
                <w:rFonts w:ascii="Arial Narrow" w:hAnsi="Arial Narrow"/>
                <w:sz w:val="22"/>
                <w:szCs w:val="22"/>
              </w:rPr>
              <w:t>in)</w:t>
            </w:r>
          </w:p>
        </w:tc>
      </w:tr>
      <w:tr w:rsidR="0050674B" w:rsidRPr="00296C9D" w14:paraId="77CBBBF1" w14:textId="77777777" w:rsidTr="00936997">
        <w:tc>
          <w:tcPr>
            <w:tcW w:w="31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7B03" w14:textId="77777777" w:rsidR="0050674B" w:rsidRPr="00296C9D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  <w:r w:rsidRPr="00296C9D">
              <w:rPr>
                <w:rFonts w:ascii="Arial Narrow" w:hAnsi="Arial Narrow"/>
                <w:sz w:val="22"/>
                <w:szCs w:val="22"/>
              </w:rPr>
              <w:t>Wem kommen die beantragten</w:t>
            </w:r>
          </w:p>
          <w:p w14:paraId="6C38E539" w14:textId="77777777" w:rsidR="0050674B" w:rsidRPr="00296C9D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  <w:r w:rsidRPr="00296C9D">
              <w:rPr>
                <w:rFonts w:ascii="Arial Narrow" w:hAnsi="Arial Narrow"/>
                <w:sz w:val="22"/>
                <w:szCs w:val="22"/>
              </w:rPr>
              <w:t>Sachmittel zugute?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5DBEB251" w14:textId="77777777" w:rsidR="0050674B" w:rsidRPr="00296C9D" w:rsidRDefault="00692838" w:rsidP="00A32967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80666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96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329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0674B" w:rsidRPr="00296C9D">
              <w:rPr>
                <w:rFonts w:ascii="Arial Narrow" w:hAnsi="Arial Narrow"/>
                <w:sz w:val="22"/>
                <w:szCs w:val="22"/>
              </w:rPr>
              <w:t>dem speziellen</w:t>
            </w:r>
            <w:r w:rsidR="0050674B">
              <w:rPr>
                <w:rFonts w:ascii="Arial Narrow" w:hAnsi="Arial Narrow"/>
                <w:sz w:val="22"/>
                <w:szCs w:val="22"/>
              </w:rPr>
              <w:t xml:space="preserve"> Projekt </w:t>
            </w:r>
            <w:r w:rsidR="0050674B" w:rsidRPr="00296C9D">
              <w:rPr>
                <w:rFonts w:ascii="Arial Narrow" w:hAnsi="Arial Narrow"/>
                <w:sz w:val="22"/>
                <w:szCs w:val="22"/>
              </w:rPr>
              <w:tab/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79741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96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329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0674B" w:rsidRPr="00296C9D">
              <w:rPr>
                <w:rFonts w:ascii="Arial Narrow" w:hAnsi="Arial Narrow"/>
                <w:sz w:val="22"/>
                <w:szCs w:val="22"/>
              </w:rPr>
              <w:t>der gesamten</w:t>
            </w:r>
            <w:r w:rsidR="0050674B">
              <w:rPr>
                <w:rFonts w:ascii="Arial Narrow" w:hAnsi="Arial Narrow"/>
                <w:sz w:val="22"/>
                <w:szCs w:val="22"/>
              </w:rPr>
              <w:t xml:space="preserve"> Arbeitsgruppe</w:t>
            </w:r>
          </w:p>
        </w:tc>
      </w:tr>
      <w:tr w:rsidR="0050674B" w:rsidRPr="00296C9D" w14:paraId="5CCC818A" w14:textId="77777777" w:rsidTr="00936997">
        <w:tc>
          <w:tcPr>
            <w:tcW w:w="3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F609AE" w14:textId="77777777" w:rsidR="0050674B" w:rsidRPr="00296C9D" w:rsidRDefault="0050674B" w:rsidP="005163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DE3F3D" w14:textId="77777777" w:rsidR="0050674B" w:rsidRPr="00296C9D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2CD7A2" w14:textId="77777777" w:rsidR="0050674B" w:rsidRPr="00296C9D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593ED6" w14:textId="77777777" w:rsidR="0050674B" w:rsidRPr="00296C9D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674B" w:rsidRPr="00296C9D" w14:paraId="756D438F" w14:textId="77777777" w:rsidTr="00936997">
        <w:tc>
          <w:tcPr>
            <w:tcW w:w="3111" w:type="dxa"/>
            <w:gridSpan w:val="2"/>
            <w:tcBorders>
              <w:top w:val="nil"/>
              <w:bottom w:val="nil"/>
              <w:right w:val="single" w:sz="6" w:space="0" w:color="auto"/>
            </w:tcBorders>
          </w:tcPr>
          <w:p w14:paraId="2C927741" w14:textId="77777777" w:rsidR="0050674B" w:rsidRPr="00296C9D" w:rsidRDefault="0050674B" w:rsidP="005163C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96C9D">
              <w:rPr>
                <w:rFonts w:ascii="Arial Narrow" w:hAnsi="Arial Narrow"/>
                <w:b/>
                <w:sz w:val="22"/>
                <w:szCs w:val="22"/>
              </w:rPr>
              <w:t>Beantragte</w:t>
            </w:r>
          </w:p>
          <w:p w14:paraId="09F5D694" w14:textId="77777777" w:rsidR="0050674B" w:rsidRPr="00296C9D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  <w:r w:rsidRPr="00296C9D">
              <w:rPr>
                <w:rFonts w:ascii="Arial Narrow" w:hAnsi="Arial Narrow"/>
                <w:b/>
                <w:sz w:val="22"/>
                <w:szCs w:val="22"/>
              </w:rPr>
              <w:t>Personalmittel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3596B3" w14:textId="77777777" w:rsidR="0050674B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  <w:r w:rsidRPr="00296C9D">
              <w:rPr>
                <w:rFonts w:ascii="Arial Narrow" w:hAnsi="Arial Narrow"/>
                <w:sz w:val="22"/>
                <w:szCs w:val="22"/>
              </w:rPr>
              <w:t>PM WHK</w:t>
            </w:r>
          </w:p>
          <w:p w14:paraId="1DE32DF1" w14:textId="77777777" w:rsidR="0050674B" w:rsidRPr="00296C9D" w:rsidRDefault="00692838" w:rsidP="00A3296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1139766399"/>
                <w:placeholder>
                  <w:docPart w:val="1E7DB768F0464942B74DC1F20AFA09C0"/>
                </w:placeholder>
                <w:showingPlcHdr/>
              </w:sdtPr>
              <w:sdtEndPr/>
              <w:sdtContent>
                <w:r w:rsidR="00A32967" w:rsidRPr="00A32967">
                  <w:rPr>
                    <w:rStyle w:val="Platzhaltertext"/>
                    <w:rFonts w:ascii="Arial Narrow" w:eastAsiaTheme="minorHAnsi" w:hAnsi="Arial Narrow"/>
                    <w:sz w:val="22"/>
                    <w:szCs w:val="22"/>
                  </w:rPr>
                  <w:t>Text</w:t>
                </w:r>
              </w:sdtContent>
            </w:sdt>
            <w:r w:rsidR="0050674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  <w:r w:rsidR="0050674B">
              <w:rPr>
                <w:rFonts w:ascii="Arial Narrow" w:hAnsi="Arial Narrow"/>
                <w:sz w:val="22"/>
                <w:szCs w:val="22"/>
              </w:rPr>
              <w:t>Euro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663305" w14:textId="77777777" w:rsidR="0050674B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  <w:r w:rsidRPr="00296C9D">
              <w:rPr>
                <w:rFonts w:ascii="Arial Narrow" w:hAnsi="Arial Narrow"/>
                <w:sz w:val="22"/>
                <w:szCs w:val="22"/>
              </w:rPr>
              <w:t>PM WHB</w:t>
            </w:r>
          </w:p>
          <w:p w14:paraId="7EC010B1" w14:textId="77777777" w:rsidR="0050674B" w:rsidRPr="00296C9D" w:rsidRDefault="00692838" w:rsidP="005163C5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946544528"/>
                <w:placeholder>
                  <w:docPart w:val="5D102E273B304683B35CBEF2765DFD17"/>
                </w:placeholder>
                <w:showingPlcHdr/>
              </w:sdtPr>
              <w:sdtEndPr/>
              <w:sdtContent>
                <w:r w:rsidR="00A32967" w:rsidRPr="00A32967">
                  <w:rPr>
                    <w:rStyle w:val="Platzhaltertext"/>
                    <w:rFonts w:ascii="Arial Narrow" w:eastAsiaTheme="minorHAnsi" w:hAnsi="Arial Narrow"/>
                    <w:sz w:val="22"/>
                    <w:szCs w:val="22"/>
                  </w:rPr>
                  <w:t>Text</w:t>
                </w:r>
              </w:sdtContent>
            </w:sdt>
            <w:r w:rsidR="00A3296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  <w:r w:rsidR="00A32967">
              <w:rPr>
                <w:rFonts w:ascii="Arial Narrow" w:hAnsi="Arial Narrow"/>
                <w:sz w:val="22"/>
                <w:szCs w:val="22"/>
              </w:rPr>
              <w:t>Euro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4D5A40" w14:textId="77777777" w:rsidR="0050674B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  <w:r w:rsidRPr="00296C9D">
              <w:rPr>
                <w:rFonts w:ascii="Arial Narrow" w:hAnsi="Arial Narrow"/>
                <w:sz w:val="22"/>
                <w:szCs w:val="22"/>
              </w:rPr>
              <w:t>PM SHK</w:t>
            </w:r>
          </w:p>
          <w:p w14:paraId="178C1E26" w14:textId="77777777" w:rsidR="0050674B" w:rsidRPr="00296C9D" w:rsidRDefault="00692838" w:rsidP="005163C5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1444338405"/>
                <w:placeholder>
                  <w:docPart w:val="A25DE79FC134495795AA32092F681736"/>
                </w:placeholder>
                <w:showingPlcHdr/>
              </w:sdtPr>
              <w:sdtEndPr/>
              <w:sdtContent>
                <w:r w:rsidR="00A32967" w:rsidRPr="00A32967">
                  <w:rPr>
                    <w:rStyle w:val="Platzhaltertext"/>
                    <w:rFonts w:ascii="Arial Narrow" w:eastAsiaTheme="minorHAnsi" w:hAnsi="Arial Narrow"/>
                    <w:sz w:val="22"/>
                    <w:szCs w:val="22"/>
                  </w:rPr>
                  <w:t>Text</w:t>
                </w:r>
              </w:sdtContent>
            </w:sdt>
            <w:r w:rsidR="00A3296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  <w:r w:rsidR="00A32967">
              <w:rPr>
                <w:rFonts w:ascii="Arial Narrow" w:hAnsi="Arial Narrow"/>
                <w:sz w:val="22"/>
                <w:szCs w:val="22"/>
              </w:rPr>
              <w:t>Euro</w:t>
            </w:r>
          </w:p>
        </w:tc>
      </w:tr>
      <w:tr w:rsidR="0050674B" w:rsidRPr="00296C9D" w14:paraId="012769B7" w14:textId="77777777" w:rsidTr="005163C5">
        <w:tc>
          <w:tcPr>
            <w:tcW w:w="276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BC5C825" w14:textId="77777777" w:rsidR="0050674B" w:rsidRPr="00296C9D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  <w:r w:rsidRPr="00296C9D">
              <w:rPr>
                <w:rFonts w:ascii="Arial Narrow" w:hAnsi="Arial Narrow"/>
                <w:sz w:val="22"/>
                <w:szCs w:val="22"/>
              </w:rPr>
              <w:t>Innerhalb des Bereiches:</w:t>
            </w:r>
          </w:p>
          <w:p w14:paraId="6D9C35BD" w14:textId="77777777" w:rsidR="0050674B" w:rsidRPr="00296C9D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81586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96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96C9D">
              <w:rPr>
                <w:rFonts w:ascii="Arial Narrow" w:hAnsi="Arial Narrow"/>
                <w:sz w:val="22"/>
                <w:szCs w:val="22"/>
              </w:rPr>
              <w:t>Starthilfe</w:t>
            </w:r>
          </w:p>
          <w:p w14:paraId="1CC68F12" w14:textId="77777777" w:rsidR="0050674B" w:rsidRPr="00296C9D" w:rsidRDefault="0050674B" w:rsidP="00A3296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201957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96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96C9D">
              <w:rPr>
                <w:rFonts w:ascii="Arial Narrow" w:hAnsi="Arial Narrow"/>
                <w:sz w:val="22"/>
                <w:szCs w:val="22"/>
              </w:rPr>
              <w:t>Kleinprojekte</w:t>
            </w:r>
          </w:p>
        </w:tc>
        <w:tc>
          <w:tcPr>
            <w:tcW w:w="65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86B5F50" w14:textId="77777777" w:rsidR="0050674B" w:rsidRPr="00296C9D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A343544" w14:textId="77777777" w:rsidR="0050674B" w:rsidRPr="00296C9D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  <w:r w:rsidRPr="00296C9D">
              <w:rPr>
                <w:rFonts w:ascii="Arial Narrow" w:hAnsi="Arial Narrow"/>
                <w:sz w:val="22"/>
                <w:szCs w:val="22"/>
              </w:rPr>
              <w:t xml:space="preserve"> (Vergabe durch Dekan</w:t>
            </w:r>
            <w:r>
              <w:rPr>
                <w:rFonts w:ascii="Arial Narrow" w:hAnsi="Arial Narrow"/>
                <w:sz w:val="22"/>
                <w:szCs w:val="22"/>
              </w:rPr>
              <w:t>*</w:t>
            </w:r>
            <w:r w:rsidRPr="00296C9D">
              <w:rPr>
                <w:rFonts w:ascii="Arial Narrow" w:hAnsi="Arial Narrow"/>
                <w:sz w:val="22"/>
                <w:szCs w:val="22"/>
              </w:rPr>
              <w:t>in)</w:t>
            </w:r>
          </w:p>
          <w:p w14:paraId="5FEC23D4" w14:textId="77777777" w:rsidR="0050674B" w:rsidRPr="00296C9D" w:rsidRDefault="0050674B" w:rsidP="005163C5">
            <w:pPr>
              <w:rPr>
                <w:rFonts w:ascii="Arial Narrow" w:hAnsi="Arial Narrow"/>
                <w:sz w:val="22"/>
                <w:szCs w:val="22"/>
              </w:rPr>
            </w:pPr>
            <w:r w:rsidRPr="00296C9D">
              <w:rPr>
                <w:rFonts w:ascii="Arial Narrow" w:hAnsi="Arial Narrow"/>
                <w:sz w:val="22"/>
                <w:szCs w:val="22"/>
              </w:rPr>
              <w:t xml:space="preserve"> (Vergabe durch Dekan</w:t>
            </w:r>
            <w:r>
              <w:rPr>
                <w:rFonts w:ascii="Arial Narrow" w:hAnsi="Arial Narrow"/>
                <w:sz w:val="22"/>
                <w:szCs w:val="22"/>
              </w:rPr>
              <w:t>*</w:t>
            </w:r>
            <w:r w:rsidRPr="00296C9D">
              <w:rPr>
                <w:rFonts w:ascii="Arial Narrow" w:hAnsi="Arial Narrow"/>
                <w:sz w:val="22"/>
                <w:szCs w:val="22"/>
              </w:rPr>
              <w:t>in)</w:t>
            </w:r>
          </w:p>
        </w:tc>
      </w:tr>
    </w:tbl>
    <w:p w14:paraId="600F41F5" w14:textId="77777777" w:rsidR="0050674B" w:rsidRPr="00296C9D" w:rsidRDefault="0050674B" w:rsidP="0050674B">
      <w:pPr>
        <w:ind w:right="-285"/>
        <w:rPr>
          <w:rFonts w:ascii="Arial Narrow" w:hAnsi="Arial Narrow"/>
          <w:sz w:val="22"/>
          <w:szCs w:val="22"/>
          <w:u w:val="single"/>
        </w:rPr>
      </w:pPr>
    </w:p>
    <w:p w14:paraId="446241DA" w14:textId="77777777" w:rsidR="0050674B" w:rsidRDefault="0050674B" w:rsidP="0050674B">
      <w:pPr>
        <w:ind w:right="-285"/>
        <w:rPr>
          <w:rFonts w:ascii="Arial Narrow" w:hAnsi="Arial Narrow"/>
          <w:b/>
          <w:sz w:val="22"/>
          <w:szCs w:val="22"/>
        </w:rPr>
      </w:pPr>
      <w:r w:rsidRPr="000E1107">
        <w:rPr>
          <w:rFonts w:ascii="Arial Narrow" w:hAnsi="Arial Narrow"/>
          <w:b/>
          <w:sz w:val="22"/>
          <w:szCs w:val="22"/>
        </w:rPr>
        <w:t>Wurden in diesem Haushaltsjahr bereits Sach-/ Personalmittel aus Mitteln der Kommission für Forschung und wissenschaftlichen Nachwuchs beantragt?</w:t>
      </w:r>
    </w:p>
    <w:p w14:paraId="08851214" w14:textId="77777777" w:rsidR="0050674B" w:rsidRPr="00EE145B" w:rsidRDefault="0050674B" w:rsidP="0050674B">
      <w:pPr>
        <w:ind w:right="-285"/>
        <w:rPr>
          <w:rFonts w:ascii="Arial Narrow" w:hAnsi="Arial Narrow"/>
          <w:b/>
          <w:sz w:val="12"/>
          <w:szCs w:val="12"/>
        </w:rPr>
      </w:pPr>
    </w:p>
    <w:p w14:paraId="7413407C" w14:textId="77777777" w:rsidR="0050674B" w:rsidRPr="00296C9D" w:rsidRDefault="00692838" w:rsidP="0050674B">
      <w:pPr>
        <w:ind w:right="-285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-203370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96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32967">
        <w:rPr>
          <w:rFonts w:ascii="Arial Narrow" w:hAnsi="Arial Narrow"/>
          <w:sz w:val="22"/>
          <w:szCs w:val="22"/>
        </w:rPr>
        <w:t xml:space="preserve"> </w:t>
      </w:r>
      <w:r w:rsidR="0050674B">
        <w:rPr>
          <w:rFonts w:ascii="Arial Narrow" w:hAnsi="Arial Narrow"/>
          <w:sz w:val="22"/>
          <w:szCs w:val="22"/>
        </w:rPr>
        <w:t>Nein</w:t>
      </w:r>
      <w:r w:rsidR="0050674B">
        <w:rPr>
          <w:rFonts w:ascii="Arial Narrow" w:hAnsi="Arial Narrow"/>
          <w:sz w:val="22"/>
          <w:szCs w:val="22"/>
        </w:rPr>
        <w:tab/>
      </w:r>
      <w:r w:rsidR="0050674B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44238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96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32967">
        <w:rPr>
          <w:rFonts w:ascii="Arial Narrow" w:hAnsi="Arial Narrow"/>
          <w:sz w:val="22"/>
          <w:szCs w:val="22"/>
        </w:rPr>
        <w:t xml:space="preserve"> </w:t>
      </w:r>
      <w:r w:rsidR="0050674B" w:rsidRPr="00296C9D">
        <w:rPr>
          <w:rFonts w:ascii="Arial Narrow" w:hAnsi="Arial Narrow"/>
          <w:sz w:val="22"/>
          <w:szCs w:val="22"/>
        </w:rPr>
        <w:t>Ja (bitte die bereits beantragten/ bewilligten Mittel mit Projektbezeichnung gesondert aufführen)</w:t>
      </w:r>
    </w:p>
    <w:p w14:paraId="219DD03B" w14:textId="77777777" w:rsidR="0050674B" w:rsidRPr="00296C9D" w:rsidRDefault="0050674B" w:rsidP="0050674B">
      <w:pPr>
        <w:ind w:right="-285"/>
        <w:rPr>
          <w:rFonts w:ascii="Arial Narrow" w:hAnsi="Arial Narrow"/>
          <w:sz w:val="22"/>
          <w:szCs w:val="22"/>
        </w:rPr>
      </w:pPr>
    </w:p>
    <w:p w14:paraId="3E4A3296" w14:textId="77777777" w:rsidR="0050674B" w:rsidRDefault="0050674B" w:rsidP="0050674B">
      <w:pPr>
        <w:ind w:right="-285"/>
        <w:rPr>
          <w:rFonts w:ascii="Arial Narrow" w:hAnsi="Arial Narrow"/>
          <w:b/>
          <w:sz w:val="22"/>
          <w:szCs w:val="22"/>
        </w:rPr>
      </w:pPr>
      <w:r w:rsidRPr="000E1107">
        <w:rPr>
          <w:rFonts w:ascii="Arial Narrow" w:hAnsi="Arial Narrow"/>
          <w:b/>
          <w:sz w:val="22"/>
          <w:szCs w:val="22"/>
        </w:rPr>
        <w:t xml:space="preserve">Wird oder wurde an anderer Stelle für dieses oder ähnliche Vorhaben eine Förderung beantragt? </w:t>
      </w:r>
    </w:p>
    <w:p w14:paraId="3F838573" w14:textId="77777777" w:rsidR="0050674B" w:rsidRPr="00EE145B" w:rsidRDefault="0050674B" w:rsidP="0050674B">
      <w:pPr>
        <w:ind w:right="-285"/>
        <w:rPr>
          <w:rFonts w:ascii="Arial Narrow" w:hAnsi="Arial Narrow"/>
          <w:b/>
          <w:sz w:val="12"/>
          <w:szCs w:val="12"/>
        </w:rPr>
      </w:pPr>
    </w:p>
    <w:p w14:paraId="33A36844" w14:textId="77777777" w:rsidR="0050674B" w:rsidRPr="00296C9D" w:rsidRDefault="00692838" w:rsidP="0050674B">
      <w:pPr>
        <w:ind w:right="-285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-852115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96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32967">
        <w:rPr>
          <w:rFonts w:ascii="Arial Narrow" w:hAnsi="Arial Narrow"/>
          <w:sz w:val="22"/>
          <w:szCs w:val="22"/>
        </w:rPr>
        <w:t xml:space="preserve"> </w:t>
      </w:r>
      <w:r w:rsidR="0050674B">
        <w:rPr>
          <w:rFonts w:ascii="Arial Narrow" w:hAnsi="Arial Narrow"/>
          <w:sz w:val="22"/>
          <w:szCs w:val="22"/>
        </w:rPr>
        <w:t>Nein</w:t>
      </w:r>
      <w:r w:rsidR="0050674B">
        <w:rPr>
          <w:rFonts w:ascii="Arial Narrow" w:hAnsi="Arial Narrow"/>
          <w:sz w:val="22"/>
          <w:szCs w:val="22"/>
        </w:rPr>
        <w:tab/>
      </w:r>
      <w:r w:rsidR="0050674B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1238432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96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32967">
        <w:rPr>
          <w:rFonts w:ascii="Arial Narrow" w:hAnsi="Arial Narrow"/>
          <w:sz w:val="22"/>
          <w:szCs w:val="22"/>
        </w:rPr>
        <w:t xml:space="preserve"> </w:t>
      </w:r>
      <w:r w:rsidR="0050674B" w:rsidRPr="00296C9D">
        <w:rPr>
          <w:rFonts w:ascii="Arial Narrow" w:hAnsi="Arial Narrow"/>
          <w:sz w:val="22"/>
          <w:szCs w:val="22"/>
        </w:rPr>
        <w:t>Ja (bitte gesondert aufführen)</w:t>
      </w:r>
    </w:p>
    <w:p w14:paraId="1EE3CA3A" w14:textId="77777777" w:rsidR="0050674B" w:rsidRPr="00296C9D" w:rsidRDefault="0050674B" w:rsidP="0050674B">
      <w:pPr>
        <w:ind w:right="-285"/>
        <w:rPr>
          <w:rFonts w:ascii="Arial Narrow" w:hAnsi="Arial Narrow"/>
          <w:b/>
          <w:sz w:val="22"/>
          <w:szCs w:val="22"/>
        </w:rPr>
      </w:pPr>
    </w:p>
    <w:p w14:paraId="23D1DE86" w14:textId="77777777" w:rsidR="0050674B" w:rsidRPr="00296C9D" w:rsidRDefault="0050674B" w:rsidP="0050674B">
      <w:pPr>
        <w:ind w:right="-285"/>
        <w:jc w:val="both"/>
        <w:rPr>
          <w:rFonts w:ascii="Arial Narrow" w:hAnsi="Arial Narrow"/>
          <w:sz w:val="22"/>
          <w:szCs w:val="22"/>
        </w:rPr>
      </w:pPr>
      <w:r w:rsidRPr="00296C9D">
        <w:rPr>
          <w:rFonts w:ascii="Arial Narrow" w:hAnsi="Arial Narrow"/>
          <w:b/>
          <w:sz w:val="22"/>
          <w:szCs w:val="22"/>
        </w:rPr>
        <w:t xml:space="preserve">Bitte beachten Sie die Förderungsrichtlinien der Kommission für Forschung und wissenschaftlichen Nachwuchs (FK), erhältlich auf den Internetseiten der FK unter: </w:t>
      </w:r>
      <w:hyperlink r:id="rId4" w:history="1">
        <w:r w:rsidRPr="00296C9D">
          <w:rPr>
            <w:rStyle w:val="Hyperlink"/>
            <w:rFonts w:ascii="Arial Narrow" w:hAnsi="Arial Narrow"/>
            <w:sz w:val="22"/>
            <w:szCs w:val="22"/>
          </w:rPr>
          <w:t>https://www.uni-paderborn.de/forschung/fk/</w:t>
        </w:r>
      </w:hyperlink>
      <w:r w:rsidRPr="00296C9D">
        <w:rPr>
          <w:rFonts w:ascii="Arial Narrow" w:hAnsi="Arial Narrow"/>
          <w:sz w:val="22"/>
          <w:szCs w:val="22"/>
        </w:rPr>
        <w:t>.</w:t>
      </w:r>
    </w:p>
    <w:p w14:paraId="45529126" w14:textId="77777777" w:rsidR="0050674B" w:rsidRDefault="0050674B" w:rsidP="0050674B">
      <w:pPr>
        <w:ind w:right="-285"/>
        <w:rPr>
          <w:rFonts w:ascii="Arial Narrow" w:hAnsi="Arial Narrow"/>
          <w:sz w:val="22"/>
          <w:szCs w:val="22"/>
        </w:rPr>
      </w:pPr>
    </w:p>
    <w:p w14:paraId="0B9729D0" w14:textId="77777777" w:rsidR="0050674B" w:rsidRPr="00296C9D" w:rsidRDefault="0050674B" w:rsidP="0050674B">
      <w:pPr>
        <w:ind w:right="-285"/>
        <w:rPr>
          <w:rFonts w:ascii="Arial Narrow" w:hAnsi="Arial Narrow"/>
          <w:b/>
          <w:sz w:val="22"/>
          <w:szCs w:val="22"/>
        </w:rPr>
      </w:pPr>
      <w:r w:rsidRPr="00296C9D">
        <w:rPr>
          <w:rFonts w:ascii="Arial Narrow" w:hAnsi="Arial Narrow"/>
          <w:b/>
          <w:sz w:val="22"/>
          <w:szCs w:val="22"/>
        </w:rPr>
        <w:t>Anlagen</w:t>
      </w:r>
    </w:p>
    <w:p w14:paraId="412BBD38" w14:textId="77777777" w:rsidR="0050674B" w:rsidRPr="00296C9D" w:rsidRDefault="0050674B" w:rsidP="0050674B">
      <w:pPr>
        <w:ind w:right="-285"/>
        <w:rPr>
          <w:rFonts w:ascii="Arial Narrow" w:hAnsi="Arial Narrow"/>
          <w:sz w:val="22"/>
          <w:szCs w:val="22"/>
        </w:rPr>
      </w:pPr>
      <w:r w:rsidRPr="00296C9D">
        <w:rPr>
          <w:rFonts w:ascii="Arial Narrow" w:hAnsi="Arial Narrow"/>
          <w:sz w:val="22"/>
          <w:szCs w:val="22"/>
        </w:rPr>
        <w:t>Kur</w:t>
      </w:r>
      <w:r>
        <w:rPr>
          <w:rFonts w:ascii="Arial Narrow" w:hAnsi="Arial Narrow"/>
          <w:sz w:val="22"/>
          <w:szCs w:val="22"/>
        </w:rPr>
        <w:t>zbeschreibung des Projektes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color w:val="000000"/>
            <w:sz w:val="22"/>
            <w:szCs w:val="22"/>
          </w:rPr>
          <w:id w:val="-42642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967" w:rsidRPr="00A32967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Pr="00296C9D">
        <w:rPr>
          <w:rFonts w:ascii="Arial Narrow" w:hAnsi="Arial Narrow"/>
          <w:sz w:val="22"/>
          <w:szCs w:val="22"/>
        </w:rPr>
        <w:tab/>
      </w:r>
      <w:r w:rsidRPr="00296C9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Publikationsliste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color w:val="000000"/>
            <w:sz w:val="22"/>
            <w:szCs w:val="22"/>
          </w:rPr>
          <w:id w:val="-313803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967" w:rsidRPr="00A32967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</w:p>
    <w:p w14:paraId="4606F113" w14:textId="77777777" w:rsidR="0050674B" w:rsidRPr="00296C9D" w:rsidRDefault="0050674B" w:rsidP="0050674B">
      <w:pPr>
        <w:ind w:right="-285"/>
        <w:rPr>
          <w:rFonts w:ascii="Arial Narrow" w:hAnsi="Arial Narrow"/>
          <w:sz w:val="22"/>
          <w:szCs w:val="22"/>
        </w:rPr>
      </w:pPr>
      <w:r w:rsidRPr="00296C9D">
        <w:rPr>
          <w:rFonts w:ascii="Arial Narrow" w:hAnsi="Arial Narrow"/>
          <w:sz w:val="22"/>
          <w:szCs w:val="22"/>
        </w:rPr>
        <w:t>Aufschlüss</w:t>
      </w:r>
      <w:r>
        <w:rPr>
          <w:rFonts w:ascii="Arial Narrow" w:hAnsi="Arial Narrow"/>
          <w:sz w:val="22"/>
          <w:szCs w:val="22"/>
        </w:rPr>
        <w:t>elung der beantragten Mittel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515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96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96C9D">
        <w:rPr>
          <w:rFonts w:ascii="Arial Narrow" w:hAnsi="Arial Narrow"/>
          <w:sz w:val="22"/>
          <w:szCs w:val="22"/>
        </w:rPr>
        <w:tab/>
      </w:r>
      <w:r w:rsidRPr="00296C9D">
        <w:rPr>
          <w:rFonts w:ascii="Arial Narrow" w:hAnsi="Arial Narrow"/>
          <w:sz w:val="22"/>
          <w:szCs w:val="22"/>
        </w:rPr>
        <w:tab/>
        <w:t>evtl. aktuelles Firmenangebot</w:t>
      </w:r>
      <w:r w:rsidRPr="00296C9D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148111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96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135B36AE" w14:textId="77777777" w:rsidR="0050674B" w:rsidRPr="00296C9D" w:rsidRDefault="0050674B" w:rsidP="0050674B">
      <w:pPr>
        <w:ind w:right="-285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Zeitplan der Mittelausgabe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1654171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96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96C9D">
        <w:rPr>
          <w:rFonts w:ascii="Arial Narrow" w:hAnsi="Arial Narrow"/>
          <w:sz w:val="22"/>
          <w:szCs w:val="22"/>
        </w:rPr>
        <w:t>(siehe Förderungsrichtlinien)</w:t>
      </w:r>
      <w:r w:rsidRPr="00296C9D">
        <w:rPr>
          <w:rFonts w:ascii="Arial Narrow" w:hAnsi="Arial Narrow"/>
          <w:sz w:val="22"/>
          <w:szCs w:val="22"/>
        </w:rPr>
        <w:tab/>
      </w:r>
    </w:p>
    <w:p w14:paraId="2D4D5D58" w14:textId="77777777" w:rsidR="0050674B" w:rsidRDefault="0050674B" w:rsidP="0050674B">
      <w:pPr>
        <w:ind w:right="-285"/>
        <w:rPr>
          <w:rFonts w:ascii="Arial Narrow" w:hAnsi="Arial Narrow"/>
          <w:sz w:val="22"/>
          <w:szCs w:val="22"/>
          <w:u w:val="single"/>
        </w:rPr>
      </w:pPr>
    </w:p>
    <w:p w14:paraId="0C02D249" w14:textId="77777777" w:rsidR="0050674B" w:rsidRDefault="0050674B" w:rsidP="0050674B">
      <w:pPr>
        <w:ind w:left="4956" w:right="-285" w:firstLine="708"/>
        <w:rPr>
          <w:rFonts w:ascii="Arial Narrow" w:hAnsi="Arial Narrow"/>
          <w:sz w:val="22"/>
          <w:szCs w:val="22"/>
          <w:u w:val="single"/>
        </w:rPr>
      </w:pPr>
    </w:p>
    <w:p w14:paraId="634A01C6" w14:textId="77777777" w:rsidR="00A32967" w:rsidRDefault="00A32967" w:rsidP="0050674B">
      <w:pPr>
        <w:ind w:left="4956" w:right="-285" w:firstLine="708"/>
        <w:rPr>
          <w:rFonts w:ascii="Arial Narrow" w:hAnsi="Arial Narrow"/>
          <w:sz w:val="22"/>
          <w:szCs w:val="22"/>
          <w:u w:val="single"/>
        </w:rPr>
      </w:pPr>
    </w:p>
    <w:p w14:paraId="2932FF2B" w14:textId="77777777" w:rsidR="0050674B" w:rsidRPr="00296C9D" w:rsidRDefault="0050674B" w:rsidP="0050674B">
      <w:pPr>
        <w:ind w:right="-285"/>
        <w:rPr>
          <w:rFonts w:ascii="Arial Narrow" w:hAnsi="Arial Narrow"/>
          <w:sz w:val="22"/>
          <w:szCs w:val="22"/>
        </w:rPr>
      </w:pPr>
      <w:r w:rsidRPr="00296C9D">
        <w:rPr>
          <w:rFonts w:ascii="Arial Narrow" w:hAnsi="Arial Narrow"/>
          <w:sz w:val="22"/>
          <w:szCs w:val="22"/>
        </w:rPr>
        <w:tab/>
      </w:r>
      <w:r w:rsidRPr="00296C9D">
        <w:rPr>
          <w:rFonts w:ascii="Arial Narrow" w:hAnsi="Arial Narrow"/>
          <w:sz w:val="22"/>
          <w:szCs w:val="22"/>
        </w:rPr>
        <w:tab/>
      </w:r>
      <w:r w:rsidRPr="00296C9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96C9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96C9D">
        <w:rPr>
          <w:rFonts w:ascii="Arial Narrow" w:hAnsi="Arial Narrow"/>
          <w:sz w:val="22"/>
          <w:szCs w:val="22"/>
        </w:rPr>
        <w:t>______________________</w:t>
      </w:r>
      <w:r>
        <w:rPr>
          <w:rFonts w:ascii="Arial Narrow" w:hAnsi="Arial Narrow"/>
          <w:sz w:val="22"/>
          <w:szCs w:val="22"/>
        </w:rPr>
        <w:t>_________</w:t>
      </w:r>
    </w:p>
    <w:p w14:paraId="2473E03A" w14:textId="77777777" w:rsidR="00214AB0" w:rsidRDefault="0050674B" w:rsidP="0050674B">
      <w:pPr>
        <w:ind w:left="4956" w:firstLine="708"/>
      </w:pPr>
      <w:r w:rsidRPr="00296C9D">
        <w:rPr>
          <w:rFonts w:ascii="Arial Narrow" w:hAnsi="Arial Narrow"/>
          <w:sz w:val="22"/>
          <w:szCs w:val="22"/>
        </w:rPr>
        <w:t>Unterschrift Antragsteller</w:t>
      </w:r>
      <w:r>
        <w:rPr>
          <w:rFonts w:ascii="Arial Narrow" w:hAnsi="Arial Narrow"/>
          <w:sz w:val="22"/>
          <w:szCs w:val="22"/>
        </w:rPr>
        <w:t>*</w:t>
      </w:r>
      <w:r w:rsidRPr="00296C9D">
        <w:rPr>
          <w:rFonts w:ascii="Arial Narrow" w:hAnsi="Arial Narrow"/>
          <w:sz w:val="22"/>
          <w:szCs w:val="22"/>
        </w:rPr>
        <w:t>in</w:t>
      </w:r>
    </w:p>
    <w:sectPr w:rsidR="00214A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formatting="1" w:enforcement="1" w:cryptProviderType="rsaAES" w:cryptAlgorithmClass="hash" w:cryptAlgorithmType="typeAny" w:cryptAlgorithmSid="14" w:cryptSpinCount="100000" w:hash="Brsk5LaVPVmANef0aPShHnWc+PFE+31SFZGvTOgCShKNuSGm+zqHzleoN6Jgfzra/RVOJO38bLhy9tzeaGxyXQ==" w:salt="+PGxeSV5YBck42zAQAc4G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38"/>
    <w:rsid w:val="00214AB0"/>
    <w:rsid w:val="0050110E"/>
    <w:rsid w:val="0050674B"/>
    <w:rsid w:val="00692838"/>
    <w:rsid w:val="0086398A"/>
    <w:rsid w:val="00936997"/>
    <w:rsid w:val="00A32967"/>
    <w:rsid w:val="00B9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4E4B"/>
  <w15:chartTrackingRefBased/>
  <w15:docId w15:val="{08390293-3239-49EA-8646-1053E07E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67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0674B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329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s://www.uni-paderborn.de/forschung/fk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2.2\4_FK\04_Richtlinie\2021%20-%202030\2022\Antragsformulare\Kopien\Antragsformular_Sach-und%20Personalmittel_04052022_V_1_0_FORMUL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1AF40AA0664D6A92C1590DB389A3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33083-1F25-4A5D-A5EB-C37CD0B6A244}"/>
      </w:docPartPr>
      <w:docPartBody>
        <w:p w:rsidR="00000000" w:rsidRDefault="006C26D1">
          <w:pPr>
            <w:pStyle w:val="271AF40AA0664D6A92C1590DB389A3E7"/>
          </w:pPr>
          <w:r w:rsidRPr="00A32967">
            <w:rPr>
              <w:rStyle w:val="Platzhaltertext"/>
              <w:rFonts w:ascii="Arial Narrow" w:eastAsiaTheme="minorHAnsi" w:hAnsi="Arial Narrow"/>
            </w:rPr>
            <w:t>Text</w:t>
          </w:r>
        </w:p>
      </w:docPartBody>
    </w:docPart>
    <w:docPart>
      <w:docPartPr>
        <w:name w:val="C1F59D2FF2FE4DD18F7321A92063A5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D9DD0D-87AD-4992-A732-D23A041A3BEC}"/>
      </w:docPartPr>
      <w:docPartBody>
        <w:p w:rsidR="00000000" w:rsidRDefault="006C26D1">
          <w:pPr>
            <w:pStyle w:val="C1F59D2FF2FE4DD18F7321A92063A541"/>
          </w:pPr>
          <w:r w:rsidRPr="00A32967">
            <w:rPr>
              <w:rStyle w:val="Platzhaltertext"/>
              <w:rFonts w:ascii="Arial Narrow" w:eastAsiaTheme="minorHAnsi" w:hAnsi="Arial Narrow"/>
            </w:rPr>
            <w:t>Text</w:t>
          </w:r>
        </w:p>
      </w:docPartBody>
    </w:docPart>
    <w:docPart>
      <w:docPartPr>
        <w:name w:val="883685C39DCE4FC2BFA92060A2C441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D578FF-B3A5-49FB-8599-C465DA225522}"/>
      </w:docPartPr>
      <w:docPartBody>
        <w:p w:rsidR="00000000" w:rsidRDefault="006C26D1">
          <w:pPr>
            <w:pStyle w:val="883685C39DCE4FC2BFA92060A2C44142"/>
          </w:pPr>
          <w:r w:rsidRPr="00A32967">
            <w:rPr>
              <w:rStyle w:val="Platzhaltertext"/>
              <w:rFonts w:ascii="Arial Narrow" w:eastAsiaTheme="minorHAnsi" w:hAnsi="Arial Narrow"/>
            </w:rPr>
            <w:t>Text</w:t>
          </w:r>
        </w:p>
      </w:docPartBody>
    </w:docPart>
    <w:docPart>
      <w:docPartPr>
        <w:name w:val="95BDD65FF0A94D60B6F93A4BEF97C5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9AAFE4-7652-44DD-9561-E3665E66CD2C}"/>
      </w:docPartPr>
      <w:docPartBody>
        <w:p w:rsidR="00000000" w:rsidRDefault="006C26D1">
          <w:pPr>
            <w:pStyle w:val="95BDD65FF0A94D60B6F93A4BEF97C579"/>
          </w:pPr>
          <w:r w:rsidRPr="00A32967">
            <w:rPr>
              <w:rStyle w:val="Platzhaltertext"/>
              <w:rFonts w:ascii="Arial Narrow" w:eastAsiaTheme="minorHAnsi" w:hAnsi="Arial Narrow"/>
            </w:rPr>
            <w:t>Text</w:t>
          </w:r>
        </w:p>
      </w:docPartBody>
    </w:docPart>
    <w:docPart>
      <w:docPartPr>
        <w:name w:val="A84E98FF750D4E11810B882562FE3D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2ECE78-2318-4F9F-998A-7BCC942FDD6A}"/>
      </w:docPartPr>
      <w:docPartBody>
        <w:p w:rsidR="00000000" w:rsidRDefault="006C26D1">
          <w:pPr>
            <w:pStyle w:val="A84E98FF750D4E11810B882562FE3DE7"/>
          </w:pPr>
          <w:r w:rsidRPr="00A32967">
            <w:rPr>
              <w:rStyle w:val="Platzhaltertext"/>
              <w:rFonts w:ascii="Arial Narrow" w:eastAsiaTheme="minorHAnsi" w:hAnsi="Arial Narrow"/>
            </w:rPr>
            <w:t>Text</w:t>
          </w:r>
        </w:p>
      </w:docPartBody>
    </w:docPart>
    <w:docPart>
      <w:docPartPr>
        <w:name w:val="81780B1EC0B046C3B4FF33C7189C0B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0E35DB-1DEF-44ED-966C-B662645E13ED}"/>
      </w:docPartPr>
      <w:docPartBody>
        <w:p w:rsidR="00000000" w:rsidRDefault="006C26D1">
          <w:pPr>
            <w:pStyle w:val="81780B1EC0B046C3B4FF33C7189C0BE1"/>
          </w:pPr>
          <w:r w:rsidRPr="00A32967">
            <w:rPr>
              <w:rStyle w:val="Platzhaltertext"/>
              <w:rFonts w:ascii="Arial Narrow" w:eastAsiaTheme="minorHAnsi" w:hAnsi="Arial Narrow"/>
            </w:rPr>
            <w:t>Text</w:t>
          </w:r>
        </w:p>
      </w:docPartBody>
    </w:docPart>
    <w:docPart>
      <w:docPartPr>
        <w:name w:val="7D9D210C5FD040AF99CA0396E8F4D3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A34885-12B4-4ADB-9FE1-39212748EE23}"/>
      </w:docPartPr>
      <w:docPartBody>
        <w:p w:rsidR="00000000" w:rsidRDefault="006C26D1">
          <w:pPr>
            <w:pStyle w:val="7D9D210C5FD040AF99CA0396E8F4D39D"/>
          </w:pPr>
          <w:r w:rsidRPr="00A32967">
            <w:rPr>
              <w:rStyle w:val="Platzhaltertext"/>
              <w:rFonts w:ascii="Arial Narrow" w:eastAsiaTheme="minorHAnsi" w:hAnsi="Arial Narrow"/>
            </w:rPr>
            <w:t>Text</w:t>
          </w:r>
        </w:p>
      </w:docPartBody>
    </w:docPart>
    <w:docPart>
      <w:docPartPr>
        <w:name w:val="522AB9A9215F40F2910D59CD2AEA7A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EE6C03-8F68-47D2-AE95-150D48B2756E}"/>
      </w:docPartPr>
      <w:docPartBody>
        <w:p w:rsidR="00000000" w:rsidRDefault="006C26D1">
          <w:pPr>
            <w:pStyle w:val="522AB9A9215F40F2910D59CD2AEA7A9F"/>
          </w:pPr>
          <w:r w:rsidRPr="00A32967">
            <w:rPr>
              <w:rStyle w:val="Platzhaltertext"/>
              <w:rFonts w:ascii="Arial Narrow" w:eastAsiaTheme="minorHAnsi" w:hAnsi="Arial Narrow"/>
            </w:rPr>
            <w:t>Text</w:t>
          </w:r>
        </w:p>
      </w:docPartBody>
    </w:docPart>
    <w:docPart>
      <w:docPartPr>
        <w:name w:val="F033BD815D7A44E3BF003E35098E9E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C08A1-4DB4-4DAC-82FF-F6E2223E85E6}"/>
      </w:docPartPr>
      <w:docPartBody>
        <w:p w:rsidR="00000000" w:rsidRDefault="006C26D1">
          <w:pPr>
            <w:pStyle w:val="F033BD815D7A44E3BF003E35098E9E55"/>
          </w:pPr>
          <w:r w:rsidRPr="00A32967">
            <w:rPr>
              <w:rStyle w:val="Platzhaltertext"/>
              <w:rFonts w:ascii="Arial Narrow" w:eastAsiaTheme="minorHAnsi" w:hAnsi="Arial Narrow"/>
            </w:rPr>
            <w:t>Text</w:t>
          </w:r>
        </w:p>
      </w:docPartBody>
    </w:docPart>
    <w:docPart>
      <w:docPartPr>
        <w:name w:val="D822E926A9E54DAA91448F7ACF26AD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80AA60-61C9-4E10-903C-55CB8B9B1852}"/>
      </w:docPartPr>
      <w:docPartBody>
        <w:p w:rsidR="00000000" w:rsidRDefault="006C26D1">
          <w:pPr>
            <w:pStyle w:val="D822E926A9E54DAA91448F7ACF26AD1B"/>
          </w:pPr>
          <w:r w:rsidRPr="00A32967">
            <w:rPr>
              <w:rStyle w:val="Platzhaltertext"/>
              <w:rFonts w:ascii="Arial Narrow" w:eastAsiaTheme="minorHAnsi" w:hAnsi="Arial Narrow"/>
            </w:rPr>
            <w:t>Text</w:t>
          </w:r>
        </w:p>
      </w:docPartBody>
    </w:docPart>
    <w:docPart>
      <w:docPartPr>
        <w:name w:val="D95B342B88CF4EDA973C0A99A6A59F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CFCCC-C82B-44F8-942B-2928C14ABCD4}"/>
      </w:docPartPr>
      <w:docPartBody>
        <w:p w:rsidR="00000000" w:rsidRDefault="006C26D1">
          <w:pPr>
            <w:pStyle w:val="D95B342B88CF4EDA973C0A99A6A59FE7"/>
          </w:pPr>
          <w:r w:rsidRPr="00A32967">
            <w:rPr>
              <w:rStyle w:val="Platzhaltertext"/>
              <w:rFonts w:ascii="Arial Narrow" w:eastAsiaTheme="minorHAnsi" w:hAnsi="Arial Narrow"/>
            </w:rPr>
            <w:t>Text</w:t>
          </w:r>
        </w:p>
      </w:docPartBody>
    </w:docPart>
    <w:docPart>
      <w:docPartPr>
        <w:name w:val="1E7DB768F0464942B74DC1F20AFA09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591A06-BE58-43C2-AF7F-548A1FD9B440}"/>
      </w:docPartPr>
      <w:docPartBody>
        <w:p w:rsidR="00000000" w:rsidRDefault="006C26D1">
          <w:pPr>
            <w:pStyle w:val="1E7DB768F0464942B74DC1F20AFA09C0"/>
          </w:pPr>
          <w:r w:rsidRPr="00A32967">
            <w:rPr>
              <w:rStyle w:val="Platzhaltertext"/>
              <w:rFonts w:ascii="Arial Narrow" w:eastAsiaTheme="minorHAnsi" w:hAnsi="Arial Narrow"/>
            </w:rPr>
            <w:t>Text</w:t>
          </w:r>
        </w:p>
      </w:docPartBody>
    </w:docPart>
    <w:docPart>
      <w:docPartPr>
        <w:name w:val="5D102E273B304683B35CBEF2765DFD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D81452-7FF9-495D-AA9B-EDA76376A5E1}"/>
      </w:docPartPr>
      <w:docPartBody>
        <w:p w:rsidR="00000000" w:rsidRDefault="006C26D1">
          <w:pPr>
            <w:pStyle w:val="5D102E273B304683B35CBEF2765DFD17"/>
          </w:pPr>
          <w:r w:rsidRPr="00A32967">
            <w:rPr>
              <w:rStyle w:val="Platzhaltertext"/>
              <w:rFonts w:ascii="Arial Narrow" w:eastAsiaTheme="minorHAnsi" w:hAnsi="Arial Narrow"/>
            </w:rPr>
            <w:t>Text</w:t>
          </w:r>
        </w:p>
      </w:docPartBody>
    </w:docPart>
    <w:docPart>
      <w:docPartPr>
        <w:name w:val="A25DE79FC134495795AA32092F6817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2767C-752D-4849-A567-0B134905BC36}"/>
      </w:docPartPr>
      <w:docPartBody>
        <w:p w:rsidR="00000000" w:rsidRDefault="006C26D1">
          <w:pPr>
            <w:pStyle w:val="A25DE79FC134495795AA32092F681736"/>
          </w:pPr>
          <w:r w:rsidRPr="00A32967">
            <w:rPr>
              <w:rStyle w:val="Platzhaltertext"/>
              <w:rFonts w:ascii="Arial Narrow" w:eastAsiaTheme="minorHAnsi" w:hAnsi="Arial Narrow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271AF40AA0664D6A92C1590DB389A3E7">
    <w:name w:val="271AF40AA0664D6A92C1590DB389A3E7"/>
  </w:style>
  <w:style w:type="paragraph" w:customStyle="1" w:styleId="C1F59D2FF2FE4DD18F7321A92063A541">
    <w:name w:val="C1F59D2FF2FE4DD18F7321A92063A541"/>
  </w:style>
  <w:style w:type="paragraph" w:customStyle="1" w:styleId="883685C39DCE4FC2BFA92060A2C44142">
    <w:name w:val="883685C39DCE4FC2BFA92060A2C44142"/>
  </w:style>
  <w:style w:type="paragraph" w:customStyle="1" w:styleId="95BDD65FF0A94D60B6F93A4BEF97C579">
    <w:name w:val="95BDD65FF0A94D60B6F93A4BEF97C579"/>
  </w:style>
  <w:style w:type="paragraph" w:customStyle="1" w:styleId="A84E98FF750D4E11810B882562FE3DE7">
    <w:name w:val="A84E98FF750D4E11810B882562FE3DE7"/>
  </w:style>
  <w:style w:type="paragraph" w:customStyle="1" w:styleId="81780B1EC0B046C3B4FF33C7189C0BE1">
    <w:name w:val="81780B1EC0B046C3B4FF33C7189C0BE1"/>
  </w:style>
  <w:style w:type="paragraph" w:customStyle="1" w:styleId="7D9D210C5FD040AF99CA0396E8F4D39D">
    <w:name w:val="7D9D210C5FD040AF99CA0396E8F4D39D"/>
  </w:style>
  <w:style w:type="paragraph" w:customStyle="1" w:styleId="522AB9A9215F40F2910D59CD2AEA7A9F">
    <w:name w:val="522AB9A9215F40F2910D59CD2AEA7A9F"/>
  </w:style>
  <w:style w:type="paragraph" w:customStyle="1" w:styleId="F033BD815D7A44E3BF003E35098E9E55">
    <w:name w:val="F033BD815D7A44E3BF003E35098E9E55"/>
  </w:style>
  <w:style w:type="paragraph" w:customStyle="1" w:styleId="D822E926A9E54DAA91448F7ACF26AD1B">
    <w:name w:val="D822E926A9E54DAA91448F7ACF26AD1B"/>
  </w:style>
  <w:style w:type="paragraph" w:customStyle="1" w:styleId="D95B342B88CF4EDA973C0A99A6A59FE7">
    <w:name w:val="D95B342B88CF4EDA973C0A99A6A59FE7"/>
  </w:style>
  <w:style w:type="paragraph" w:customStyle="1" w:styleId="1E7DB768F0464942B74DC1F20AFA09C0">
    <w:name w:val="1E7DB768F0464942B74DC1F20AFA09C0"/>
  </w:style>
  <w:style w:type="paragraph" w:customStyle="1" w:styleId="5D102E273B304683B35CBEF2765DFD17">
    <w:name w:val="5D102E273B304683B35CBEF2765DFD17"/>
  </w:style>
  <w:style w:type="paragraph" w:customStyle="1" w:styleId="A25DE79FC134495795AA32092F681736">
    <w:name w:val="A25DE79FC134495795AA32092F6817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Antragsformular_Sach-und Personalmittel_04052022_V_1_0_FORMULAR</Template>
  <TotalTime>0</TotalTime>
  <Pages>1</Pages>
  <Words>252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Brieger, Theresa</dc:creator>
  <cp:keywords/>
  <dc:description/>
  <cp:lastModifiedBy>Brieger, Theresa</cp:lastModifiedBy>
  <cp:revision>1</cp:revision>
  <dcterms:created xsi:type="dcterms:W3CDTF">2024-01-29T14:19:00Z</dcterms:created>
  <dcterms:modified xsi:type="dcterms:W3CDTF">2024-01-29T14:20:00Z</dcterms:modified>
</cp:coreProperties>
</file>