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A83B0" w14:textId="77777777" w:rsidR="00E37D33" w:rsidRPr="0060418F" w:rsidRDefault="0060418F" w:rsidP="00DF7A3C">
      <w:pPr>
        <w:pStyle w:val="Titel"/>
      </w:pPr>
      <w:r w:rsidRPr="0060418F">
        <w:t>Verzeichnis von Verarbeitungstätigkeiten</w:t>
      </w:r>
    </w:p>
    <w:p w14:paraId="60D57D78" w14:textId="0E62B86E" w:rsidR="00F50F42" w:rsidRPr="0098769B" w:rsidRDefault="00F50F42" w:rsidP="00F50F42">
      <w:pPr>
        <w:pStyle w:val="Untertitel"/>
        <w:rPr>
          <w:sz w:val="22"/>
        </w:rPr>
      </w:pPr>
      <w:r w:rsidRPr="0098769B">
        <w:rPr>
          <w:sz w:val="22"/>
        </w:rPr>
        <w:t>(gem. Art</w:t>
      </w:r>
      <w:r w:rsidR="00DF7A3C" w:rsidRPr="0098769B">
        <w:rPr>
          <w:sz w:val="22"/>
        </w:rPr>
        <w:t>.</w:t>
      </w:r>
      <w:r w:rsidRPr="0098769B">
        <w:rPr>
          <w:sz w:val="22"/>
        </w:rPr>
        <w:t xml:space="preserve"> 30 Abs. 1 DSGVO)</w:t>
      </w:r>
      <w:r w:rsidR="00BD6842" w:rsidRPr="0098769B">
        <w:rPr>
          <w:sz w:val="22"/>
        </w:rPr>
        <w:t xml:space="preserve"> (</w:t>
      </w:r>
      <w:r w:rsidR="00FB074D" w:rsidRPr="0098769B">
        <w:rPr>
          <w:sz w:val="22"/>
        </w:rPr>
        <w:t>Formular-</w:t>
      </w:r>
      <w:r w:rsidR="00BD6842" w:rsidRPr="0098769B">
        <w:rPr>
          <w:sz w:val="22"/>
        </w:rPr>
        <w:t>Version</w:t>
      </w:r>
      <w:r w:rsidR="00035D88">
        <w:rPr>
          <w:sz w:val="22"/>
        </w:rPr>
        <w:t xml:space="preserve"> </w:t>
      </w:r>
      <w:r w:rsidR="00E039A3">
        <w:rPr>
          <w:sz w:val="22"/>
        </w:rPr>
        <w:t>2</w:t>
      </w:r>
      <w:r w:rsidR="00035D88">
        <w:rPr>
          <w:sz w:val="22"/>
        </w:rPr>
        <w:t>.0</w:t>
      </w:r>
      <w:r w:rsidR="001E0999" w:rsidRPr="0098769B">
        <w:rPr>
          <w:sz w:val="22"/>
        </w:rPr>
        <w:t xml:space="preserve">, </w:t>
      </w:r>
      <w:r w:rsidR="00035D88">
        <w:rPr>
          <w:sz w:val="22"/>
        </w:rPr>
        <w:t>6</w:t>
      </w:r>
      <w:r w:rsidR="00387102" w:rsidRPr="0098769B">
        <w:rPr>
          <w:sz w:val="22"/>
        </w:rPr>
        <w:t>.</w:t>
      </w:r>
      <w:r w:rsidR="00035D88">
        <w:rPr>
          <w:sz w:val="22"/>
        </w:rPr>
        <w:t>6</w:t>
      </w:r>
      <w:r w:rsidR="00BD6842" w:rsidRPr="0098769B">
        <w:rPr>
          <w:sz w:val="22"/>
        </w:rPr>
        <w:t>.201</w:t>
      </w:r>
      <w:r w:rsidR="00035D88">
        <w:rPr>
          <w:sz w:val="22"/>
        </w:rPr>
        <w:t>9</w:t>
      </w:r>
      <w:r w:rsidR="00BD6842" w:rsidRPr="0098769B">
        <w:rPr>
          <w:sz w:val="22"/>
        </w:rPr>
        <w:t>)</w:t>
      </w:r>
    </w:p>
    <w:p w14:paraId="21B4D23D" w14:textId="77777777" w:rsidR="0060418F" w:rsidRDefault="0060418F" w:rsidP="0060418F"/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627"/>
        <w:gridCol w:w="1775"/>
      </w:tblGrid>
      <w:tr w:rsidR="00C971DD" w:rsidRPr="002F4073" w14:paraId="1A43CDD9" w14:textId="77777777" w:rsidTr="00387102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FD35A" w14:textId="77777777" w:rsidR="00C971DD" w:rsidRPr="008E4328" w:rsidRDefault="00C971DD" w:rsidP="00387102">
            <w:pPr>
              <w:pStyle w:val="Untertitel"/>
            </w:pPr>
          </w:p>
        </w:tc>
        <w:tc>
          <w:tcPr>
            <w:tcW w:w="1627" w:type="dxa"/>
            <w:tcBorders>
              <w:left w:val="single" w:sz="4" w:space="0" w:color="auto"/>
            </w:tcBorders>
          </w:tcPr>
          <w:p w14:paraId="641CFFEF" w14:textId="77777777" w:rsidR="00C971DD" w:rsidRPr="002F4073" w:rsidRDefault="00C971DD" w:rsidP="00387102">
            <w:pPr>
              <w:pStyle w:val="Tabelleberschrift"/>
            </w:pPr>
            <w:r w:rsidRPr="002F4073">
              <w:t>Lfd. Nummer</w:t>
            </w:r>
          </w:p>
        </w:tc>
        <w:tc>
          <w:tcPr>
            <w:tcW w:w="1775" w:type="dxa"/>
          </w:tcPr>
          <w:p w14:paraId="592E4F99" w14:textId="77777777" w:rsidR="00C971DD" w:rsidRPr="004C402C" w:rsidRDefault="00035D88" w:rsidP="00CE5392">
            <w:pPr>
              <w:pStyle w:val="TabelleInhalt"/>
            </w:pPr>
            <w:fldSimple w:instr=" REF  LfdNummer ">
              <w:sdt>
                <w:sdtPr>
                  <w:alias w:val="LfdNummer"/>
                  <w:tag w:val="Nummer eingeben"/>
                  <w:id w:val="314775908"/>
                  <w:lock w:val="sdtLocked"/>
                  <w:placeholder>
                    <w:docPart w:val="CBE89A4EB6164B0BA70C3274192D0108"/>
                  </w:placeholder>
                  <w:showingPlcHdr/>
                  <w:text/>
                </w:sdtPr>
                <w:sdtEndPr/>
                <w:sdtContent>
                  <w:r w:rsidR="007932DD" w:rsidRPr="004817F4">
                    <w:rPr>
                      <w:rStyle w:val="Platzhaltertext"/>
                    </w:rPr>
                    <w:t xml:space="preserve">Klicken </w:t>
                  </w:r>
                  <w:r w:rsidR="007932DD">
                    <w:rPr>
                      <w:rStyle w:val="Platzhaltertext"/>
                    </w:rPr>
                    <w:t>zur Eing</w:t>
                  </w:r>
                  <w:r w:rsidR="007932DD">
                    <w:rPr>
                      <w:rStyle w:val="Platzhaltertext"/>
                    </w:rPr>
                    <w:t>a</w:t>
                  </w:r>
                  <w:r w:rsidR="007932DD">
                    <w:rPr>
                      <w:rStyle w:val="Platzhaltertext"/>
                    </w:rPr>
                    <w:t>be</w:t>
                  </w:r>
                  <w:r w:rsidR="007932DD" w:rsidRPr="004817F4">
                    <w:rPr>
                      <w:rStyle w:val="Platzhaltertext"/>
                    </w:rPr>
                    <w:t>.</w:t>
                  </w:r>
                </w:sdtContent>
              </w:sdt>
            </w:fldSimple>
          </w:p>
        </w:tc>
      </w:tr>
      <w:tr w:rsidR="00C971DD" w:rsidRPr="002F4073" w14:paraId="1449AF14" w14:textId="77777777" w:rsidTr="00387102">
        <w:tc>
          <w:tcPr>
            <w:tcW w:w="2835" w:type="dxa"/>
          </w:tcPr>
          <w:p w14:paraId="287B88D4" w14:textId="77777777" w:rsidR="00C971DD" w:rsidRPr="002F4073" w:rsidRDefault="00C971DD" w:rsidP="00387102">
            <w:pPr>
              <w:pStyle w:val="Tabelleberschrift"/>
            </w:pPr>
            <w:r w:rsidRPr="002F4073">
              <w:t>Benennung</w:t>
            </w:r>
          </w:p>
        </w:tc>
        <w:tc>
          <w:tcPr>
            <w:tcW w:w="6237" w:type="dxa"/>
            <w:gridSpan w:val="3"/>
          </w:tcPr>
          <w:p w14:paraId="0919C9F3" w14:textId="77777777" w:rsidR="00C971DD" w:rsidRPr="002F4073" w:rsidRDefault="00035D88" w:rsidP="001B1827">
            <w:pPr>
              <w:pStyle w:val="TabelleInhalt"/>
            </w:pPr>
            <w:fldSimple w:instr=" REF  Benennung ">
              <w:sdt>
                <w:sdtPr>
                  <w:alias w:val="Benennung"/>
                  <w:tag w:val="Benennung"/>
                  <w:id w:val="1220871149"/>
                  <w:lock w:val="sdtLocked"/>
                  <w:placeholder>
                    <w:docPart w:val="2D1BF34708CC45F396F6FE97606AA429"/>
                  </w:placeholder>
                  <w:showingPlcHdr/>
                  <w:text w:multiLine="1"/>
                </w:sdtPr>
                <w:sdtEndPr/>
                <w:sdtContent>
                  <w:r w:rsidR="007932DD" w:rsidRPr="004817F4">
                    <w:rPr>
                      <w:rStyle w:val="Platzhaltertext"/>
                    </w:rPr>
                    <w:t xml:space="preserve">Klicken um </w:t>
                  </w:r>
                  <w:r w:rsidR="007932DD">
                    <w:rPr>
                      <w:rStyle w:val="Platzhaltertext"/>
                    </w:rPr>
                    <w:t xml:space="preserve">Benennung </w:t>
                  </w:r>
                  <w:r w:rsidR="007932DD" w:rsidRPr="004817F4">
                    <w:rPr>
                      <w:rStyle w:val="Platzhaltertext"/>
                    </w:rPr>
                    <w:t>einzugeben.</w:t>
                  </w:r>
                </w:sdtContent>
              </w:sdt>
            </w:fldSimple>
          </w:p>
        </w:tc>
      </w:tr>
    </w:tbl>
    <w:p w14:paraId="7C54C399" w14:textId="77777777" w:rsidR="00C971DD" w:rsidRPr="0060418F" w:rsidRDefault="00C971DD" w:rsidP="0060418F"/>
    <w:p w14:paraId="2DAAE559" w14:textId="77777777" w:rsidR="00F50F42" w:rsidRPr="0060418F" w:rsidRDefault="0060418F" w:rsidP="00035D88">
      <w:pPr>
        <w:pStyle w:val="berschrift1"/>
        <w:ind w:left="426"/>
      </w:pPr>
      <w:r w:rsidRPr="0060418F">
        <w:t>Vorblatt</w:t>
      </w:r>
    </w:p>
    <w:p w14:paraId="741CA6EE" w14:textId="77777777" w:rsidR="0060418F" w:rsidRDefault="0060418F" w:rsidP="00C947B1">
      <w:pPr>
        <w:pStyle w:val="berschrift2"/>
      </w:pPr>
      <w:r w:rsidRPr="0098769B">
        <w:t>Angaben</w:t>
      </w:r>
      <w:r w:rsidRPr="006B3864">
        <w:t xml:space="preserve"> zum</w:t>
      </w:r>
      <w:r w:rsidRPr="0098769B">
        <w:t xml:space="preserve"> </w:t>
      </w:r>
      <w:r w:rsidRPr="0060418F">
        <w:t>Verantwortlichen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0418F" w14:paraId="18B48852" w14:textId="77777777" w:rsidTr="00D02080">
        <w:tc>
          <w:tcPr>
            <w:tcW w:w="2268" w:type="dxa"/>
          </w:tcPr>
          <w:p w14:paraId="7036D668" w14:textId="77777777" w:rsidR="0060418F" w:rsidRDefault="0060418F" w:rsidP="00D02080">
            <w:pPr>
              <w:pStyle w:val="Tabelleberschrift"/>
            </w:pPr>
            <w:r>
              <w:t>Name</w:t>
            </w:r>
          </w:p>
        </w:tc>
        <w:tc>
          <w:tcPr>
            <w:tcW w:w="6804" w:type="dxa"/>
          </w:tcPr>
          <w:p w14:paraId="5BF675A6" w14:textId="77777777" w:rsidR="0060418F" w:rsidRDefault="0060418F" w:rsidP="0060418F">
            <w:pPr>
              <w:pStyle w:val="TabelleInhalt"/>
            </w:pPr>
            <w:r>
              <w:t>Universität Paderborn</w:t>
            </w:r>
          </w:p>
        </w:tc>
      </w:tr>
      <w:tr w:rsidR="0060418F" w14:paraId="7DB8A624" w14:textId="77777777" w:rsidTr="00D02080">
        <w:tc>
          <w:tcPr>
            <w:tcW w:w="2268" w:type="dxa"/>
          </w:tcPr>
          <w:p w14:paraId="24D3A590" w14:textId="77777777" w:rsidR="0060418F" w:rsidRDefault="0060418F" w:rsidP="00D02080">
            <w:pPr>
              <w:pStyle w:val="Tabelleberschrift"/>
            </w:pPr>
          </w:p>
        </w:tc>
        <w:tc>
          <w:tcPr>
            <w:tcW w:w="6804" w:type="dxa"/>
          </w:tcPr>
          <w:p w14:paraId="0ABB89DC" w14:textId="77777777" w:rsidR="0060418F" w:rsidRPr="00E37D33" w:rsidRDefault="0060418F" w:rsidP="00387102">
            <w:pPr>
              <w:pStyle w:val="TabelleInhalt"/>
            </w:pPr>
            <w:r w:rsidRPr="00E37D33">
              <w:t xml:space="preserve">Die Universität </w:t>
            </w:r>
            <w:r>
              <w:t>Paderborn</w:t>
            </w:r>
            <w:r w:rsidRPr="00E37D33">
              <w:t xml:space="preserve"> ist eine vom Land getragene, </w:t>
            </w:r>
            <w:r w:rsidRPr="0060418F">
              <w:t xml:space="preserve">rechtsfähige </w:t>
            </w:r>
            <w:r w:rsidRPr="0060418F">
              <w:br/>
              <w:t xml:space="preserve">Körperschaft des Öffentlichen Rechts. Sie wird vertreten durch die </w:t>
            </w:r>
            <w:r>
              <w:br/>
            </w:r>
            <w:r w:rsidRPr="0060418F">
              <w:t>Präsidentin</w:t>
            </w:r>
            <w:r w:rsidR="00387102">
              <w:t xml:space="preserve"> / den Präsidenten</w:t>
            </w:r>
            <w:r w:rsidRPr="0060418F">
              <w:t>.</w:t>
            </w:r>
          </w:p>
        </w:tc>
      </w:tr>
      <w:tr w:rsidR="0060418F" w14:paraId="7CA6FDA1" w14:textId="77777777" w:rsidTr="00D02080">
        <w:tc>
          <w:tcPr>
            <w:tcW w:w="2268" w:type="dxa"/>
          </w:tcPr>
          <w:p w14:paraId="2738905D" w14:textId="77777777" w:rsidR="0060418F" w:rsidRDefault="0060418F" w:rsidP="00D02080">
            <w:pPr>
              <w:pStyle w:val="Tabelleberschrift"/>
            </w:pPr>
            <w:r>
              <w:t>Adresse</w:t>
            </w:r>
          </w:p>
        </w:tc>
        <w:tc>
          <w:tcPr>
            <w:tcW w:w="6804" w:type="dxa"/>
          </w:tcPr>
          <w:p w14:paraId="636A2098" w14:textId="77777777" w:rsidR="0060418F" w:rsidRDefault="0060418F" w:rsidP="00D02080">
            <w:pPr>
              <w:pStyle w:val="TabelleInhalt"/>
            </w:pPr>
            <w:r w:rsidRPr="0060418F">
              <w:t>Warburger Straße 100</w:t>
            </w:r>
          </w:p>
          <w:p w14:paraId="03205955" w14:textId="77777777" w:rsidR="0060418F" w:rsidRDefault="0060418F" w:rsidP="00D02080">
            <w:pPr>
              <w:pStyle w:val="TabelleInhalt"/>
            </w:pPr>
            <w:r>
              <w:t>33098 Paderborn</w:t>
            </w:r>
          </w:p>
        </w:tc>
      </w:tr>
      <w:tr w:rsidR="0060418F" w14:paraId="62A949C8" w14:textId="77777777" w:rsidTr="00D02080">
        <w:tc>
          <w:tcPr>
            <w:tcW w:w="2268" w:type="dxa"/>
          </w:tcPr>
          <w:p w14:paraId="27317DD8" w14:textId="77777777" w:rsidR="0060418F" w:rsidRDefault="0060418F" w:rsidP="00D02080">
            <w:pPr>
              <w:pStyle w:val="Tabelleberschrift"/>
            </w:pPr>
            <w:r>
              <w:t>Telefon</w:t>
            </w:r>
          </w:p>
        </w:tc>
        <w:tc>
          <w:tcPr>
            <w:tcW w:w="6804" w:type="dxa"/>
          </w:tcPr>
          <w:p w14:paraId="3FA54F09" w14:textId="77777777" w:rsidR="0060418F" w:rsidRDefault="0060418F" w:rsidP="00D02080">
            <w:pPr>
              <w:pStyle w:val="TabelleInhalt"/>
            </w:pPr>
            <w:r>
              <w:rPr>
                <w:szCs w:val="22"/>
              </w:rPr>
              <w:t>05251 60-2560</w:t>
            </w:r>
          </w:p>
        </w:tc>
      </w:tr>
      <w:tr w:rsidR="0060418F" w14:paraId="19B0BD88" w14:textId="77777777" w:rsidTr="00D02080">
        <w:tc>
          <w:tcPr>
            <w:tcW w:w="2268" w:type="dxa"/>
          </w:tcPr>
          <w:p w14:paraId="01ADF60D" w14:textId="77777777" w:rsidR="0060418F" w:rsidRDefault="0060418F" w:rsidP="00D02080">
            <w:pPr>
              <w:pStyle w:val="Tabelleberschrift"/>
            </w:pPr>
            <w:r>
              <w:t>E-Mail</w:t>
            </w:r>
          </w:p>
        </w:tc>
        <w:tc>
          <w:tcPr>
            <w:tcW w:w="6804" w:type="dxa"/>
          </w:tcPr>
          <w:p w14:paraId="5AE571FE" w14:textId="77777777" w:rsidR="0060418F" w:rsidRDefault="0060418F" w:rsidP="00D02080">
            <w:pPr>
              <w:pStyle w:val="TabelleInhalt"/>
            </w:pPr>
            <w:r w:rsidRPr="00593CA3">
              <w:rPr>
                <w:szCs w:val="22"/>
              </w:rPr>
              <w:t>praesidentin@upb.de</w:t>
            </w:r>
          </w:p>
        </w:tc>
      </w:tr>
      <w:tr w:rsidR="0060418F" w14:paraId="5A1F4ECF" w14:textId="77777777" w:rsidTr="00D02080">
        <w:tc>
          <w:tcPr>
            <w:tcW w:w="2268" w:type="dxa"/>
          </w:tcPr>
          <w:p w14:paraId="1E8CC263" w14:textId="77777777" w:rsidR="0060418F" w:rsidRDefault="0060418F" w:rsidP="00D02080">
            <w:pPr>
              <w:pStyle w:val="Tabelleberschrift"/>
            </w:pPr>
            <w:r>
              <w:t>Web</w:t>
            </w:r>
          </w:p>
        </w:tc>
        <w:tc>
          <w:tcPr>
            <w:tcW w:w="6804" w:type="dxa"/>
          </w:tcPr>
          <w:p w14:paraId="1F0F526F" w14:textId="77777777" w:rsidR="0060418F" w:rsidRPr="00593CA3" w:rsidRDefault="0060418F" w:rsidP="00D02080">
            <w:pPr>
              <w:pStyle w:val="TabelleInhalt"/>
              <w:rPr>
                <w:szCs w:val="22"/>
              </w:rPr>
            </w:pPr>
            <w:r w:rsidRPr="0060418F">
              <w:rPr>
                <w:szCs w:val="22"/>
              </w:rPr>
              <w:t>www.uni-paderborn.de</w:t>
            </w:r>
          </w:p>
        </w:tc>
      </w:tr>
    </w:tbl>
    <w:p w14:paraId="2210706C" w14:textId="77777777" w:rsidR="00AE6410" w:rsidRDefault="00AE6410" w:rsidP="0060418F"/>
    <w:p w14:paraId="71641D06" w14:textId="77777777" w:rsidR="0060418F" w:rsidRPr="00E37D33" w:rsidRDefault="0060418F" w:rsidP="00C947B1">
      <w:pPr>
        <w:pStyle w:val="berschrift2"/>
      </w:pPr>
      <w:r w:rsidRPr="00E37D33">
        <w:t>Kontaktdaten der/des Datenschutzbeauftragten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0418F" w14:paraId="6AF665FF" w14:textId="77777777" w:rsidTr="00D02080">
        <w:tc>
          <w:tcPr>
            <w:tcW w:w="2268" w:type="dxa"/>
          </w:tcPr>
          <w:p w14:paraId="1338C08C" w14:textId="77777777" w:rsidR="0060418F" w:rsidRDefault="0060418F" w:rsidP="00D02080">
            <w:pPr>
              <w:pStyle w:val="Tabelleberschrift"/>
            </w:pPr>
            <w:r>
              <w:t>Adresse</w:t>
            </w:r>
          </w:p>
        </w:tc>
        <w:tc>
          <w:tcPr>
            <w:tcW w:w="6804" w:type="dxa"/>
          </w:tcPr>
          <w:p w14:paraId="20B7A3DA" w14:textId="77777777" w:rsidR="00387102" w:rsidRDefault="00387102" w:rsidP="0060418F">
            <w:pPr>
              <w:pStyle w:val="TabelleInhalt"/>
            </w:pPr>
            <w:r>
              <w:t>Universität Paderborn</w:t>
            </w:r>
          </w:p>
          <w:p w14:paraId="15AC0A49" w14:textId="77777777" w:rsidR="00387102" w:rsidRDefault="00387102" w:rsidP="0060418F">
            <w:pPr>
              <w:pStyle w:val="TabelleInhalt"/>
            </w:pPr>
            <w:r>
              <w:t>Datenschutzbeauftragter</w:t>
            </w:r>
          </w:p>
          <w:p w14:paraId="449E4742" w14:textId="77777777" w:rsidR="0060418F" w:rsidRDefault="0060418F" w:rsidP="0060418F">
            <w:pPr>
              <w:pStyle w:val="TabelleInhalt"/>
            </w:pPr>
            <w:r w:rsidRPr="0060418F">
              <w:t>Warburger Straße 100</w:t>
            </w:r>
          </w:p>
          <w:p w14:paraId="7DC6FA08" w14:textId="77777777" w:rsidR="0060418F" w:rsidRDefault="0060418F" w:rsidP="0060418F">
            <w:pPr>
              <w:pStyle w:val="TabelleInhalt"/>
            </w:pPr>
            <w:r>
              <w:t>33098 Paderborn</w:t>
            </w:r>
          </w:p>
        </w:tc>
      </w:tr>
      <w:tr w:rsidR="0060418F" w14:paraId="5D3FA99C" w14:textId="77777777" w:rsidTr="00D02080">
        <w:tc>
          <w:tcPr>
            <w:tcW w:w="2268" w:type="dxa"/>
          </w:tcPr>
          <w:p w14:paraId="4891A713" w14:textId="77777777" w:rsidR="0060418F" w:rsidRDefault="0060418F" w:rsidP="00D02080">
            <w:pPr>
              <w:pStyle w:val="Tabelleberschrift"/>
            </w:pPr>
            <w:r>
              <w:t>Telefon</w:t>
            </w:r>
          </w:p>
        </w:tc>
        <w:tc>
          <w:tcPr>
            <w:tcW w:w="6804" w:type="dxa"/>
          </w:tcPr>
          <w:p w14:paraId="45530F2B" w14:textId="77777777" w:rsidR="0060418F" w:rsidRDefault="0060418F" w:rsidP="0060418F">
            <w:pPr>
              <w:pStyle w:val="TabelleInhalt"/>
            </w:pPr>
            <w:r>
              <w:rPr>
                <w:szCs w:val="22"/>
              </w:rPr>
              <w:t>05251 60-2400</w:t>
            </w:r>
          </w:p>
        </w:tc>
      </w:tr>
      <w:tr w:rsidR="0060418F" w14:paraId="2A0E4846" w14:textId="77777777" w:rsidTr="00D02080">
        <w:tc>
          <w:tcPr>
            <w:tcW w:w="2268" w:type="dxa"/>
          </w:tcPr>
          <w:p w14:paraId="66D2F5D2" w14:textId="77777777" w:rsidR="0060418F" w:rsidRDefault="0060418F" w:rsidP="00D02080">
            <w:pPr>
              <w:pStyle w:val="Tabelleberschrift"/>
            </w:pPr>
            <w:r>
              <w:t>E-Mail</w:t>
            </w:r>
          </w:p>
        </w:tc>
        <w:tc>
          <w:tcPr>
            <w:tcW w:w="6804" w:type="dxa"/>
          </w:tcPr>
          <w:p w14:paraId="4DDE3E41" w14:textId="77777777" w:rsidR="0060418F" w:rsidRDefault="0060418F" w:rsidP="0060418F">
            <w:pPr>
              <w:pStyle w:val="TabelleInhalt"/>
            </w:pPr>
            <w:r w:rsidRPr="00E37D33">
              <w:t>datenschutz@uni-</w:t>
            </w:r>
            <w:r>
              <w:t>paderborn</w:t>
            </w:r>
            <w:r w:rsidRPr="00E37D33">
              <w:t>.de</w:t>
            </w:r>
          </w:p>
        </w:tc>
      </w:tr>
    </w:tbl>
    <w:p w14:paraId="5A5BA375" w14:textId="77777777" w:rsidR="0060418F" w:rsidRDefault="0060418F" w:rsidP="0060418F"/>
    <w:p w14:paraId="082678FE" w14:textId="77777777" w:rsidR="00C971DD" w:rsidRDefault="00C971DD" w:rsidP="0060418F">
      <w:pPr>
        <w:spacing w:before="0" w:after="0"/>
        <w:sectPr w:rsidR="00C971DD" w:rsidSect="0079217F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418" w:bottom="284" w:left="1418" w:header="539" w:footer="720" w:gutter="0"/>
          <w:pgNumType w:fmt="lowerRoman"/>
          <w:cols w:space="720"/>
          <w:titlePg/>
          <w:docGrid w:linePitch="299"/>
        </w:sectPr>
      </w:pPr>
    </w:p>
    <w:p w14:paraId="096116DA" w14:textId="77777777" w:rsidR="00387102" w:rsidRPr="0060418F" w:rsidRDefault="00387102" w:rsidP="00387102">
      <w:pPr>
        <w:pStyle w:val="Titel"/>
      </w:pPr>
      <w:r w:rsidRPr="0060418F">
        <w:lastRenderedPageBreak/>
        <w:t>Verzeichnis von Verarbeitungstätigkeiten</w:t>
      </w:r>
    </w:p>
    <w:p w14:paraId="0C629C56" w14:textId="77777777" w:rsidR="00387102" w:rsidRDefault="002B77AF" w:rsidP="00387102">
      <w:pPr>
        <w:pStyle w:val="Untertitel"/>
      </w:pPr>
      <w:r>
        <w:t>(gem. Art. 30 Abs. 1 DSGVO)</w:t>
      </w:r>
    </w:p>
    <w:p w14:paraId="62714693" w14:textId="77777777" w:rsidR="00387102" w:rsidRDefault="00387102" w:rsidP="00387102"/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627"/>
        <w:gridCol w:w="1775"/>
      </w:tblGrid>
      <w:tr w:rsidR="00387102" w:rsidRPr="002F4073" w14:paraId="49F06F62" w14:textId="77777777" w:rsidTr="00387102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5863C" w14:textId="77777777" w:rsidR="00387102" w:rsidRPr="008E4328" w:rsidRDefault="00387102" w:rsidP="00387102">
            <w:pPr>
              <w:pStyle w:val="Untertitel"/>
            </w:pPr>
          </w:p>
        </w:tc>
        <w:tc>
          <w:tcPr>
            <w:tcW w:w="1627" w:type="dxa"/>
            <w:tcBorders>
              <w:left w:val="single" w:sz="4" w:space="0" w:color="auto"/>
            </w:tcBorders>
          </w:tcPr>
          <w:p w14:paraId="59C46D9F" w14:textId="77777777" w:rsidR="00387102" w:rsidRPr="002F4073" w:rsidRDefault="00387102" w:rsidP="00387102">
            <w:pPr>
              <w:pStyle w:val="Tabelleberschrift"/>
            </w:pPr>
            <w:r w:rsidRPr="002F4073">
              <w:t>Lfd. Nummer</w:t>
            </w:r>
          </w:p>
        </w:tc>
        <w:tc>
          <w:tcPr>
            <w:tcW w:w="1775" w:type="dxa"/>
          </w:tcPr>
          <w:p w14:paraId="14099E40" w14:textId="77777777" w:rsidR="00387102" w:rsidRPr="004C402C" w:rsidRDefault="00035D88" w:rsidP="00387102">
            <w:pPr>
              <w:pStyle w:val="TabelleInhalt"/>
            </w:pPr>
            <w:fldSimple w:instr=" REF  LfdNummer ">
              <w:sdt>
                <w:sdtPr>
                  <w:alias w:val="LfdNummer"/>
                  <w:tag w:val="Nummer eingeben"/>
                  <w:id w:val="-1319115903"/>
                  <w:lock w:val="sdtLocked"/>
                  <w:placeholder>
                    <w:docPart w:val="DB6BEF0D668541AFA511D2E143627BF6"/>
                  </w:placeholder>
                  <w:showingPlcHdr/>
                  <w:text/>
                </w:sdtPr>
                <w:sdtEndPr/>
                <w:sdtContent>
                  <w:r w:rsidR="007932DD" w:rsidRPr="004817F4">
                    <w:rPr>
                      <w:rStyle w:val="Platzhaltertext"/>
                    </w:rPr>
                    <w:t xml:space="preserve">Klicken </w:t>
                  </w:r>
                  <w:r w:rsidR="007932DD">
                    <w:rPr>
                      <w:rStyle w:val="Platzhaltertext"/>
                    </w:rPr>
                    <w:t>zur Eing</w:t>
                  </w:r>
                  <w:r w:rsidR="007932DD">
                    <w:rPr>
                      <w:rStyle w:val="Platzhaltertext"/>
                    </w:rPr>
                    <w:t>a</w:t>
                  </w:r>
                  <w:r w:rsidR="007932DD">
                    <w:rPr>
                      <w:rStyle w:val="Platzhaltertext"/>
                    </w:rPr>
                    <w:t>be</w:t>
                  </w:r>
                  <w:r w:rsidR="007932DD" w:rsidRPr="004817F4">
                    <w:rPr>
                      <w:rStyle w:val="Platzhaltertext"/>
                    </w:rPr>
                    <w:t>.</w:t>
                  </w:r>
                </w:sdtContent>
              </w:sdt>
            </w:fldSimple>
          </w:p>
        </w:tc>
      </w:tr>
      <w:tr w:rsidR="00387102" w:rsidRPr="002F4073" w14:paraId="04806318" w14:textId="77777777" w:rsidTr="00387102">
        <w:tc>
          <w:tcPr>
            <w:tcW w:w="2835" w:type="dxa"/>
          </w:tcPr>
          <w:p w14:paraId="5DB52423" w14:textId="77777777" w:rsidR="00387102" w:rsidRPr="002F4073" w:rsidRDefault="00387102" w:rsidP="00387102">
            <w:pPr>
              <w:pStyle w:val="Tabelleberschrift"/>
            </w:pPr>
            <w:r w:rsidRPr="002F4073">
              <w:t>Benennung</w:t>
            </w:r>
          </w:p>
        </w:tc>
        <w:tc>
          <w:tcPr>
            <w:tcW w:w="6237" w:type="dxa"/>
            <w:gridSpan w:val="3"/>
          </w:tcPr>
          <w:p w14:paraId="3F0B8874" w14:textId="77777777" w:rsidR="00387102" w:rsidRPr="002F4073" w:rsidRDefault="00035D88" w:rsidP="00387102">
            <w:pPr>
              <w:pStyle w:val="TabelleInhalt"/>
            </w:pPr>
            <w:fldSimple w:instr=" REF  Benennung ">
              <w:sdt>
                <w:sdtPr>
                  <w:alias w:val="Benennung"/>
                  <w:tag w:val="Benennung"/>
                  <w:id w:val="1179621640"/>
                  <w:lock w:val="sdtLocked"/>
                  <w:placeholder>
                    <w:docPart w:val="6E9EF9DB11F34D79AE0BFB6B1BBB25FB"/>
                  </w:placeholder>
                  <w:showingPlcHdr/>
                  <w:text w:multiLine="1"/>
                </w:sdtPr>
                <w:sdtEndPr/>
                <w:sdtContent>
                  <w:r w:rsidR="007932DD" w:rsidRPr="004817F4">
                    <w:rPr>
                      <w:rStyle w:val="Platzhaltertext"/>
                    </w:rPr>
                    <w:t xml:space="preserve">Klicken um </w:t>
                  </w:r>
                  <w:r w:rsidR="007932DD">
                    <w:rPr>
                      <w:rStyle w:val="Platzhaltertext"/>
                    </w:rPr>
                    <w:t xml:space="preserve">Benennung </w:t>
                  </w:r>
                  <w:r w:rsidR="007932DD" w:rsidRPr="004817F4">
                    <w:rPr>
                      <w:rStyle w:val="Platzhaltertext"/>
                    </w:rPr>
                    <w:t>einzugeben.</w:t>
                  </w:r>
                </w:sdtContent>
              </w:sdt>
            </w:fldSimple>
          </w:p>
        </w:tc>
      </w:tr>
    </w:tbl>
    <w:p w14:paraId="73125000" w14:textId="77777777" w:rsidR="00387102" w:rsidRPr="0060418F" w:rsidRDefault="00387102" w:rsidP="00387102"/>
    <w:p w14:paraId="5780598C" w14:textId="75199905" w:rsidR="00387102" w:rsidRPr="006D01F3" w:rsidRDefault="00387102" w:rsidP="0098769B">
      <w:pPr>
        <w:pStyle w:val="berschrift2"/>
      </w:pPr>
      <w:r>
        <w:t>Hochschulinterne Kontaktdaten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387102" w14:paraId="39643D15" w14:textId="77777777" w:rsidTr="00387102">
        <w:tc>
          <w:tcPr>
            <w:tcW w:w="2268" w:type="dxa"/>
          </w:tcPr>
          <w:p w14:paraId="4E5C3A04" w14:textId="77777777" w:rsidR="00387102" w:rsidRPr="002F4073" w:rsidRDefault="00387102" w:rsidP="00387102">
            <w:pPr>
              <w:pStyle w:val="Tabelleberschrift"/>
            </w:pPr>
            <w:r w:rsidRPr="002F4073">
              <w:t>Verantwortliche Fac</w:t>
            </w:r>
            <w:r w:rsidRPr="002F4073">
              <w:t>h</w:t>
            </w:r>
            <w:r w:rsidRPr="002F4073">
              <w:t>abteilung</w:t>
            </w:r>
          </w:p>
        </w:tc>
        <w:tc>
          <w:tcPr>
            <w:tcW w:w="6804" w:type="dxa"/>
          </w:tcPr>
          <w:p w14:paraId="6A8D078F" w14:textId="77777777" w:rsidR="00387102" w:rsidRDefault="00387102" w:rsidP="00387102">
            <w:pPr>
              <w:pStyle w:val="TabelleInhalt"/>
            </w:pPr>
          </w:p>
        </w:tc>
      </w:tr>
      <w:tr w:rsidR="00387102" w14:paraId="5D45712A" w14:textId="77777777" w:rsidTr="00387102">
        <w:tc>
          <w:tcPr>
            <w:tcW w:w="2268" w:type="dxa"/>
          </w:tcPr>
          <w:p w14:paraId="0B9A74ED" w14:textId="77777777" w:rsidR="00387102" w:rsidRPr="002F4073" w:rsidRDefault="00387102" w:rsidP="00387102">
            <w:pPr>
              <w:pStyle w:val="Tabelleberschrift"/>
            </w:pPr>
            <w:r w:rsidRPr="002F4073">
              <w:t>Fachlicher Ansprec</w:t>
            </w:r>
            <w:r w:rsidRPr="002F4073">
              <w:t>h</w:t>
            </w:r>
            <w:r w:rsidRPr="002F4073">
              <w:t>partner</w:t>
            </w:r>
          </w:p>
        </w:tc>
        <w:tc>
          <w:tcPr>
            <w:tcW w:w="6804" w:type="dxa"/>
          </w:tcPr>
          <w:p w14:paraId="02B889E8" w14:textId="77777777" w:rsidR="00387102" w:rsidRDefault="00387102" w:rsidP="00387102">
            <w:pPr>
              <w:pStyle w:val="TabelleInhalt"/>
            </w:pPr>
          </w:p>
        </w:tc>
      </w:tr>
      <w:tr w:rsidR="00387102" w14:paraId="2DBE2252" w14:textId="77777777" w:rsidTr="00387102">
        <w:tc>
          <w:tcPr>
            <w:tcW w:w="2268" w:type="dxa"/>
          </w:tcPr>
          <w:p w14:paraId="5CFE15DC" w14:textId="77777777" w:rsidR="00387102" w:rsidRDefault="00387102" w:rsidP="00387102">
            <w:pPr>
              <w:pStyle w:val="TabelleInhalt"/>
            </w:pPr>
            <w:r>
              <w:t>Telefon</w:t>
            </w:r>
          </w:p>
        </w:tc>
        <w:tc>
          <w:tcPr>
            <w:tcW w:w="6804" w:type="dxa"/>
          </w:tcPr>
          <w:p w14:paraId="3B3ED1CC" w14:textId="77777777" w:rsidR="00387102" w:rsidRDefault="00387102" w:rsidP="00387102">
            <w:pPr>
              <w:pStyle w:val="TabelleInhalt"/>
            </w:pPr>
          </w:p>
        </w:tc>
      </w:tr>
      <w:tr w:rsidR="00387102" w14:paraId="680C9BDB" w14:textId="77777777" w:rsidTr="00387102">
        <w:tc>
          <w:tcPr>
            <w:tcW w:w="2268" w:type="dxa"/>
          </w:tcPr>
          <w:p w14:paraId="60355E4D" w14:textId="77777777" w:rsidR="00387102" w:rsidRDefault="00387102" w:rsidP="00387102">
            <w:pPr>
              <w:pStyle w:val="TabelleInhalt"/>
            </w:pPr>
            <w:r>
              <w:t>E-Mail</w:t>
            </w:r>
          </w:p>
        </w:tc>
        <w:tc>
          <w:tcPr>
            <w:tcW w:w="6804" w:type="dxa"/>
          </w:tcPr>
          <w:p w14:paraId="0CF48FD3" w14:textId="77777777" w:rsidR="00387102" w:rsidRDefault="00387102" w:rsidP="00387102">
            <w:pPr>
              <w:pStyle w:val="TabelleInhalt"/>
            </w:pPr>
          </w:p>
        </w:tc>
      </w:tr>
      <w:tr w:rsidR="00387102" w14:paraId="1F675405" w14:textId="77777777" w:rsidTr="00387102">
        <w:tc>
          <w:tcPr>
            <w:tcW w:w="2268" w:type="dxa"/>
          </w:tcPr>
          <w:p w14:paraId="5EA6E949" w14:textId="77777777" w:rsidR="00387102" w:rsidRDefault="00387102" w:rsidP="00387102">
            <w:pPr>
              <w:pStyle w:val="Tabelleberschrift"/>
            </w:pPr>
            <w:r>
              <w:t>Technischer A</w:t>
            </w:r>
            <w:r>
              <w:t>n</w:t>
            </w:r>
            <w:r>
              <w:t>sprechpartner</w:t>
            </w:r>
          </w:p>
        </w:tc>
        <w:tc>
          <w:tcPr>
            <w:tcW w:w="6804" w:type="dxa"/>
          </w:tcPr>
          <w:p w14:paraId="1E17116D" w14:textId="77777777" w:rsidR="00387102" w:rsidRDefault="00387102" w:rsidP="00387102">
            <w:pPr>
              <w:pStyle w:val="TabelleInhalt"/>
            </w:pPr>
          </w:p>
        </w:tc>
      </w:tr>
      <w:tr w:rsidR="00387102" w14:paraId="5912110E" w14:textId="77777777" w:rsidTr="00387102">
        <w:tc>
          <w:tcPr>
            <w:tcW w:w="2268" w:type="dxa"/>
          </w:tcPr>
          <w:p w14:paraId="7BD653F5" w14:textId="77777777" w:rsidR="00387102" w:rsidRDefault="00387102" w:rsidP="00387102">
            <w:pPr>
              <w:pStyle w:val="TabelleInhalt"/>
            </w:pPr>
            <w:r>
              <w:t>Telefon</w:t>
            </w:r>
          </w:p>
        </w:tc>
        <w:tc>
          <w:tcPr>
            <w:tcW w:w="6804" w:type="dxa"/>
          </w:tcPr>
          <w:p w14:paraId="59533F96" w14:textId="77777777" w:rsidR="00387102" w:rsidRDefault="00387102" w:rsidP="00387102">
            <w:pPr>
              <w:pStyle w:val="TabelleInhalt"/>
            </w:pPr>
          </w:p>
        </w:tc>
      </w:tr>
      <w:tr w:rsidR="00387102" w14:paraId="6549AB93" w14:textId="77777777" w:rsidTr="00387102">
        <w:tc>
          <w:tcPr>
            <w:tcW w:w="2268" w:type="dxa"/>
          </w:tcPr>
          <w:p w14:paraId="118A448A" w14:textId="77777777" w:rsidR="00387102" w:rsidRDefault="00387102" w:rsidP="00387102">
            <w:pPr>
              <w:pStyle w:val="TabelleInhalt"/>
            </w:pPr>
            <w:r>
              <w:t>E-Mail</w:t>
            </w:r>
          </w:p>
        </w:tc>
        <w:tc>
          <w:tcPr>
            <w:tcW w:w="6804" w:type="dxa"/>
          </w:tcPr>
          <w:p w14:paraId="784CDF32" w14:textId="77777777" w:rsidR="00387102" w:rsidRDefault="00387102" w:rsidP="00387102">
            <w:pPr>
              <w:pStyle w:val="TabelleInhalt"/>
            </w:pPr>
          </w:p>
        </w:tc>
      </w:tr>
    </w:tbl>
    <w:p w14:paraId="4E82D5A8" w14:textId="77777777" w:rsidR="00387102" w:rsidRDefault="00387102" w:rsidP="00387102"/>
    <w:p w14:paraId="77AE083B" w14:textId="77777777" w:rsidR="009A558D" w:rsidRPr="00E37D33" w:rsidRDefault="009A558D" w:rsidP="00C947B1">
      <w:pPr>
        <w:pStyle w:val="berschrift2"/>
      </w:pPr>
      <w:r w:rsidRPr="00E37D33">
        <w:t>Datenschutzbeauftragte</w:t>
      </w:r>
      <w:r>
        <w:t>r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9A558D" w14:paraId="549C5300" w14:textId="77777777" w:rsidTr="00A84270">
        <w:tc>
          <w:tcPr>
            <w:tcW w:w="2268" w:type="dxa"/>
          </w:tcPr>
          <w:p w14:paraId="48E9CC32" w14:textId="77777777" w:rsidR="009A558D" w:rsidRDefault="009A558D" w:rsidP="00A84270">
            <w:pPr>
              <w:pStyle w:val="Tabelleberschrift"/>
            </w:pPr>
            <w:r>
              <w:t>Name</w:t>
            </w:r>
          </w:p>
        </w:tc>
        <w:tc>
          <w:tcPr>
            <w:tcW w:w="6804" w:type="dxa"/>
          </w:tcPr>
          <w:p w14:paraId="484C02CC" w14:textId="77777777" w:rsidR="009A558D" w:rsidRDefault="009A558D" w:rsidP="00A84270">
            <w:pPr>
              <w:pStyle w:val="TabelleInhalt"/>
            </w:pPr>
            <w:r>
              <w:t>Andreas Brennecke</w:t>
            </w:r>
          </w:p>
        </w:tc>
      </w:tr>
      <w:tr w:rsidR="009A558D" w14:paraId="5D5A7EC6" w14:textId="77777777" w:rsidTr="00A84270">
        <w:tc>
          <w:tcPr>
            <w:tcW w:w="2268" w:type="dxa"/>
          </w:tcPr>
          <w:p w14:paraId="667602E7" w14:textId="77777777" w:rsidR="009A558D" w:rsidRDefault="009A558D" w:rsidP="00A84270">
            <w:pPr>
              <w:pStyle w:val="Tabelleberschrift"/>
            </w:pPr>
            <w:r>
              <w:t>Telefon</w:t>
            </w:r>
          </w:p>
        </w:tc>
        <w:tc>
          <w:tcPr>
            <w:tcW w:w="6804" w:type="dxa"/>
          </w:tcPr>
          <w:p w14:paraId="35839C68" w14:textId="77777777" w:rsidR="009A558D" w:rsidRDefault="009A558D" w:rsidP="00A84270">
            <w:pPr>
              <w:pStyle w:val="TabelleInhalt"/>
            </w:pPr>
            <w:bookmarkStart w:id="0" w:name="_Hlk535408375"/>
            <w:r>
              <w:rPr>
                <w:szCs w:val="22"/>
              </w:rPr>
              <w:t>05251 60-2400</w:t>
            </w:r>
            <w:bookmarkEnd w:id="0"/>
          </w:p>
        </w:tc>
      </w:tr>
      <w:tr w:rsidR="009A558D" w14:paraId="61AC1B65" w14:textId="77777777" w:rsidTr="00A84270">
        <w:tc>
          <w:tcPr>
            <w:tcW w:w="2268" w:type="dxa"/>
          </w:tcPr>
          <w:p w14:paraId="2299BA48" w14:textId="77777777" w:rsidR="009A558D" w:rsidRDefault="009A558D" w:rsidP="00A84270">
            <w:pPr>
              <w:pStyle w:val="Tabelleberschrift"/>
            </w:pPr>
            <w:r>
              <w:t>E-Mail</w:t>
            </w:r>
          </w:p>
        </w:tc>
        <w:tc>
          <w:tcPr>
            <w:tcW w:w="6804" w:type="dxa"/>
          </w:tcPr>
          <w:p w14:paraId="4463C2F1" w14:textId="77777777" w:rsidR="009A558D" w:rsidRDefault="009A558D" w:rsidP="00A84270">
            <w:pPr>
              <w:pStyle w:val="TabelleInhalt"/>
            </w:pPr>
            <w:r w:rsidRPr="00E37D33">
              <w:t>datenschutz@uni-</w:t>
            </w:r>
            <w:r>
              <w:t>paderborn</w:t>
            </w:r>
            <w:r w:rsidRPr="00E37D33">
              <w:t>.de</w:t>
            </w:r>
          </w:p>
        </w:tc>
      </w:tr>
    </w:tbl>
    <w:p w14:paraId="335AB7A1" w14:textId="77777777" w:rsidR="009A558D" w:rsidRDefault="009A558D" w:rsidP="00387102"/>
    <w:p w14:paraId="05BF5010" w14:textId="77777777" w:rsidR="002B67B2" w:rsidRPr="0060418F" w:rsidRDefault="002B67B2" w:rsidP="0098769B">
      <w:pPr>
        <w:pStyle w:val="berschrift2"/>
      </w:pPr>
      <w:r>
        <w:t>Ä</w:t>
      </w:r>
      <w:r>
        <w:t>nderungshistorie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878"/>
        <w:gridCol w:w="1390"/>
        <w:gridCol w:w="991"/>
        <w:gridCol w:w="3951"/>
        <w:gridCol w:w="1862"/>
      </w:tblGrid>
      <w:tr w:rsidR="002B67B2" w:rsidRPr="002B67B2" w14:paraId="0F2D69FE" w14:textId="77777777" w:rsidTr="002B67B2">
        <w:tc>
          <w:tcPr>
            <w:tcW w:w="878" w:type="dxa"/>
          </w:tcPr>
          <w:p w14:paraId="76F6D526" w14:textId="77777777" w:rsidR="002B67B2" w:rsidRPr="002B67B2" w:rsidRDefault="002B67B2" w:rsidP="002B67B2">
            <w:pPr>
              <w:pStyle w:val="Tabelleberschrift"/>
            </w:pPr>
            <w:r w:rsidRPr="002B67B2">
              <w:t>Version</w:t>
            </w:r>
          </w:p>
        </w:tc>
        <w:tc>
          <w:tcPr>
            <w:tcW w:w="1390" w:type="dxa"/>
          </w:tcPr>
          <w:p w14:paraId="3F8140B6" w14:textId="77777777" w:rsidR="002B67B2" w:rsidRPr="002B67B2" w:rsidRDefault="002B67B2" w:rsidP="002B67B2">
            <w:pPr>
              <w:pStyle w:val="Tabelleberschrift"/>
            </w:pPr>
            <w:r w:rsidRPr="002B67B2">
              <w:t>geändert am</w:t>
            </w:r>
          </w:p>
        </w:tc>
        <w:tc>
          <w:tcPr>
            <w:tcW w:w="991" w:type="dxa"/>
          </w:tcPr>
          <w:p w14:paraId="098D84A8" w14:textId="77777777" w:rsidR="002B67B2" w:rsidRPr="002B67B2" w:rsidRDefault="002B67B2" w:rsidP="002B67B2">
            <w:pPr>
              <w:pStyle w:val="Tabelleberschrift"/>
            </w:pPr>
            <w:r w:rsidRPr="002B67B2">
              <w:t>Kapitel</w:t>
            </w:r>
          </w:p>
        </w:tc>
        <w:tc>
          <w:tcPr>
            <w:tcW w:w="3951" w:type="dxa"/>
          </w:tcPr>
          <w:p w14:paraId="4243C954" w14:textId="77777777" w:rsidR="002B67B2" w:rsidRPr="002B67B2" w:rsidRDefault="002B67B2" w:rsidP="002B67B2">
            <w:pPr>
              <w:pStyle w:val="Tabelleberschrift"/>
            </w:pPr>
            <w:r w:rsidRPr="002B67B2">
              <w:t>Änderungsgrund</w:t>
            </w:r>
          </w:p>
        </w:tc>
        <w:tc>
          <w:tcPr>
            <w:tcW w:w="1862" w:type="dxa"/>
          </w:tcPr>
          <w:p w14:paraId="57A3198D" w14:textId="77777777" w:rsidR="002B67B2" w:rsidRPr="002B67B2" w:rsidRDefault="002B67B2" w:rsidP="002B67B2">
            <w:pPr>
              <w:pStyle w:val="Tabelleberschrift"/>
            </w:pPr>
            <w:r w:rsidRPr="002B67B2">
              <w:t>Bearbeitung</w:t>
            </w:r>
          </w:p>
        </w:tc>
      </w:tr>
      <w:tr w:rsidR="002B67B2" w:rsidRPr="00CD71D1" w14:paraId="5A6856AB" w14:textId="77777777" w:rsidTr="002B67B2">
        <w:tc>
          <w:tcPr>
            <w:tcW w:w="878" w:type="dxa"/>
          </w:tcPr>
          <w:p w14:paraId="2C6300FD" w14:textId="77777777" w:rsidR="002B67B2" w:rsidRPr="00CD71D1" w:rsidRDefault="002B67B2" w:rsidP="00B373E7">
            <w:pPr>
              <w:rPr>
                <w:i/>
                <w:sz w:val="18"/>
              </w:rPr>
            </w:pPr>
            <w:r w:rsidRPr="00CD71D1">
              <w:rPr>
                <w:i/>
                <w:sz w:val="18"/>
              </w:rPr>
              <w:t>0.</w:t>
            </w:r>
            <w:r w:rsidR="00B373E7">
              <w:rPr>
                <w:i/>
                <w:sz w:val="18"/>
              </w:rPr>
              <w:t>9.3</w:t>
            </w:r>
          </w:p>
        </w:tc>
        <w:tc>
          <w:tcPr>
            <w:tcW w:w="1390" w:type="dxa"/>
          </w:tcPr>
          <w:p w14:paraId="5123CA89" w14:textId="77777777" w:rsidR="002B67B2" w:rsidRPr="00CD71D1" w:rsidRDefault="00B373E7" w:rsidP="00B373E7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14</w:t>
            </w:r>
            <w:r w:rsidR="002B67B2" w:rsidRPr="00CD71D1">
              <w:rPr>
                <w:i/>
                <w:sz w:val="18"/>
              </w:rPr>
              <w:t>.1</w:t>
            </w:r>
            <w:r>
              <w:rPr>
                <w:i/>
                <w:sz w:val="18"/>
              </w:rPr>
              <w:t>2</w:t>
            </w:r>
            <w:r w:rsidR="002B67B2" w:rsidRPr="00CD71D1">
              <w:rPr>
                <w:i/>
                <w:sz w:val="18"/>
              </w:rPr>
              <w:t>.2018</w:t>
            </w:r>
          </w:p>
        </w:tc>
        <w:tc>
          <w:tcPr>
            <w:tcW w:w="991" w:type="dxa"/>
          </w:tcPr>
          <w:p w14:paraId="7A64AAB7" w14:textId="77777777" w:rsidR="002B67B2" w:rsidRPr="00CD71D1" w:rsidRDefault="00B373E7" w:rsidP="002B67B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D</w:t>
            </w:r>
          </w:p>
        </w:tc>
        <w:tc>
          <w:tcPr>
            <w:tcW w:w="3951" w:type="dxa"/>
          </w:tcPr>
          <w:p w14:paraId="69BB1114" w14:textId="77777777" w:rsidR="002B67B2" w:rsidRPr="00CD71D1" w:rsidRDefault="00B373E7" w:rsidP="002B67B2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TOMs überarbeitet, Anmerkungen aus Projekt DSMS</w:t>
            </w:r>
          </w:p>
        </w:tc>
        <w:tc>
          <w:tcPr>
            <w:tcW w:w="1862" w:type="dxa"/>
          </w:tcPr>
          <w:p w14:paraId="4930F669" w14:textId="77777777" w:rsidR="002B67B2" w:rsidRPr="00CD71D1" w:rsidRDefault="002B67B2" w:rsidP="002B67B2">
            <w:pPr>
              <w:rPr>
                <w:i/>
                <w:sz w:val="18"/>
              </w:rPr>
            </w:pPr>
            <w:r w:rsidRPr="00CD71D1">
              <w:rPr>
                <w:i/>
                <w:sz w:val="18"/>
              </w:rPr>
              <w:t>Brennecke</w:t>
            </w:r>
          </w:p>
        </w:tc>
      </w:tr>
      <w:tr w:rsidR="002B67B2" w:rsidRPr="002B67B2" w14:paraId="3A5D199A" w14:textId="77777777" w:rsidTr="002B67B2">
        <w:tc>
          <w:tcPr>
            <w:tcW w:w="878" w:type="dxa"/>
          </w:tcPr>
          <w:p w14:paraId="3562B4F6" w14:textId="14A68E59" w:rsidR="002B67B2" w:rsidRPr="002B67B2" w:rsidRDefault="001C39A1" w:rsidP="002B67B2">
            <w:r>
              <w:t>2</w:t>
            </w:r>
            <w:bookmarkStart w:id="1" w:name="_GoBack"/>
            <w:bookmarkEnd w:id="1"/>
            <w:r w:rsidR="00035D88">
              <w:t>.0</w:t>
            </w:r>
          </w:p>
        </w:tc>
        <w:tc>
          <w:tcPr>
            <w:tcW w:w="1390" w:type="dxa"/>
          </w:tcPr>
          <w:p w14:paraId="666951AA" w14:textId="7F429807" w:rsidR="002B67B2" w:rsidRPr="002B67B2" w:rsidRDefault="00035D88" w:rsidP="002B67B2">
            <w:r>
              <w:t>6.6.</w:t>
            </w:r>
            <w:r w:rsidR="008B2215">
              <w:t>20</w:t>
            </w:r>
            <w:r>
              <w:t>19</w:t>
            </w:r>
          </w:p>
        </w:tc>
        <w:tc>
          <w:tcPr>
            <w:tcW w:w="991" w:type="dxa"/>
          </w:tcPr>
          <w:p w14:paraId="04A31315" w14:textId="77777777" w:rsidR="002B67B2" w:rsidRPr="002B67B2" w:rsidRDefault="002B67B2" w:rsidP="002B67B2"/>
        </w:tc>
        <w:tc>
          <w:tcPr>
            <w:tcW w:w="3951" w:type="dxa"/>
          </w:tcPr>
          <w:p w14:paraId="4335347E" w14:textId="5A121812" w:rsidR="002B67B2" w:rsidRPr="002B67B2" w:rsidRDefault="00200A6A" w:rsidP="002B67B2">
            <w:r>
              <w:t>Löschregeln vereinfacht, Anlagenverzeichnis eingefügt</w:t>
            </w:r>
          </w:p>
        </w:tc>
        <w:tc>
          <w:tcPr>
            <w:tcW w:w="1862" w:type="dxa"/>
          </w:tcPr>
          <w:p w14:paraId="19BF106A" w14:textId="7C79282A" w:rsidR="002B67B2" w:rsidRPr="002B67B2" w:rsidRDefault="00200A6A" w:rsidP="002B67B2">
            <w:r>
              <w:t>Klapper/Brennecke</w:t>
            </w:r>
          </w:p>
        </w:tc>
      </w:tr>
      <w:tr w:rsidR="002B67B2" w:rsidRPr="002B67B2" w14:paraId="1AF0D8BD" w14:textId="77777777" w:rsidTr="002B67B2">
        <w:tc>
          <w:tcPr>
            <w:tcW w:w="878" w:type="dxa"/>
          </w:tcPr>
          <w:p w14:paraId="38E1FDDD" w14:textId="77777777" w:rsidR="002B67B2" w:rsidRPr="002B67B2" w:rsidRDefault="002B67B2" w:rsidP="002B67B2"/>
        </w:tc>
        <w:tc>
          <w:tcPr>
            <w:tcW w:w="1390" w:type="dxa"/>
          </w:tcPr>
          <w:p w14:paraId="5F337A59" w14:textId="77777777" w:rsidR="002B67B2" w:rsidRPr="002B67B2" w:rsidRDefault="002B67B2" w:rsidP="002B67B2"/>
        </w:tc>
        <w:tc>
          <w:tcPr>
            <w:tcW w:w="991" w:type="dxa"/>
          </w:tcPr>
          <w:p w14:paraId="6AE1676C" w14:textId="77777777" w:rsidR="002B67B2" w:rsidRPr="002B67B2" w:rsidRDefault="002B67B2" w:rsidP="002B67B2"/>
        </w:tc>
        <w:tc>
          <w:tcPr>
            <w:tcW w:w="3951" w:type="dxa"/>
          </w:tcPr>
          <w:p w14:paraId="56AE31C8" w14:textId="77777777" w:rsidR="002B67B2" w:rsidRPr="002B67B2" w:rsidRDefault="002B67B2" w:rsidP="002B67B2"/>
        </w:tc>
        <w:tc>
          <w:tcPr>
            <w:tcW w:w="1862" w:type="dxa"/>
          </w:tcPr>
          <w:p w14:paraId="15F0B48F" w14:textId="77777777" w:rsidR="002B67B2" w:rsidRPr="002B67B2" w:rsidRDefault="002B67B2" w:rsidP="002B67B2"/>
        </w:tc>
      </w:tr>
      <w:tr w:rsidR="002B67B2" w:rsidRPr="002B67B2" w14:paraId="145BA4F8" w14:textId="77777777" w:rsidTr="002B67B2">
        <w:tc>
          <w:tcPr>
            <w:tcW w:w="878" w:type="dxa"/>
          </w:tcPr>
          <w:p w14:paraId="434E7220" w14:textId="77777777" w:rsidR="002B67B2" w:rsidRPr="002B67B2" w:rsidRDefault="002B67B2" w:rsidP="002B67B2"/>
        </w:tc>
        <w:tc>
          <w:tcPr>
            <w:tcW w:w="1390" w:type="dxa"/>
          </w:tcPr>
          <w:p w14:paraId="255E0B21" w14:textId="77777777" w:rsidR="002B67B2" w:rsidRPr="002B67B2" w:rsidRDefault="002B67B2" w:rsidP="002B67B2"/>
        </w:tc>
        <w:tc>
          <w:tcPr>
            <w:tcW w:w="991" w:type="dxa"/>
          </w:tcPr>
          <w:p w14:paraId="47481F6A" w14:textId="77777777" w:rsidR="002B67B2" w:rsidRPr="002B67B2" w:rsidRDefault="002B67B2" w:rsidP="002B67B2"/>
        </w:tc>
        <w:tc>
          <w:tcPr>
            <w:tcW w:w="3951" w:type="dxa"/>
          </w:tcPr>
          <w:p w14:paraId="277A7974" w14:textId="77777777" w:rsidR="002B67B2" w:rsidRPr="002B67B2" w:rsidRDefault="002B67B2" w:rsidP="002B67B2"/>
        </w:tc>
        <w:tc>
          <w:tcPr>
            <w:tcW w:w="1862" w:type="dxa"/>
          </w:tcPr>
          <w:p w14:paraId="5992B666" w14:textId="77777777" w:rsidR="002B67B2" w:rsidRPr="002B67B2" w:rsidRDefault="002B67B2" w:rsidP="002B67B2"/>
        </w:tc>
      </w:tr>
    </w:tbl>
    <w:p w14:paraId="0E44A53A" w14:textId="56A1E503" w:rsidR="00C93156" w:rsidRDefault="00C93156" w:rsidP="00035D88"/>
    <w:p w14:paraId="1BD19B5C" w14:textId="5BC49C18" w:rsidR="0015660E" w:rsidRDefault="0015660E" w:rsidP="00387102">
      <w:pPr>
        <w:spacing w:before="0" w:after="0"/>
        <w:sectPr w:rsidR="0015660E" w:rsidSect="0079217F">
          <w:headerReference w:type="default" r:id="rId16"/>
          <w:footerReference w:type="default" r:id="rId17"/>
          <w:headerReference w:type="first" r:id="rId18"/>
          <w:pgSz w:w="11907" w:h="16840" w:code="9"/>
          <w:pgMar w:top="1134" w:right="1418" w:bottom="284" w:left="1418" w:header="539" w:footer="720" w:gutter="0"/>
          <w:pgNumType w:fmt="lowerRoman"/>
          <w:cols w:space="720"/>
          <w:titlePg/>
        </w:sectPr>
      </w:pPr>
    </w:p>
    <w:p w14:paraId="5999D831" w14:textId="77777777" w:rsidR="00C971DD" w:rsidRPr="0060418F" w:rsidRDefault="00C971DD" w:rsidP="00C971DD">
      <w:pPr>
        <w:pStyle w:val="Titel"/>
      </w:pPr>
      <w:r w:rsidRPr="0060418F">
        <w:lastRenderedPageBreak/>
        <w:t>Verzeichnis von Verarbeitungstätigkeiten</w:t>
      </w:r>
    </w:p>
    <w:p w14:paraId="19A803F5" w14:textId="77777777" w:rsidR="00C971DD" w:rsidRDefault="00C971DD" w:rsidP="00C971DD">
      <w:pPr>
        <w:pStyle w:val="Untertitel"/>
      </w:pPr>
      <w:r>
        <w:t>(gem. Art. 30 Abs. 1 DSGVO)</w:t>
      </w:r>
    </w:p>
    <w:p w14:paraId="4F797F4B" w14:textId="77777777" w:rsidR="007F056C" w:rsidRDefault="007F056C" w:rsidP="00681785">
      <w:pPr>
        <w:pStyle w:val="berschrift1"/>
        <w:ind w:left="426"/>
      </w:pPr>
      <w:r>
        <w:t xml:space="preserve">Angaben </w:t>
      </w:r>
      <w:r w:rsidR="00801C39">
        <w:t>zur Verarbeitung</w:t>
      </w:r>
      <w:r w:rsidR="002F4073">
        <w:t>st</w:t>
      </w:r>
      <w:r w:rsidR="002F4073">
        <w:t>ä</w:t>
      </w:r>
      <w:r w:rsidR="002F4073">
        <w:t>tigkeit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2835"/>
        <w:gridCol w:w="1627"/>
        <w:gridCol w:w="1775"/>
      </w:tblGrid>
      <w:tr w:rsidR="005758B0" w:rsidRPr="002F4073" w14:paraId="27203C46" w14:textId="77777777" w:rsidTr="005758B0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0D058" w14:textId="77777777" w:rsidR="005758B0" w:rsidRPr="008E4328" w:rsidRDefault="005758B0" w:rsidP="008E4328">
            <w:pPr>
              <w:pStyle w:val="Untertitel"/>
            </w:pPr>
          </w:p>
        </w:tc>
        <w:tc>
          <w:tcPr>
            <w:tcW w:w="1627" w:type="dxa"/>
            <w:tcBorders>
              <w:left w:val="single" w:sz="4" w:space="0" w:color="auto"/>
            </w:tcBorders>
          </w:tcPr>
          <w:p w14:paraId="7248CF4D" w14:textId="77777777" w:rsidR="005758B0" w:rsidRPr="002F4073" w:rsidRDefault="005758B0" w:rsidP="00D02080">
            <w:pPr>
              <w:pStyle w:val="Tabelleberschrift"/>
            </w:pPr>
            <w:r w:rsidRPr="002F4073">
              <w:t>Lfd. Nummer</w:t>
            </w:r>
          </w:p>
        </w:tc>
        <w:bookmarkStart w:id="2" w:name="LfdNummer" w:displacedByCustomXml="next"/>
        <w:sdt>
          <w:sdtPr>
            <w:alias w:val="LfdNummer"/>
            <w:tag w:val="Nummer eingeben"/>
            <w:id w:val="867409629"/>
            <w:lock w:val="sdtLocked"/>
            <w:placeholder>
              <w:docPart w:val="82AF22A367EC41738B4E3DC4C77F22DE"/>
            </w:placeholder>
            <w:showingPlcHdr/>
            <w:text/>
          </w:sdtPr>
          <w:sdtEndPr/>
          <w:sdtContent>
            <w:tc>
              <w:tcPr>
                <w:tcW w:w="1775" w:type="dxa"/>
              </w:tcPr>
              <w:p w14:paraId="170F7642" w14:textId="77777777" w:rsidR="005758B0" w:rsidRPr="002F4073" w:rsidRDefault="006D01F3" w:rsidP="006D01F3">
                <w:pPr>
                  <w:pStyle w:val="TabelleInhalt"/>
                </w:pPr>
                <w:r w:rsidRPr="004817F4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>zur Eing</w:t>
                </w:r>
                <w:r>
                  <w:rPr>
                    <w:rStyle w:val="Platzhaltertext"/>
                  </w:rPr>
                  <w:t>a</w:t>
                </w:r>
                <w:r>
                  <w:rPr>
                    <w:rStyle w:val="Platzhaltertext"/>
                  </w:rPr>
                  <w:t>be</w:t>
                </w:r>
                <w:r w:rsidRPr="004817F4">
                  <w:rPr>
                    <w:rStyle w:val="Platzhaltertext"/>
                  </w:rPr>
                  <w:t>.</w:t>
                </w:r>
              </w:p>
            </w:tc>
          </w:sdtContent>
        </w:sdt>
        <w:bookmarkEnd w:id="2" w:displacedByCustomXml="prev"/>
      </w:tr>
      <w:tr w:rsidR="00F50F42" w14:paraId="0DA69206" w14:textId="77777777" w:rsidTr="002024A8">
        <w:tc>
          <w:tcPr>
            <w:tcW w:w="2835" w:type="dxa"/>
          </w:tcPr>
          <w:p w14:paraId="3721EDDE" w14:textId="77777777" w:rsidR="00F50F42" w:rsidRPr="002F4073" w:rsidRDefault="002F4073" w:rsidP="002F4073">
            <w:pPr>
              <w:pStyle w:val="Tabelleberschrift"/>
            </w:pPr>
            <w:r w:rsidRPr="002F4073">
              <w:t>Benen</w:t>
            </w:r>
            <w:r w:rsidR="00F50F42" w:rsidRPr="002F4073">
              <w:t>nung</w:t>
            </w:r>
          </w:p>
        </w:tc>
        <w:bookmarkStart w:id="3" w:name="Benennung" w:displacedByCustomXml="next"/>
        <w:sdt>
          <w:sdtPr>
            <w:alias w:val="Benennung"/>
            <w:tag w:val="Benennung"/>
            <w:id w:val="1282156827"/>
            <w:lock w:val="sdtLocked"/>
            <w:placeholder>
              <w:docPart w:val="83F786BF47D345CBB48B441E9DDB6E57"/>
            </w:placeholder>
            <w:showingPlcHdr/>
            <w:text w:multiLine="1"/>
          </w:sdtPr>
          <w:sdtEndPr/>
          <w:sdtContent>
            <w:tc>
              <w:tcPr>
                <w:tcW w:w="6237" w:type="dxa"/>
                <w:gridSpan w:val="3"/>
              </w:tcPr>
              <w:p w14:paraId="4BE9DE35" w14:textId="77777777" w:rsidR="00F50F42" w:rsidRPr="002F4073" w:rsidRDefault="006D01F3" w:rsidP="006D01F3">
                <w:pPr>
                  <w:pStyle w:val="TabelleInhalt"/>
                </w:pPr>
                <w:r w:rsidRPr="004817F4">
                  <w:rPr>
                    <w:rStyle w:val="Platzhaltertext"/>
                  </w:rPr>
                  <w:t xml:space="preserve">Klicken um </w:t>
                </w:r>
                <w:r>
                  <w:rPr>
                    <w:rStyle w:val="Platzhaltertext"/>
                  </w:rPr>
                  <w:t xml:space="preserve">Benennung </w:t>
                </w:r>
                <w:r w:rsidRPr="004817F4">
                  <w:rPr>
                    <w:rStyle w:val="Platzhaltertext"/>
                  </w:rPr>
                  <w:t>einzugeben.</w:t>
                </w:r>
              </w:p>
            </w:tc>
          </w:sdtContent>
        </w:sdt>
        <w:bookmarkEnd w:id="3" w:displacedByCustomXml="prev"/>
      </w:tr>
      <w:tr w:rsidR="00F50F42" w14:paraId="7D5F0B1E" w14:textId="77777777" w:rsidTr="002024A8">
        <w:tc>
          <w:tcPr>
            <w:tcW w:w="2835" w:type="dxa"/>
          </w:tcPr>
          <w:p w14:paraId="7D495D83" w14:textId="77777777" w:rsidR="00F50F42" w:rsidRPr="002F4073" w:rsidRDefault="002F4073" w:rsidP="00490485">
            <w:pPr>
              <w:pStyle w:val="Tabelleberschrift"/>
            </w:pPr>
            <w:r w:rsidRPr="002F4073">
              <w:t>Datum der Einführung</w:t>
            </w:r>
          </w:p>
        </w:tc>
        <w:tc>
          <w:tcPr>
            <w:tcW w:w="6237" w:type="dxa"/>
            <w:gridSpan w:val="3"/>
          </w:tcPr>
          <w:p w14:paraId="6AE141EB" w14:textId="77777777" w:rsidR="00F50F42" w:rsidRPr="002F4073" w:rsidRDefault="00F50F42" w:rsidP="00490485">
            <w:pPr>
              <w:pStyle w:val="TabelleInhalt"/>
            </w:pPr>
          </w:p>
        </w:tc>
      </w:tr>
      <w:tr w:rsidR="00F50F42" w14:paraId="7FB8D5C8" w14:textId="77777777" w:rsidTr="002024A8">
        <w:tc>
          <w:tcPr>
            <w:tcW w:w="2835" w:type="dxa"/>
          </w:tcPr>
          <w:p w14:paraId="0DEEE932" w14:textId="07B2A96C" w:rsidR="00F50F42" w:rsidRPr="002F4073" w:rsidRDefault="00032A7A" w:rsidP="00490485">
            <w:pPr>
              <w:pStyle w:val="Tabelleberschrift"/>
            </w:pPr>
            <w:r>
              <w:t>Datum der Änderung</w:t>
            </w:r>
          </w:p>
        </w:tc>
        <w:tc>
          <w:tcPr>
            <w:tcW w:w="6237" w:type="dxa"/>
            <w:gridSpan w:val="3"/>
          </w:tcPr>
          <w:p w14:paraId="27F7C9D0" w14:textId="77777777" w:rsidR="00F50F42" w:rsidRPr="002F4073" w:rsidRDefault="00F50F42" w:rsidP="00490485">
            <w:pPr>
              <w:pStyle w:val="TabelleInhalt"/>
            </w:pPr>
          </w:p>
        </w:tc>
      </w:tr>
      <w:tr w:rsidR="002024A8" w14:paraId="000CB13D" w14:textId="77777777" w:rsidTr="002024A8">
        <w:tc>
          <w:tcPr>
            <w:tcW w:w="2835" w:type="dxa"/>
          </w:tcPr>
          <w:p w14:paraId="30E08953" w14:textId="77777777" w:rsidR="002024A8" w:rsidRPr="002F4073" w:rsidRDefault="002024A8" w:rsidP="00700E10">
            <w:pPr>
              <w:pStyle w:val="TabelleInhalt"/>
            </w:pPr>
          </w:p>
        </w:tc>
        <w:tc>
          <w:tcPr>
            <w:tcW w:w="2835" w:type="dxa"/>
          </w:tcPr>
          <w:p w14:paraId="1E76E6E7" w14:textId="19499DA2" w:rsidR="002024A8" w:rsidRPr="002F4073" w:rsidRDefault="00FA354D" w:rsidP="00700E10">
            <w:pPr>
              <w:pStyle w:val="TabelleInhalt"/>
            </w:pPr>
            <w:sdt>
              <w:sdtPr>
                <w:id w:val="13452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2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4A8">
              <w:t xml:space="preserve"> </w:t>
            </w:r>
            <w:r w:rsidR="002024A8" w:rsidRPr="00700E10">
              <w:t>Neue Verarbeitungstätigkeit</w:t>
            </w:r>
          </w:p>
        </w:tc>
        <w:tc>
          <w:tcPr>
            <w:tcW w:w="3402" w:type="dxa"/>
            <w:gridSpan w:val="2"/>
          </w:tcPr>
          <w:p w14:paraId="08DAA9DE" w14:textId="77777777" w:rsidR="002024A8" w:rsidRPr="002F4073" w:rsidRDefault="00FA354D" w:rsidP="00695C7D">
            <w:pPr>
              <w:pStyle w:val="TabelleInhalt"/>
              <w:ind w:left="318" w:hanging="284"/>
            </w:pPr>
            <w:sdt>
              <w:sdtPr>
                <w:id w:val="-26445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7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4A8">
              <w:t xml:space="preserve"> </w:t>
            </w:r>
            <w:r w:rsidR="002024A8" w:rsidRPr="00700E10">
              <w:t xml:space="preserve">Änderung </w:t>
            </w:r>
            <w:r w:rsidR="002024A8">
              <w:t xml:space="preserve">einer </w:t>
            </w:r>
            <w:r w:rsidR="002024A8" w:rsidRPr="00700E10">
              <w:t>bestehende</w:t>
            </w:r>
            <w:r w:rsidR="002024A8">
              <w:t>n</w:t>
            </w:r>
            <w:r w:rsidR="002024A8" w:rsidRPr="00700E10">
              <w:t xml:space="preserve"> Ve</w:t>
            </w:r>
            <w:r w:rsidR="002024A8" w:rsidRPr="00700E10">
              <w:t>r</w:t>
            </w:r>
            <w:r w:rsidR="002024A8" w:rsidRPr="00700E10">
              <w:t>arbeitungstätigkeit</w:t>
            </w:r>
          </w:p>
        </w:tc>
      </w:tr>
    </w:tbl>
    <w:p w14:paraId="2972EA34" w14:textId="77777777" w:rsidR="00F50F42" w:rsidRDefault="00F50F42" w:rsidP="00F50F42"/>
    <w:p w14:paraId="7A78B9C3" w14:textId="3AEDC69B" w:rsidR="00700E10" w:rsidRDefault="00700E10" w:rsidP="005972D6">
      <w:pPr>
        <w:pStyle w:val="berschrift2"/>
      </w:pPr>
      <w:bookmarkStart w:id="4" w:name="_Ref517696664"/>
      <w:r w:rsidRPr="00700E10">
        <w:t>Angaben zum mit dem Verantwortlichen gemeinsam Verantwor</w:t>
      </w:r>
      <w:r w:rsidRPr="00700E10">
        <w:t>t</w:t>
      </w:r>
      <w:r w:rsidRPr="00700E10">
        <w:t>lichen</w:t>
      </w:r>
    </w:p>
    <w:p w14:paraId="268BD5B6" w14:textId="3BF639D4" w:rsidR="00700E10" w:rsidRPr="00035D88" w:rsidRDefault="008E4328" w:rsidP="00700E10">
      <w:pPr>
        <w:pStyle w:val="Untertitel"/>
      </w:pPr>
      <w:r w:rsidRPr="00035D88">
        <w:t>(</w:t>
      </w:r>
      <w:r w:rsidR="00A84270" w:rsidRPr="00035D88">
        <w:t xml:space="preserve">Art. 26, </w:t>
      </w:r>
      <w:r w:rsidRPr="00035D88">
        <w:t>Art.</w:t>
      </w:r>
      <w:r w:rsidRPr="00035D88">
        <w:rPr>
          <w:spacing w:val="-4"/>
        </w:rPr>
        <w:t xml:space="preserve"> </w:t>
      </w:r>
      <w:r w:rsidRPr="00035D88">
        <w:t>30 Abs.</w:t>
      </w:r>
      <w:r w:rsidRPr="00035D88">
        <w:rPr>
          <w:spacing w:val="-2"/>
        </w:rPr>
        <w:t xml:space="preserve"> </w:t>
      </w:r>
      <w:r w:rsidRPr="00035D88">
        <w:t>1</w:t>
      </w:r>
      <w:r w:rsidRPr="00035D88">
        <w:rPr>
          <w:spacing w:val="-2"/>
        </w:rPr>
        <w:t xml:space="preserve"> </w:t>
      </w:r>
      <w:r w:rsidRPr="00035D88">
        <w:t>S.</w:t>
      </w:r>
      <w:r w:rsidRPr="00035D88">
        <w:rPr>
          <w:spacing w:val="-4"/>
        </w:rPr>
        <w:t xml:space="preserve"> </w:t>
      </w:r>
      <w:r w:rsidRPr="00035D88">
        <w:t xml:space="preserve">2 </w:t>
      </w:r>
      <w:proofErr w:type="spellStart"/>
      <w:r w:rsidRPr="00035D88">
        <w:t>lit</w:t>
      </w:r>
      <w:proofErr w:type="spellEnd"/>
      <w:r w:rsidR="008A64BD" w:rsidRPr="00035D88">
        <w:t>.</w:t>
      </w:r>
      <w:r w:rsidRPr="00035D88">
        <w:rPr>
          <w:spacing w:val="-2"/>
        </w:rPr>
        <w:t xml:space="preserve"> </w:t>
      </w:r>
      <w:r w:rsidRPr="00035D88">
        <w:t>a</w:t>
      </w:r>
      <w:r w:rsidR="00A84270" w:rsidRPr="00035D88">
        <w:t xml:space="preserve"> </w:t>
      </w:r>
      <w:r w:rsidR="00A84270">
        <w:t>DSGVO</w:t>
      </w:r>
      <w:r w:rsidRPr="00035D88">
        <w:t>)</w:t>
      </w:r>
    </w:p>
    <w:p w14:paraId="70154997" w14:textId="6D27A5A1" w:rsidR="00CE02FC" w:rsidRPr="00035D88" w:rsidRDefault="00CE02FC" w:rsidP="00035D88">
      <w:r w:rsidRPr="00035D88">
        <w:t xml:space="preserve">Dieser Abschnitt ist nur auszufüllen, wenn ein Vertrag </w:t>
      </w:r>
      <w:r w:rsidR="00B53218" w:rsidRPr="00035D88">
        <w:t>zur gemeinsamen Verantwortlichkeit mit hochschulexte</w:t>
      </w:r>
      <w:r w:rsidR="00B53218" w:rsidRPr="00035D88">
        <w:t>r</w:t>
      </w:r>
      <w:r w:rsidR="00B53218" w:rsidRPr="00035D88">
        <w:t xml:space="preserve">nen Organisationen </w:t>
      </w:r>
      <w:r w:rsidRPr="00035D88">
        <w:t>nach Art. 28 DSGVO geschlossen</w:t>
      </w:r>
      <w:r w:rsidR="00A807B5" w:rsidRPr="00035D88">
        <w:t xml:space="preserve"> wurde</w:t>
      </w:r>
      <w:r w:rsidRPr="00035D88">
        <w:t>!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700E10" w14:paraId="244C0291" w14:textId="77777777" w:rsidTr="00387102">
        <w:tc>
          <w:tcPr>
            <w:tcW w:w="2268" w:type="dxa"/>
          </w:tcPr>
          <w:p w14:paraId="2048A35E" w14:textId="4F2417FD" w:rsidR="00700E10" w:rsidRDefault="00A807B5" w:rsidP="00387102">
            <w:pPr>
              <w:pStyle w:val="Tabelleberschrift"/>
            </w:pPr>
            <w:r>
              <w:t>Organisation</w:t>
            </w:r>
          </w:p>
        </w:tc>
        <w:tc>
          <w:tcPr>
            <w:tcW w:w="6804" w:type="dxa"/>
          </w:tcPr>
          <w:p w14:paraId="29908C27" w14:textId="77777777" w:rsidR="00700E10" w:rsidRDefault="00700E10" w:rsidP="00387102">
            <w:pPr>
              <w:pStyle w:val="TabelleInhalt"/>
            </w:pPr>
          </w:p>
        </w:tc>
      </w:tr>
      <w:tr w:rsidR="00700E10" w14:paraId="7531DFAF" w14:textId="77777777" w:rsidTr="00387102">
        <w:tc>
          <w:tcPr>
            <w:tcW w:w="2268" w:type="dxa"/>
          </w:tcPr>
          <w:p w14:paraId="7EF55733" w14:textId="77777777" w:rsidR="00700E10" w:rsidRDefault="00700E10" w:rsidP="00387102">
            <w:pPr>
              <w:pStyle w:val="Tabelleberschrift"/>
            </w:pPr>
            <w:r>
              <w:t>Adresse</w:t>
            </w:r>
          </w:p>
        </w:tc>
        <w:tc>
          <w:tcPr>
            <w:tcW w:w="6804" w:type="dxa"/>
          </w:tcPr>
          <w:p w14:paraId="32450E6C" w14:textId="77777777" w:rsidR="00700E10" w:rsidRDefault="00700E10" w:rsidP="00387102">
            <w:pPr>
              <w:pStyle w:val="TabelleInhalt"/>
            </w:pPr>
          </w:p>
        </w:tc>
      </w:tr>
      <w:tr w:rsidR="00700E10" w14:paraId="13203741" w14:textId="77777777" w:rsidTr="00387102">
        <w:tc>
          <w:tcPr>
            <w:tcW w:w="2268" w:type="dxa"/>
          </w:tcPr>
          <w:p w14:paraId="04E88789" w14:textId="77777777" w:rsidR="00700E10" w:rsidRDefault="00700E10" w:rsidP="00387102">
            <w:pPr>
              <w:pStyle w:val="Tabelleberschrift"/>
            </w:pPr>
            <w:r>
              <w:t>Telefon</w:t>
            </w:r>
          </w:p>
        </w:tc>
        <w:tc>
          <w:tcPr>
            <w:tcW w:w="6804" w:type="dxa"/>
          </w:tcPr>
          <w:p w14:paraId="77911422" w14:textId="77777777" w:rsidR="00700E10" w:rsidRDefault="00700E10" w:rsidP="00387102">
            <w:pPr>
              <w:pStyle w:val="TabelleInhalt"/>
            </w:pPr>
          </w:p>
        </w:tc>
      </w:tr>
      <w:tr w:rsidR="00700E10" w14:paraId="34F1C924" w14:textId="77777777" w:rsidTr="00387102">
        <w:tc>
          <w:tcPr>
            <w:tcW w:w="2268" w:type="dxa"/>
          </w:tcPr>
          <w:p w14:paraId="4DE975B8" w14:textId="77777777" w:rsidR="00700E10" w:rsidRDefault="00700E10" w:rsidP="00387102">
            <w:pPr>
              <w:pStyle w:val="Tabelleberschrift"/>
            </w:pPr>
            <w:r>
              <w:t>E-Mail</w:t>
            </w:r>
          </w:p>
        </w:tc>
        <w:tc>
          <w:tcPr>
            <w:tcW w:w="6804" w:type="dxa"/>
          </w:tcPr>
          <w:p w14:paraId="6F971E37" w14:textId="77777777" w:rsidR="00700E10" w:rsidRDefault="00700E10" w:rsidP="00387102">
            <w:pPr>
              <w:pStyle w:val="TabelleInhalt"/>
            </w:pPr>
          </w:p>
        </w:tc>
      </w:tr>
    </w:tbl>
    <w:p w14:paraId="20B515A5" w14:textId="77777777" w:rsidR="00700E10" w:rsidRPr="00700E10" w:rsidRDefault="00700E10" w:rsidP="00700E10"/>
    <w:p w14:paraId="65E935AA" w14:textId="77777777" w:rsidR="00F50F42" w:rsidRDefault="00F50F42" w:rsidP="005972D6">
      <w:pPr>
        <w:pStyle w:val="berschrift2"/>
      </w:pPr>
      <w:r>
        <w:t>Zweck</w:t>
      </w:r>
      <w:r w:rsidR="00F94D88">
        <w:t>(e)</w:t>
      </w:r>
      <w:r>
        <w:t xml:space="preserve"> </w:t>
      </w:r>
      <w:r w:rsidR="00F94D88">
        <w:t xml:space="preserve">und Rechtsgrundlage(n) </w:t>
      </w:r>
      <w:r>
        <w:t>der Verarbeitung</w:t>
      </w:r>
      <w:bookmarkEnd w:id="4"/>
    </w:p>
    <w:p w14:paraId="3F491564" w14:textId="77777777" w:rsidR="002F4073" w:rsidRPr="002F4073" w:rsidRDefault="002F4073" w:rsidP="002F4073">
      <w:pPr>
        <w:pStyle w:val="Untertitel"/>
      </w:pPr>
      <w:r w:rsidRPr="00264F45">
        <w:t>(Art.</w:t>
      </w:r>
      <w:r w:rsidRPr="00264F45">
        <w:rPr>
          <w:spacing w:val="-4"/>
        </w:rPr>
        <w:t xml:space="preserve"> </w:t>
      </w:r>
      <w:r w:rsidRPr="00264F45">
        <w:t>30 Abs.</w:t>
      </w:r>
      <w:r w:rsidRPr="00264F45">
        <w:rPr>
          <w:spacing w:val="-2"/>
        </w:rPr>
        <w:t xml:space="preserve"> </w:t>
      </w:r>
      <w:r w:rsidRPr="00264F45">
        <w:t>1</w:t>
      </w:r>
      <w:r w:rsidRPr="00264F45">
        <w:rPr>
          <w:spacing w:val="-2"/>
        </w:rPr>
        <w:t xml:space="preserve"> </w:t>
      </w:r>
      <w:r w:rsidRPr="00264F45">
        <w:t>S.</w:t>
      </w:r>
      <w:r w:rsidRPr="00264F45">
        <w:rPr>
          <w:spacing w:val="-4"/>
        </w:rPr>
        <w:t xml:space="preserve"> </w:t>
      </w:r>
      <w:r w:rsidRPr="00264F45">
        <w:t xml:space="preserve">2 </w:t>
      </w:r>
      <w:proofErr w:type="spellStart"/>
      <w:r w:rsidRPr="00264F45">
        <w:t>lit</w:t>
      </w:r>
      <w:proofErr w:type="spellEnd"/>
      <w:r w:rsidR="008A64BD">
        <w:t>.</w:t>
      </w:r>
      <w:r w:rsidRPr="00264F45">
        <w:rPr>
          <w:spacing w:val="-2"/>
        </w:rPr>
        <w:t xml:space="preserve"> </w:t>
      </w:r>
      <w:r w:rsidR="00F94D88">
        <w:t xml:space="preserve">b sowie </w:t>
      </w:r>
      <w:r w:rsidR="00F94D88" w:rsidRPr="00115B48">
        <w:t xml:space="preserve">Art. </w:t>
      </w:r>
      <w:r w:rsidR="00F94D88">
        <w:t xml:space="preserve">5 Abs. 1 </w:t>
      </w:r>
      <w:proofErr w:type="spellStart"/>
      <w:r w:rsidR="00F94D88">
        <w:t>lit</w:t>
      </w:r>
      <w:proofErr w:type="spellEnd"/>
      <w:r w:rsidR="008A64BD">
        <w:t>.</w:t>
      </w:r>
      <w:r w:rsidR="00F94D88" w:rsidRPr="00115B48">
        <w:t xml:space="preserve"> </w:t>
      </w:r>
      <w:r w:rsidR="00F94D88">
        <w:t xml:space="preserve">a </w:t>
      </w:r>
      <w:proofErr w:type="spellStart"/>
      <w:r w:rsidR="00F94D88">
        <w:t>i.V.</w:t>
      </w:r>
      <w:r w:rsidR="00F94D88" w:rsidRPr="0008136C">
        <w:t>m</w:t>
      </w:r>
      <w:proofErr w:type="spellEnd"/>
      <w:r w:rsidR="00F94D88" w:rsidRPr="0008136C">
        <w:t xml:space="preserve">. </w:t>
      </w:r>
      <w:r w:rsidR="00F94D88">
        <w:t>Art.6 Abs.1 DSGVO)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50F42" w14:paraId="6B1242BC" w14:textId="77777777" w:rsidTr="00490485">
        <w:tc>
          <w:tcPr>
            <w:tcW w:w="2268" w:type="dxa"/>
          </w:tcPr>
          <w:p w14:paraId="50EC6530" w14:textId="77777777" w:rsidR="00F50F42" w:rsidRDefault="00DF7A3C" w:rsidP="00490485">
            <w:pPr>
              <w:pStyle w:val="Tabelleberschrift"/>
            </w:pPr>
            <w:r>
              <w:t xml:space="preserve">kurze </w:t>
            </w:r>
            <w:r w:rsidR="00F50F42">
              <w:t>Beschreibung der Verarbeitung</w:t>
            </w:r>
            <w:r w:rsidR="003B1CA5">
              <w:t xml:space="preserve"> </w:t>
            </w:r>
            <w:r w:rsidR="003B1CA5">
              <w:br/>
            </w:r>
            <w:r w:rsidR="003B1CA5" w:rsidRPr="003B1CA5">
              <w:rPr>
                <w:b w:val="0"/>
              </w:rPr>
              <w:t>(was</w:t>
            </w:r>
            <w:r w:rsidR="008A64BD">
              <w:rPr>
                <w:b w:val="0"/>
              </w:rPr>
              <w:t xml:space="preserve"> wird gemacht</w:t>
            </w:r>
            <w:r w:rsidR="003B1CA5" w:rsidRPr="003B1CA5">
              <w:rPr>
                <w:b w:val="0"/>
              </w:rPr>
              <w:t>?)</w:t>
            </w:r>
          </w:p>
        </w:tc>
        <w:tc>
          <w:tcPr>
            <w:tcW w:w="6804" w:type="dxa"/>
          </w:tcPr>
          <w:p w14:paraId="02AF9A28" w14:textId="77777777" w:rsidR="00F50F42" w:rsidRDefault="00F50F42" w:rsidP="00C30F27">
            <w:pPr>
              <w:pStyle w:val="TabelleInhalt"/>
            </w:pPr>
          </w:p>
          <w:p w14:paraId="0D4A46B7" w14:textId="77777777" w:rsidR="003A3750" w:rsidRDefault="003A3750" w:rsidP="00C30F27">
            <w:pPr>
              <w:pStyle w:val="TabelleInhalt"/>
            </w:pPr>
          </w:p>
          <w:p w14:paraId="01C00FFF" w14:textId="77777777" w:rsidR="003A3750" w:rsidRDefault="003A3750" w:rsidP="00C30F27">
            <w:pPr>
              <w:pStyle w:val="TabelleInhalt"/>
            </w:pPr>
          </w:p>
          <w:p w14:paraId="2B0F72A3" w14:textId="77777777" w:rsidR="00F11BF3" w:rsidRDefault="00F11BF3" w:rsidP="00C30F27">
            <w:pPr>
              <w:pStyle w:val="TabelleInhalt"/>
            </w:pPr>
          </w:p>
          <w:p w14:paraId="14A2CF2F" w14:textId="77777777" w:rsidR="00F11BF3" w:rsidRDefault="00F11BF3" w:rsidP="00C30F27">
            <w:pPr>
              <w:pStyle w:val="TabelleInhalt"/>
            </w:pPr>
          </w:p>
          <w:p w14:paraId="355F88EE" w14:textId="77777777" w:rsidR="003A3750" w:rsidRDefault="003A3750" w:rsidP="00C30F27">
            <w:pPr>
              <w:pStyle w:val="TabelleInhalt"/>
            </w:pPr>
          </w:p>
        </w:tc>
      </w:tr>
    </w:tbl>
    <w:p w14:paraId="7D664150" w14:textId="77777777" w:rsidR="00F50F42" w:rsidRDefault="00F50F42" w:rsidP="00F50F42"/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2127"/>
        <w:gridCol w:w="4677"/>
      </w:tblGrid>
      <w:tr w:rsidR="008A64BD" w14:paraId="473B6E2D" w14:textId="77777777" w:rsidTr="001E0999">
        <w:tc>
          <w:tcPr>
            <w:tcW w:w="2268" w:type="dxa"/>
          </w:tcPr>
          <w:p w14:paraId="7699F020" w14:textId="77777777" w:rsidR="008A64BD" w:rsidRPr="009B54A9" w:rsidRDefault="001E0999" w:rsidP="001E0999">
            <w:pPr>
              <w:pStyle w:val="Tabelleberschrift"/>
            </w:pPr>
            <w:bookmarkStart w:id="5" w:name="_Ref517696675"/>
            <w:r>
              <w:t>Zweck(e)</w:t>
            </w:r>
          </w:p>
        </w:tc>
        <w:tc>
          <w:tcPr>
            <w:tcW w:w="2127" w:type="dxa"/>
          </w:tcPr>
          <w:p w14:paraId="3B1BCF7F" w14:textId="77777777" w:rsidR="008A64BD" w:rsidRDefault="001E0999" w:rsidP="008A64BD">
            <w:pPr>
              <w:pStyle w:val="Tabelleberschrift"/>
            </w:pPr>
            <w:r>
              <w:t>Rechtsgrundlage</w:t>
            </w:r>
          </w:p>
        </w:tc>
        <w:tc>
          <w:tcPr>
            <w:tcW w:w="4677" w:type="dxa"/>
          </w:tcPr>
          <w:p w14:paraId="3C9837B5" w14:textId="77777777" w:rsidR="008A64BD" w:rsidRPr="00DF6712" w:rsidRDefault="001E0999" w:rsidP="00386DA0">
            <w:pPr>
              <w:rPr>
                <w:b/>
              </w:rPr>
            </w:pPr>
            <w:r>
              <w:rPr>
                <w:b/>
              </w:rPr>
              <w:t>Erläuterung / Konkretisierung der Rechtsgrundlage</w:t>
            </w:r>
          </w:p>
        </w:tc>
      </w:tr>
      <w:tr w:rsidR="001E0999" w14:paraId="725EB127" w14:textId="77777777" w:rsidTr="001E0999">
        <w:tc>
          <w:tcPr>
            <w:tcW w:w="2268" w:type="dxa"/>
          </w:tcPr>
          <w:p w14:paraId="5F211E6D" w14:textId="77777777" w:rsidR="001E0999" w:rsidRPr="00490485" w:rsidRDefault="001E0999" w:rsidP="00C30F27">
            <w:pPr>
              <w:pStyle w:val="TabelleInhalt"/>
            </w:pPr>
          </w:p>
        </w:tc>
        <w:tc>
          <w:tcPr>
            <w:tcW w:w="2127" w:type="dxa"/>
          </w:tcPr>
          <w:p w14:paraId="731C2E3E" w14:textId="77777777" w:rsidR="001E0999" w:rsidRPr="00490485" w:rsidRDefault="001E0999" w:rsidP="001B1827">
            <w:pPr>
              <w:pStyle w:val="TabelleInhalt"/>
            </w:pPr>
            <w:r>
              <w:t>Erforderlichkeit für eine Aufgabe, die im öffent</w:t>
            </w:r>
            <w:r w:rsidR="00C30F27">
              <w:softHyphen/>
            </w:r>
            <w:r>
              <w:t>lichen Interesse liegt oder in Ausübung ö</w:t>
            </w:r>
            <w:r>
              <w:t>f</w:t>
            </w:r>
            <w:r>
              <w:t xml:space="preserve">fentlicher Gewalt erfolgt </w:t>
            </w:r>
            <w:r w:rsidR="00C30F27">
              <w:br/>
            </w:r>
            <w:r>
              <w:t>(</w:t>
            </w:r>
            <w:r w:rsidRPr="00EE5A1F">
              <w:t xml:space="preserve">Art. </w:t>
            </w:r>
            <w:r>
              <w:t>6</w:t>
            </w:r>
            <w:r w:rsidRPr="00EE5A1F">
              <w:t xml:space="preserve"> Abs. 1 </w:t>
            </w:r>
            <w:proofErr w:type="spellStart"/>
            <w:r w:rsidRPr="00EE5A1F">
              <w:t>lit</w:t>
            </w:r>
            <w:proofErr w:type="spellEnd"/>
            <w:r w:rsidRPr="00EE5A1F">
              <w:t xml:space="preserve">. </w:t>
            </w:r>
            <w:r>
              <w:t>e)</w:t>
            </w:r>
          </w:p>
        </w:tc>
        <w:tc>
          <w:tcPr>
            <w:tcW w:w="4677" w:type="dxa"/>
          </w:tcPr>
          <w:p w14:paraId="2B2D7CBA" w14:textId="77777777" w:rsidR="001E0999" w:rsidRDefault="001E0999" w:rsidP="00A84270">
            <w:pPr>
              <w:pStyle w:val="TabelleInhalt"/>
            </w:pPr>
            <w:r>
              <w:t>Nennung der konkretisierten Rechtsgrundlage (</w:t>
            </w:r>
            <w:r w:rsidR="004944FA">
              <w:t xml:space="preserve">bspw. </w:t>
            </w:r>
            <w:r>
              <w:t xml:space="preserve">HG NRW, Ordnung der Hochschule, …) </w:t>
            </w:r>
            <w:r w:rsidR="004944FA">
              <w:t xml:space="preserve">andernfalls </w:t>
            </w:r>
            <w:r>
              <w:t xml:space="preserve">Beschreibung der </w:t>
            </w:r>
            <w:r w:rsidR="004944FA">
              <w:t xml:space="preserve">übertragenen </w:t>
            </w:r>
            <w:r>
              <w:t>Aufgabe inkl. Begrü</w:t>
            </w:r>
            <w:r>
              <w:t>n</w:t>
            </w:r>
            <w:r>
              <w:t>dung der Erforderlichkeit:</w:t>
            </w:r>
          </w:p>
          <w:p w14:paraId="70004430" w14:textId="77777777" w:rsidR="003A3750" w:rsidRPr="00490485" w:rsidRDefault="003A3750" w:rsidP="00C30F27">
            <w:pPr>
              <w:pStyle w:val="TabelleInhalt"/>
            </w:pPr>
          </w:p>
        </w:tc>
      </w:tr>
      <w:tr w:rsidR="001E0999" w14:paraId="7D16EF9D" w14:textId="77777777" w:rsidTr="001E0999">
        <w:tc>
          <w:tcPr>
            <w:tcW w:w="2268" w:type="dxa"/>
          </w:tcPr>
          <w:p w14:paraId="181A1F0E" w14:textId="77777777" w:rsidR="001E0999" w:rsidRPr="00490485" w:rsidRDefault="001E0999" w:rsidP="00A84270">
            <w:pPr>
              <w:pStyle w:val="TabelleInhalt"/>
            </w:pPr>
          </w:p>
        </w:tc>
        <w:tc>
          <w:tcPr>
            <w:tcW w:w="2127" w:type="dxa"/>
          </w:tcPr>
          <w:p w14:paraId="5B618399" w14:textId="77777777" w:rsidR="001E0999" w:rsidRPr="00490485" w:rsidRDefault="001E0999" w:rsidP="001B1827">
            <w:pPr>
              <w:pStyle w:val="TabelleInhalt"/>
            </w:pPr>
            <w:r>
              <w:t xml:space="preserve">Erforderlichkeit zur </w:t>
            </w:r>
            <w:r w:rsidRPr="00EE5A1F">
              <w:t>Erfüllung einer rechtl</w:t>
            </w:r>
            <w:r w:rsidRPr="00EE5A1F">
              <w:t>i</w:t>
            </w:r>
            <w:r w:rsidRPr="00EE5A1F">
              <w:t>chen Verpflichtung</w:t>
            </w:r>
            <w:r>
              <w:br/>
              <w:t>(</w:t>
            </w:r>
            <w:r w:rsidRPr="00EE5A1F">
              <w:t xml:space="preserve">Art. </w:t>
            </w:r>
            <w:r>
              <w:t>6</w:t>
            </w:r>
            <w:r w:rsidRPr="00EE5A1F">
              <w:t xml:space="preserve"> Abs. 1 </w:t>
            </w:r>
            <w:proofErr w:type="spellStart"/>
            <w:r w:rsidRPr="00EE5A1F">
              <w:t>lit</w:t>
            </w:r>
            <w:proofErr w:type="spellEnd"/>
            <w:r w:rsidRPr="00EE5A1F">
              <w:t xml:space="preserve">. </w:t>
            </w:r>
            <w:r>
              <w:t>c)</w:t>
            </w:r>
          </w:p>
        </w:tc>
        <w:tc>
          <w:tcPr>
            <w:tcW w:w="4677" w:type="dxa"/>
          </w:tcPr>
          <w:p w14:paraId="2401B69D" w14:textId="77777777" w:rsidR="001E0999" w:rsidRDefault="001E0999" w:rsidP="00A84270">
            <w:pPr>
              <w:pStyle w:val="TabelleInhalt"/>
            </w:pPr>
            <w:r>
              <w:t xml:space="preserve">Nennung der </w:t>
            </w:r>
            <w:r w:rsidRPr="00EE5A1F">
              <w:t xml:space="preserve">rechtlichen </w:t>
            </w:r>
            <w:r>
              <w:t>Verpflichtung:</w:t>
            </w:r>
          </w:p>
          <w:p w14:paraId="470156AC" w14:textId="77777777" w:rsidR="001E0999" w:rsidRDefault="001E0999" w:rsidP="00A84270">
            <w:pPr>
              <w:pStyle w:val="TabelleInhalt"/>
            </w:pPr>
          </w:p>
          <w:p w14:paraId="05CDF6FC" w14:textId="77777777" w:rsidR="001E0999" w:rsidRDefault="001E0999" w:rsidP="00A84270">
            <w:pPr>
              <w:pStyle w:val="TabelleInhalt"/>
            </w:pPr>
          </w:p>
          <w:p w14:paraId="4857945F" w14:textId="77777777" w:rsidR="001E0999" w:rsidRPr="00490485" w:rsidRDefault="001E0999" w:rsidP="00A84270">
            <w:pPr>
              <w:pStyle w:val="TabelleInhalt"/>
            </w:pPr>
          </w:p>
        </w:tc>
      </w:tr>
      <w:tr w:rsidR="001E0999" w14:paraId="1CF7CC33" w14:textId="77777777" w:rsidTr="001E0999">
        <w:tc>
          <w:tcPr>
            <w:tcW w:w="2268" w:type="dxa"/>
          </w:tcPr>
          <w:p w14:paraId="1021B791" w14:textId="77777777" w:rsidR="001E0999" w:rsidRPr="00EE5A1F" w:rsidRDefault="001E0999" w:rsidP="00386DA0">
            <w:pPr>
              <w:pStyle w:val="TabelleInhalt"/>
            </w:pPr>
          </w:p>
        </w:tc>
        <w:tc>
          <w:tcPr>
            <w:tcW w:w="2127" w:type="dxa"/>
          </w:tcPr>
          <w:p w14:paraId="6D39D38C" w14:textId="77777777" w:rsidR="001E0999" w:rsidRPr="00EE5A1F" w:rsidRDefault="001E0999" w:rsidP="001B1827">
            <w:pPr>
              <w:pStyle w:val="TabelleInhalt"/>
            </w:pPr>
            <w:r w:rsidRPr="00EE5A1F">
              <w:t>Einwilligung in die Ve</w:t>
            </w:r>
            <w:r w:rsidRPr="00EE5A1F">
              <w:t>r</w:t>
            </w:r>
            <w:r w:rsidRPr="00EE5A1F">
              <w:t xml:space="preserve">arbeitung </w:t>
            </w:r>
            <w:r>
              <w:br/>
              <w:t>(</w:t>
            </w:r>
            <w:r w:rsidRPr="00EE5A1F">
              <w:t xml:space="preserve">Art. </w:t>
            </w:r>
            <w:r>
              <w:t>6</w:t>
            </w:r>
            <w:r w:rsidRPr="00EE5A1F">
              <w:t xml:space="preserve"> Abs. 1 </w:t>
            </w:r>
            <w:proofErr w:type="spellStart"/>
            <w:r w:rsidRPr="00EE5A1F">
              <w:t>lit</w:t>
            </w:r>
            <w:proofErr w:type="spellEnd"/>
            <w:r w:rsidRPr="00EE5A1F">
              <w:t xml:space="preserve">. </w:t>
            </w:r>
            <w:r>
              <w:t>a)</w:t>
            </w:r>
          </w:p>
        </w:tc>
        <w:tc>
          <w:tcPr>
            <w:tcW w:w="4677" w:type="dxa"/>
          </w:tcPr>
          <w:p w14:paraId="420E9425" w14:textId="36B9318F" w:rsidR="001E0999" w:rsidRDefault="00FA354D" w:rsidP="00386DA0">
            <w:pPr>
              <w:pStyle w:val="TabelleInhalt"/>
            </w:pPr>
            <w:sdt>
              <w:sdtPr>
                <w:id w:val="192436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999">
              <w:t xml:space="preserve"> Einwilligungserklärung </w:t>
            </w:r>
            <w:r w:rsidR="00F227E0">
              <w:t>in Anlage</w:t>
            </w:r>
            <w:r w:rsidR="00474FB2">
              <w:t xml:space="preserve"> </w:t>
            </w:r>
            <w:r w:rsidR="00B253C5">
              <w:t xml:space="preserve">Nr. </w:t>
            </w:r>
          </w:p>
          <w:p w14:paraId="40C39BD8" w14:textId="77777777" w:rsidR="001E0999" w:rsidRDefault="00FA354D" w:rsidP="00386DA0">
            <w:pPr>
              <w:pStyle w:val="TabelleInhalt"/>
            </w:pPr>
            <w:sdt>
              <w:sdtPr>
                <w:id w:val="81807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999">
              <w:t xml:space="preserve"> Verweis auf Einwilligungserklärung</w:t>
            </w:r>
          </w:p>
          <w:p w14:paraId="45CE4696" w14:textId="77777777" w:rsidR="001E0999" w:rsidRPr="00490485" w:rsidRDefault="001E0999" w:rsidP="00386DA0">
            <w:pPr>
              <w:pStyle w:val="TabelleInhalt"/>
            </w:pPr>
          </w:p>
        </w:tc>
      </w:tr>
      <w:tr w:rsidR="001E0999" w14:paraId="4D8A81B6" w14:textId="77777777" w:rsidTr="001E0999">
        <w:tc>
          <w:tcPr>
            <w:tcW w:w="2268" w:type="dxa"/>
          </w:tcPr>
          <w:p w14:paraId="062B0FB6" w14:textId="77777777" w:rsidR="001E0999" w:rsidRPr="00EE5A1F" w:rsidRDefault="001E0999" w:rsidP="00386DA0">
            <w:pPr>
              <w:pStyle w:val="TabelleInhalt"/>
            </w:pPr>
          </w:p>
        </w:tc>
        <w:tc>
          <w:tcPr>
            <w:tcW w:w="2127" w:type="dxa"/>
          </w:tcPr>
          <w:p w14:paraId="1C28A37D" w14:textId="77777777" w:rsidR="001E0999" w:rsidRPr="00EE5A1F" w:rsidRDefault="001E0999" w:rsidP="001B1827">
            <w:pPr>
              <w:pStyle w:val="TabelleInhalt"/>
            </w:pPr>
            <w:r w:rsidRPr="00EE5A1F">
              <w:t>Erforderlichkeit zur Erfüllung eines Ve</w:t>
            </w:r>
            <w:r w:rsidRPr="00EE5A1F">
              <w:t>r</w:t>
            </w:r>
            <w:r w:rsidRPr="00EE5A1F">
              <w:t>trags</w:t>
            </w:r>
            <w:r>
              <w:t xml:space="preserve"> </w:t>
            </w:r>
            <w:r>
              <w:br/>
              <w:t>(</w:t>
            </w:r>
            <w:r w:rsidRPr="00EE5A1F">
              <w:t xml:space="preserve">Art. </w:t>
            </w:r>
            <w:r>
              <w:t>6</w:t>
            </w:r>
            <w:r w:rsidRPr="00EE5A1F">
              <w:t xml:space="preserve"> Abs. 1 </w:t>
            </w:r>
            <w:proofErr w:type="spellStart"/>
            <w:r w:rsidRPr="00EE5A1F">
              <w:t>lit</w:t>
            </w:r>
            <w:proofErr w:type="spellEnd"/>
            <w:r w:rsidRPr="00EE5A1F">
              <w:t xml:space="preserve">. </w:t>
            </w:r>
            <w:r>
              <w:t>b)</w:t>
            </w:r>
          </w:p>
        </w:tc>
        <w:tc>
          <w:tcPr>
            <w:tcW w:w="4677" w:type="dxa"/>
          </w:tcPr>
          <w:p w14:paraId="78B8A9C4" w14:textId="1BE3783F" w:rsidR="001E0999" w:rsidRDefault="00FA354D" w:rsidP="00386DA0">
            <w:pPr>
              <w:pStyle w:val="TabelleInhalt"/>
            </w:pPr>
            <w:sdt>
              <w:sdtPr>
                <w:id w:val="-187321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999">
              <w:t xml:space="preserve"> Vertrag </w:t>
            </w:r>
            <w:r w:rsidR="009B5130">
              <w:t>in Anlage</w:t>
            </w:r>
            <w:r w:rsidR="00B253C5">
              <w:t xml:space="preserve"> Nr. </w:t>
            </w:r>
          </w:p>
          <w:p w14:paraId="13423992" w14:textId="77777777" w:rsidR="001E0999" w:rsidRDefault="00FA354D" w:rsidP="00386DA0">
            <w:pPr>
              <w:pStyle w:val="TabelleInhalt"/>
            </w:pPr>
            <w:sdt>
              <w:sdtPr>
                <w:id w:val="12329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999">
              <w:t xml:space="preserve"> Verweis auf Vertrag</w:t>
            </w:r>
          </w:p>
          <w:p w14:paraId="36C9A643" w14:textId="77777777" w:rsidR="001E0999" w:rsidRDefault="00FA354D" w:rsidP="00386DA0">
            <w:pPr>
              <w:pStyle w:val="TabelleInhalt"/>
            </w:pPr>
            <w:sdt>
              <w:sdtPr>
                <w:id w:val="-6342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5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0999">
              <w:t xml:space="preserve"> Erläuterungen zum Vertrag:</w:t>
            </w:r>
          </w:p>
          <w:p w14:paraId="46E3CF19" w14:textId="77777777" w:rsidR="001E0999" w:rsidRPr="00490485" w:rsidRDefault="001E0999" w:rsidP="00386DA0">
            <w:pPr>
              <w:pStyle w:val="TabelleInhalt"/>
            </w:pPr>
          </w:p>
        </w:tc>
      </w:tr>
      <w:tr w:rsidR="001E0999" w14:paraId="7E811983" w14:textId="77777777" w:rsidTr="001E0999">
        <w:tc>
          <w:tcPr>
            <w:tcW w:w="2268" w:type="dxa"/>
          </w:tcPr>
          <w:p w14:paraId="608F1080" w14:textId="77777777" w:rsidR="001E0999" w:rsidRDefault="001E0999" w:rsidP="00A84270">
            <w:pPr>
              <w:pStyle w:val="TabelleInhalt"/>
            </w:pPr>
          </w:p>
        </w:tc>
        <w:tc>
          <w:tcPr>
            <w:tcW w:w="2127" w:type="dxa"/>
          </w:tcPr>
          <w:p w14:paraId="4995CE45" w14:textId="77777777" w:rsidR="001E0999" w:rsidRDefault="001E0999" w:rsidP="001B1827">
            <w:pPr>
              <w:pStyle w:val="TabelleInhalt"/>
            </w:pPr>
            <w:r>
              <w:t xml:space="preserve">Erforderlichkeit zur </w:t>
            </w:r>
            <w:r w:rsidRPr="00EE5A1F">
              <w:t>Wahrung der berechti</w:t>
            </w:r>
            <w:r w:rsidRPr="00EE5A1F">
              <w:t>g</w:t>
            </w:r>
            <w:r w:rsidRPr="00EE5A1F">
              <w:t>ten Interessen</w:t>
            </w:r>
            <w:r>
              <w:t xml:space="preserve"> (nicht für Behörden in Erfüllung ihrer Aufgaben vorg</w:t>
            </w:r>
            <w:r>
              <w:t>e</w:t>
            </w:r>
            <w:r>
              <w:t>nommene Verarbeitu</w:t>
            </w:r>
            <w:r>
              <w:t>n</w:t>
            </w:r>
            <w:r>
              <w:t xml:space="preserve">gen) </w:t>
            </w:r>
            <w:r>
              <w:br/>
              <w:t>(</w:t>
            </w:r>
            <w:r w:rsidRPr="00EE5A1F">
              <w:t xml:space="preserve">Art. </w:t>
            </w:r>
            <w:r>
              <w:t>6</w:t>
            </w:r>
            <w:r w:rsidRPr="00EE5A1F">
              <w:t xml:space="preserve"> Abs. 1 </w:t>
            </w:r>
            <w:proofErr w:type="spellStart"/>
            <w:r w:rsidRPr="00EE5A1F">
              <w:t>lit</w:t>
            </w:r>
            <w:proofErr w:type="spellEnd"/>
            <w:r w:rsidRPr="00EE5A1F">
              <w:t xml:space="preserve">. </w:t>
            </w:r>
            <w:r>
              <w:t>f)</w:t>
            </w:r>
          </w:p>
        </w:tc>
        <w:tc>
          <w:tcPr>
            <w:tcW w:w="4677" w:type="dxa"/>
          </w:tcPr>
          <w:p w14:paraId="34DECD1B" w14:textId="5FF7A693" w:rsidR="001E0999" w:rsidRPr="00490485" w:rsidRDefault="00330CD6" w:rsidP="00A84270">
            <w:pPr>
              <w:pStyle w:val="TabelleInhalt"/>
            </w:pPr>
            <w:r>
              <w:t>Begründung des berechtigten Interesses</w:t>
            </w:r>
            <w:r w:rsidR="001E0999">
              <w:t xml:space="preserve">/ </w:t>
            </w:r>
            <w:r>
              <w:br/>
            </w:r>
            <w:r w:rsidR="001E0999">
              <w:t>Ergebnis der Prüfung der Verhältnismäßigkeit:</w:t>
            </w:r>
          </w:p>
        </w:tc>
      </w:tr>
      <w:tr w:rsidR="001E0999" w14:paraId="4BE4C913" w14:textId="77777777" w:rsidTr="001E0999">
        <w:tc>
          <w:tcPr>
            <w:tcW w:w="2268" w:type="dxa"/>
          </w:tcPr>
          <w:p w14:paraId="0E4E9768" w14:textId="77777777" w:rsidR="001E0999" w:rsidRPr="00490485" w:rsidRDefault="001E0999" w:rsidP="00386DA0">
            <w:pPr>
              <w:pStyle w:val="TabelleInhalt"/>
            </w:pPr>
          </w:p>
        </w:tc>
        <w:tc>
          <w:tcPr>
            <w:tcW w:w="2127" w:type="dxa"/>
          </w:tcPr>
          <w:p w14:paraId="3C7544A3" w14:textId="77777777" w:rsidR="001E0999" w:rsidRPr="00490485" w:rsidRDefault="001E0999" w:rsidP="001B1827">
            <w:pPr>
              <w:pStyle w:val="TabelleInhalt"/>
            </w:pPr>
            <w:r>
              <w:t xml:space="preserve">Erforderlichkeit zum Schutz </w:t>
            </w:r>
            <w:r w:rsidRPr="00EE5A1F">
              <w:t>lebenswichtige</w:t>
            </w:r>
            <w:r>
              <w:t>r</w:t>
            </w:r>
            <w:r w:rsidRPr="00EE5A1F">
              <w:t xml:space="preserve"> Interessen</w:t>
            </w:r>
            <w:r>
              <w:t xml:space="preserve"> </w:t>
            </w:r>
            <w:r>
              <w:br/>
              <w:t>(</w:t>
            </w:r>
            <w:r w:rsidRPr="00EE5A1F">
              <w:t xml:space="preserve">Art. </w:t>
            </w:r>
            <w:r>
              <w:t>6</w:t>
            </w:r>
            <w:r w:rsidRPr="00EE5A1F">
              <w:t xml:space="preserve"> Abs. 1 </w:t>
            </w:r>
            <w:proofErr w:type="spellStart"/>
            <w:r w:rsidRPr="00EE5A1F">
              <w:t>lit</w:t>
            </w:r>
            <w:proofErr w:type="spellEnd"/>
            <w:r w:rsidRPr="00EE5A1F">
              <w:t>. d</w:t>
            </w:r>
            <w:r>
              <w:t>)</w:t>
            </w:r>
          </w:p>
        </w:tc>
        <w:tc>
          <w:tcPr>
            <w:tcW w:w="4677" w:type="dxa"/>
          </w:tcPr>
          <w:p w14:paraId="7859916E" w14:textId="77777777" w:rsidR="001E0999" w:rsidRDefault="001E0999" w:rsidP="00386DA0">
            <w:pPr>
              <w:pStyle w:val="TabelleInhalt"/>
            </w:pPr>
            <w:r>
              <w:t>Welche</w:t>
            </w:r>
            <w:r w:rsidRPr="00EE5A1F">
              <w:t xml:space="preserve"> Interessen</w:t>
            </w:r>
            <w:r>
              <w:t xml:space="preserve"> werden geschützt?</w:t>
            </w:r>
          </w:p>
          <w:p w14:paraId="5B8AC490" w14:textId="77777777" w:rsidR="001E0999" w:rsidRDefault="001E0999" w:rsidP="00386DA0">
            <w:pPr>
              <w:pStyle w:val="TabelleInhalt"/>
            </w:pPr>
          </w:p>
          <w:p w14:paraId="1075FFCA" w14:textId="77777777" w:rsidR="001E0999" w:rsidRDefault="001E0999" w:rsidP="00386DA0">
            <w:pPr>
              <w:pStyle w:val="TabelleInhalt"/>
            </w:pPr>
          </w:p>
          <w:p w14:paraId="2D98E766" w14:textId="77777777" w:rsidR="001E0999" w:rsidRPr="00490485" w:rsidRDefault="001E0999" w:rsidP="00386DA0">
            <w:pPr>
              <w:pStyle w:val="TabelleInhalt"/>
            </w:pPr>
          </w:p>
        </w:tc>
      </w:tr>
    </w:tbl>
    <w:p w14:paraId="3ABBB8F0" w14:textId="77777777" w:rsidR="00002E44" w:rsidRDefault="00002E44" w:rsidP="00002E44"/>
    <w:p w14:paraId="38717C7C" w14:textId="77777777" w:rsidR="00900C5C" w:rsidRPr="00AF6DFF" w:rsidRDefault="00900C5C" w:rsidP="00900C5C">
      <w:pPr>
        <w:pStyle w:val="berschrift2"/>
      </w:pPr>
      <w:bookmarkStart w:id="6" w:name="_Ref517699394"/>
      <w:r w:rsidRPr="00AF6DFF">
        <w:t>Beschreibung der Kategorien von personenbezogenen Daten</w:t>
      </w:r>
      <w:bookmarkEnd w:id="6"/>
    </w:p>
    <w:p w14:paraId="7B11FE8B" w14:textId="28B74D44" w:rsidR="00900C5C" w:rsidRDefault="00900C5C" w:rsidP="00900C5C">
      <w:pPr>
        <w:pStyle w:val="Untertitel"/>
      </w:pPr>
      <w:r w:rsidRPr="00264F45">
        <w:t xml:space="preserve">(Art. 30 Abs. 1 S. 2 </w:t>
      </w:r>
      <w:proofErr w:type="spellStart"/>
      <w:r w:rsidRPr="00264F45">
        <w:t>lit</w:t>
      </w:r>
      <w:proofErr w:type="spellEnd"/>
      <w:r w:rsidRPr="00264F45">
        <w:t>. c)</w:t>
      </w:r>
    </w:p>
    <w:p w14:paraId="6A957B19" w14:textId="58B502BD" w:rsidR="00900C5C" w:rsidRPr="00035D88" w:rsidRDefault="00900C5C" w:rsidP="00035D88">
      <w:pPr>
        <w:pStyle w:val="Untertitel"/>
        <w:rPr>
          <w:sz w:val="22"/>
        </w:rPr>
      </w:pPr>
      <w:r w:rsidRPr="00035D88">
        <w:rPr>
          <w:sz w:val="22"/>
        </w:rPr>
        <w:t>Hinweis: Die laufende Nummer (Lfd. Nr.) dient dazu bei komplexeren Verarbeitungen den ei</w:t>
      </w:r>
      <w:r w:rsidRPr="00035D88">
        <w:rPr>
          <w:sz w:val="22"/>
        </w:rPr>
        <w:t>n</w:t>
      </w:r>
      <w:r w:rsidRPr="00035D88">
        <w:rPr>
          <w:sz w:val="22"/>
        </w:rPr>
        <w:t>zelnen Kategorien personenbezogener Daten im Folgenden die Kategorien betroffener Pers</w:t>
      </w:r>
      <w:r w:rsidRPr="00035D88">
        <w:rPr>
          <w:sz w:val="22"/>
        </w:rPr>
        <w:t>o</w:t>
      </w:r>
      <w:r w:rsidRPr="00035D88">
        <w:rPr>
          <w:sz w:val="22"/>
        </w:rPr>
        <w:t>nen (</w:t>
      </w:r>
      <w:r w:rsidR="001E149F" w:rsidRPr="00035D88">
        <w:rPr>
          <w:i w:val="0"/>
          <w:iCs w:val="0"/>
          <w:sz w:val="22"/>
        </w:rPr>
        <w:fldChar w:fldCharType="begin"/>
      </w:r>
      <w:r w:rsidR="001E149F" w:rsidRPr="00035D88">
        <w:rPr>
          <w:sz w:val="22"/>
        </w:rPr>
        <w:instrText xml:space="preserve"> REF _Ref530655934 \r \h </w:instrText>
      </w:r>
      <w:r w:rsidR="00035D88">
        <w:rPr>
          <w:i w:val="0"/>
          <w:iCs w:val="0"/>
          <w:sz w:val="22"/>
        </w:rPr>
        <w:instrText xml:space="preserve"> \* MERGEFORMAT </w:instrText>
      </w:r>
      <w:r w:rsidR="001E149F" w:rsidRPr="00035D88">
        <w:rPr>
          <w:i w:val="0"/>
          <w:iCs w:val="0"/>
          <w:sz w:val="22"/>
        </w:rPr>
      </w:r>
      <w:r w:rsidR="001E149F" w:rsidRPr="00035D88">
        <w:rPr>
          <w:i w:val="0"/>
          <w:iCs w:val="0"/>
          <w:sz w:val="22"/>
        </w:rPr>
        <w:fldChar w:fldCharType="separate"/>
      </w:r>
      <w:r w:rsidR="007932DD" w:rsidRPr="00035D88">
        <w:rPr>
          <w:sz w:val="22"/>
        </w:rPr>
        <w:t>4</w:t>
      </w:r>
      <w:r w:rsidR="001E149F" w:rsidRPr="00035D88">
        <w:rPr>
          <w:i w:val="0"/>
          <w:iCs w:val="0"/>
          <w:sz w:val="22"/>
        </w:rPr>
        <w:fldChar w:fldCharType="end"/>
      </w:r>
      <w:r w:rsidRPr="00035D88">
        <w:rPr>
          <w:sz w:val="22"/>
        </w:rPr>
        <w:t>), Löschfristen (</w:t>
      </w:r>
      <w:r w:rsidR="000A0476" w:rsidRPr="00035D88">
        <w:rPr>
          <w:i w:val="0"/>
          <w:iCs w:val="0"/>
          <w:sz w:val="22"/>
        </w:rPr>
        <w:fldChar w:fldCharType="begin"/>
      </w:r>
      <w:r w:rsidR="000A0476" w:rsidRPr="00035D88">
        <w:rPr>
          <w:sz w:val="22"/>
        </w:rPr>
        <w:instrText xml:space="preserve"> REF _Ref525717242 \r </w:instrText>
      </w:r>
      <w:r w:rsidR="00035D88">
        <w:rPr>
          <w:sz w:val="22"/>
        </w:rPr>
        <w:instrText xml:space="preserve"> \* MERGEFORMAT </w:instrText>
      </w:r>
      <w:r w:rsidR="000A0476" w:rsidRPr="00035D88">
        <w:rPr>
          <w:i w:val="0"/>
          <w:iCs w:val="0"/>
          <w:sz w:val="22"/>
        </w:rPr>
        <w:fldChar w:fldCharType="separate"/>
      </w:r>
      <w:r w:rsidR="007932DD" w:rsidRPr="00035D88">
        <w:rPr>
          <w:sz w:val="22"/>
        </w:rPr>
        <w:t>5</w:t>
      </w:r>
      <w:r w:rsidR="000A0476" w:rsidRPr="00035D88">
        <w:rPr>
          <w:i w:val="0"/>
          <w:iCs w:val="0"/>
          <w:sz w:val="22"/>
        </w:rPr>
        <w:fldChar w:fldCharType="end"/>
      </w:r>
      <w:r w:rsidRPr="00035D88">
        <w:rPr>
          <w:sz w:val="22"/>
        </w:rPr>
        <w:t>) und die Kategorien von Empfängern (</w:t>
      </w:r>
      <w:r w:rsidRPr="00035D88">
        <w:rPr>
          <w:i w:val="0"/>
          <w:iCs w:val="0"/>
          <w:sz w:val="22"/>
        </w:rPr>
        <w:fldChar w:fldCharType="begin"/>
      </w:r>
      <w:r w:rsidRPr="00035D88">
        <w:rPr>
          <w:sz w:val="22"/>
        </w:rPr>
        <w:instrText xml:space="preserve"> REF _Ref509928906 \r \h </w:instrText>
      </w:r>
      <w:r w:rsidR="00035D88">
        <w:rPr>
          <w:i w:val="0"/>
          <w:iCs w:val="0"/>
          <w:sz w:val="22"/>
        </w:rPr>
        <w:instrText xml:space="preserve"> \* MERGEFORMAT </w:instrText>
      </w:r>
      <w:r w:rsidRPr="00035D88">
        <w:rPr>
          <w:i w:val="0"/>
          <w:iCs w:val="0"/>
          <w:sz w:val="22"/>
        </w:rPr>
      </w:r>
      <w:r w:rsidRPr="00035D88">
        <w:rPr>
          <w:i w:val="0"/>
          <w:iCs w:val="0"/>
          <w:sz w:val="22"/>
        </w:rPr>
        <w:fldChar w:fldCharType="separate"/>
      </w:r>
      <w:r w:rsidR="007932DD" w:rsidRPr="00035D88">
        <w:rPr>
          <w:sz w:val="22"/>
        </w:rPr>
        <w:t>6</w:t>
      </w:r>
      <w:r w:rsidRPr="00035D88">
        <w:rPr>
          <w:i w:val="0"/>
          <w:iCs w:val="0"/>
          <w:sz w:val="22"/>
        </w:rPr>
        <w:fldChar w:fldCharType="end"/>
      </w:r>
      <w:r w:rsidRPr="00035D88">
        <w:rPr>
          <w:sz w:val="22"/>
        </w:rPr>
        <w:t>) zuzuordnen.</w:t>
      </w: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221"/>
      </w:tblGrid>
      <w:tr w:rsidR="00900C5C" w14:paraId="31E8C31D" w14:textId="77777777" w:rsidTr="00386DA0">
        <w:tc>
          <w:tcPr>
            <w:tcW w:w="851" w:type="dxa"/>
          </w:tcPr>
          <w:p w14:paraId="5DBE5961" w14:textId="77777777" w:rsidR="00900C5C" w:rsidRDefault="00900C5C" w:rsidP="00386DA0">
            <w:pPr>
              <w:pStyle w:val="Tabelleberschrift"/>
            </w:pPr>
            <w:r>
              <w:t xml:space="preserve">Lfd. Nr. </w:t>
            </w:r>
          </w:p>
        </w:tc>
        <w:tc>
          <w:tcPr>
            <w:tcW w:w="8221" w:type="dxa"/>
          </w:tcPr>
          <w:p w14:paraId="4C484577" w14:textId="77777777" w:rsidR="00900C5C" w:rsidRDefault="00900C5C" w:rsidP="00386DA0">
            <w:pPr>
              <w:pStyle w:val="Tabelleberschrift"/>
            </w:pPr>
            <w:r>
              <w:t>Kategorien personenbezogener Daten</w:t>
            </w:r>
          </w:p>
        </w:tc>
      </w:tr>
      <w:tr w:rsidR="00900C5C" w14:paraId="67B46551" w14:textId="77777777" w:rsidTr="00386DA0">
        <w:tc>
          <w:tcPr>
            <w:tcW w:w="851" w:type="dxa"/>
          </w:tcPr>
          <w:p w14:paraId="110D3FE5" w14:textId="77777777" w:rsidR="00900C5C" w:rsidRDefault="00900C5C" w:rsidP="00965038">
            <w:pPr>
              <w:pStyle w:val="TabelleInhaltzentriert"/>
            </w:pPr>
          </w:p>
        </w:tc>
        <w:tc>
          <w:tcPr>
            <w:tcW w:w="8221" w:type="dxa"/>
          </w:tcPr>
          <w:p w14:paraId="0E17A670" w14:textId="77777777" w:rsidR="007932DD" w:rsidRPr="003A3750" w:rsidRDefault="007932DD" w:rsidP="003A3750">
            <w:pPr>
              <w:pStyle w:val="TabelleInhalt"/>
            </w:pPr>
          </w:p>
        </w:tc>
      </w:tr>
      <w:tr w:rsidR="00900C5C" w14:paraId="0481179E" w14:textId="77777777" w:rsidTr="00386DA0">
        <w:tc>
          <w:tcPr>
            <w:tcW w:w="851" w:type="dxa"/>
          </w:tcPr>
          <w:p w14:paraId="4825B561" w14:textId="77777777" w:rsidR="00900C5C" w:rsidRDefault="00900C5C" w:rsidP="00965038">
            <w:pPr>
              <w:pStyle w:val="TabelleInhaltzentriert"/>
            </w:pPr>
          </w:p>
        </w:tc>
        <w:tc>
          <w:tcPr>
            <w:tcW w:w="8221" w:type="dxa"/>
          </w:tcPr>
          <w:p w14:paraId="3B57AD2B" w14:textId="77777777" w:rsidR="009245E5" w:rsidRPr="003A3750" w:rsidRDefault="009245E5" w:rsidP="003A3750">
            <w:pPr>
              <w:pStyle w:val="TabelleInhalt"/>
            </w:pPr>
          </w:p>
        </w:tc>
      </w:tr>
      <w:tr w:rsidR="003A3750" w14:paraId="0677D255" w14:textId="77777777" w:rsidTr="00386DA0">
        <w:tc>
          <w:tcPr>
            <w:tcW w:w="851" w:type="dxa"/>
          </w:tcPr>
          <w:p w14:paraId="30CBA98A" w14:textId="77777777" w:rsidR="003A3750" w:rsidRDefault="003A3750" w:rsidP="00965038">
            <w:pPr>
              <w:pStyle w:val="TabelleInhaltzentriert"/>
            </w:pPr>
          </w:p>
        </w:tc>
        <w:tc>
          <w:tcPr>
            <w:tcW w:w="8221" w:type="dxa"/>
          </w:tcPr>
          <w:p w14:paraId="6D914DC8" w14:textId="77777777" w:rsidR="003A3750" w:rsidRPr="003A3750" w:rsidRDefault="003A3750" w:rsidP="003A3750">
            <w:pPr>
              <w:pStyle w:val="TabelleInhalt"/>
            </w:pPr>
          </w:p>
        </w:tc>
      </w:tr>
      <w:tr w:rsidR="003A3750" w14:paraId="366D27FF" w14:textId="77777777" w:rsidTr="00386DA0">
        <w:tc>
          <w:tcPr>
            <w:tcW w:w="851" w:type="dxa"/>
          </w:tcPr>
          <w:p w14:paraId="56360DAA" w14:textId="77777777" w:rsidR="003A3750" w:rsidRDefault="003A3750" w:rsidP="00965038">
            <w:pPr>
              <w:pStyle w:val="TabelleInhaltzentriert"/>
            </w:pPr>
          </w:p>
        </w:tc>
        <w:tc>
          <w:tcPr>
            <w:tcW w:w="8221" w:type="dxa"/>
          </w:tcPr>
          <w:p w14:paraId="666874A8" w14:textId="77777777" w:rsidR="003A3750" w:rsidRPr="003A3750" w:rsidRDefault="003A3750" w:rsidP="003A3750">
            <w:pPr>
              <w:pStyle w:val="TabelleInhalt"/>
            </w:pPr>
          </w:p>
        </w:tc>
      </w:tr>
      <w:tr w:rsidR="00900C5C" w14:paraId="5FD9F4AC" w14:textId="77777777" w:rsidTr="00386DA0">
        <w:tc>
          <w:tcPr>
            <w:tcW w:w="851" w:type="dxa"/>
          </w:tcPr>
          <w:p w14:paraId="7463D676" w14:textId="77777777" w:rsidR="00900C5C" w:rsidRDefault="00900C5C" w:rsidP="00965038">
            <w:pPr>
              <w:pStyle w:val="TabelleInhaltzentriert"/>
            </w:pPr>
          </w:p>
        </w:tc>
        <w:tc>
          <w:tcPr>
            <w:tcW w:w="8221" w:type="dxa"/>
          </w:tcPr>
          <w:p w14:paraId="3FF3C9CE" w14:textId="77777777" w:rsidR="009245E5" w:rsidRPr="003A3750" w:rsidRDefault="009245E5" w:rsidP="003A3750">
            <w:pPr>
              <w:pStyle w:val="TabelleInhalt"/>
            </w:pPr>
          </w:p>
        </w:tc>
      </w:tr>
    </w:tbl>
    <w:p w14:paraId="717F2AAC" w14:textId="77777777" w:rsidR="00900C5C" w:rsidRDefault="00900C5C" w:rsidP="00900C5C"/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851"/>
        <w:gridCol w:w="5953"/>
        <w:gridCol w:w="2268"/>
      </w:tblGrid>
      <w:tr w:rsidR="00900C5C" w14:paraId="1C87DF1D" w14:textId="77777777" w:rsidTr="00386DA0">
        <w:tc>
          <w:tcPr>
            <w:tcW w:w="6804" w:type="dxa"/>
            <w:gridSpan w:val="2"/>
          </w:tcPr>
          <w:p w14:paraId="4E8450C8" w14:textId="77777777" w:rsidR="00900C5C" w:rsidRPr="00621D55" w:rsidRDefault="00900C5C" w:rsidP="00386DA0">
            <w:r w:rsidRPr="00621D55">
              <w:t>Werden besondere Kategorien personenbezogener Daten (Art. 9) verarbeitet?</w:t>
            </w:r>
          </w:p>
        </w:tc>
        <w:tc>
          <w:tcPr>
            <w:tcW w:w="2268" w:type="dxa"/>
          </w:tcPr>
          <w:p w14:paraId="2682B67E" w14:textId="77777777" w:rsidR="00900C5C" w:rsidRDefault="00FA354D" w:rsidP="00386DA0">
            <w:sdt>
              <w:sdtPr>
                <w:id w:val="10235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E5">
              <w:t xml:space="preserve"> </w:t>
            </w:r>
            <w:r w:rsidR="00900C5C" w:rsidRPr="00621D55">
              <w:t>Ja /</w:t>
            </w:r>
            <w:r w:rsidR="009245E5">
              <w:t xml:space="preserve"> </w:t>
            </w:r>
            <w:sdt>
              <w:sdtPr>
                <w:id w:val="40974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7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45E5">
              <w:t xml:space="preserve"> </w:t>
            </w:r>
            <w:r w:rsidR="00900C5C" w:rsidRPr="00621D55">
              <w:t>Nein</w:t>
            </w:r>
          </w:p>
        </w:tc>
      </w:tr>
      <w:tr w:rsidR="00900C5C" w14:paraId="581CED89" w14:textId="77777777" w:rsidTr="00386DA0">
        <w:tc>
          <w:tcPr>
            <w:tcW w:w="851" w:type="dxa"/>
          </w:tcPr>
          <w:p w14:paraId="38B2BF44" w14:textId="77777777" w:rsidR="00900C5C" w:rsidRDefault="00900C5C" w:rsidP="00386DA0">
            <w:pPr>
              <w:pStyle w:val="Tabelleberschrift"/>
            </w:pPr>
            <w:r>
              <w:t xml:space="preserve">Lfd. Nr. </w:t>
            </w:r>
          </w:p>
        </w:tc>
        <w:tc>
          <w:tcPr>
            <w:tcW w:w="8221" w:type="dxa"/>
            <w:gridSpan w:val="2"/>
          </w:tcPr>
          <w:p w14:paraId="4958B258" w14:textId="77777777" w:rsidR="00900C5C" w:rsidRDefault="00900C5C" w:rsidP="00386DA0">
            <w:pPr>
              <w:pStyle w:val="Tabelleberschrift"/>
            </w:pPr>
            <w:r>
              <w:t xml:space="preserve">Besondere Kategorien personenbezogener Daten </w:t>
            </w:r>
          </w:p>
        </w:tc>
      </w:tr>
      <w:tr w:rsidR="00900C5C" w14:paraId="4FFE02F0" w14:textId="77777777" w:rsidTr="00386DA0">
        <w:tc>
          <w:tcPr>
            <w:tcW w:w="851" w:type="dxa"/>
          </w:tcPr>
          <w:p w14:paraId="416D07A2" w14:textId="77777777" w:rsidR="00900C5C" w:rsidRDefault="00900C5C" w:rsidP="00965038">
            <w:pPr>
              <w:pStyle w:val="TabelleInhaltzentriert"/>
            </w:pPr>
          </w:p>
        </w:tc>
        <w:tc>
          <w:tcPr>
            <w:tcW w:w="8221" w:type="dxa"/>
            <w:gridSpan w:val="2"/>
          </w:tcPr>
          <w:p w14:paraId="7FABB7C6" w14:textId="77777777" w:rsidR="00900C5C" w:rsidRDefault="00900C5C" w:rsidP="00386DA0">
            <w:pPr>
              <w:pStyle w:val="TabelleInhalt"/>
            </w:pPr>
          </w:p>
        </w:tc>
      </w:tr>
      <w:tr w:rsidR="00900C5C" w14:paraId="3FA0EC26" w14:textId="77777777" w:rsidTr="00386DA0">
        <w:tc>
          <w:tcPr>
            <w:tcW w:w="851" w:type="dxa"/>
          </w:tcPr>
          <w:p w14:paraId="0752DB35" w14:textId="77777777" w:rsidR="00900C5C" w:rsidRDefault="00900C5C" w:rsidP="00965038">
            <w:pPr>
              <w:pStyle w:val="TabelleInhaltzentriert"/>
            </w:pPr>
          </w:p>
        </w:tc>
        <w:tc>
          <w:tcPr>
            <w:tcW w:w="8221" w:type="dxa"/>
            <w:gridSpan w:val="2"/>
          </w:tcPr>
          <w:p w14:paraId="08521F5C" w14:textId="77777777" w:rsidR="00900C5C" w:rsidRDefault="00900C5C" w:rsidP="00386DA0">
            <w:pPr>
              <w:pStyle w:val="TabelleInhalt"/>
            </w:pPr>
          </w:p>
        </w:tc>
      </w:tr>
    </w:tbl>
    <w:p w14:paraId="79B50C23" w14:textId="77777777" w:rsidR="00C5699E" w:rsidRPr="00507B63" w:rsidRDefault="002F4073" w:rsidP="00AF6DFF">
      <w:pPr>
        <w:pStyle w:val="berschrift2"/>
      </w:pPr>
      <w:bookmarkStart w:id="7" w:name="_Ref530655934"/>
      <w:r w:rsidRPr="00264F45">
        <w:lastRenderedPageBreak/>
        <w:t>Beschreibung der Kategorien betroffener Personen</w:t>
      </w:r>
      <w:bookmarkEnd w:id="5"/>
      <w:bookmarkEnd w:id="7"/>
    </w:p>
    <w:p w14:paraId="1B95949C" w14:textId="77777777" w:rsidR="00490485" w:rsidRDefault="002F4073" w:rsidP="002F4073">
      <w:pPr>
        <w:pStyle w:val="Untertitel"/>
      </w:pPr>
      <w:r w:rsidRPr="00264F45">
        <w:t xml:space="preserve">(Art. 30 Abs. 1 S. 2 </w:t>
      </w:r>
      <w:proofErr w:type="spellStart"/>
      <w:r w:rsidRPr="00264F45">
        <w:t>lit</w:t>
      </w:r>
      <w:proofErr w:type="spellEnd"/>
      <w:r w:rsidRPr="00264F45">
        <w:t>. c)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851"/>
        <w:gridCol w:w="8221"/>
      </w:tblGrid>
      <w:tr w:rsidR="00C5699E" w14:paraId="6A3FE05F" w14:textId="77777777" w:rsidTr="00490485">
        <w:tc>
          <w:tcPr>
            <w:tcW w:w="851" w:type="dxa"/>
          </w:tcPr>
          <w:p w14:paraId="1AFA5063" w14:textId="77777777" w:rsidR="00C5699E" w:rsidRDefault="00C5699E" w:rsidP="00C5699E">
            <w:pPr>
              <w:pStyle w:val="Tabelleberschrift"/>
            </w:pPr>
            <w:r>
              <w:t>Lfd. Nr.</w:t>
            </w:r>
            <w:r w:rsidR="00291A76">
              <w:t xml:space="preserve"> aus </w:t>
            </w:r>
            <w:fldSimple w:instr=" REF _Ref517699394 \r ">
              <w:r w:rsidR="007932DD">
                <w:t>3</w:t>
              </w:r>
            </w:fldSimple>
          </w:p>
        </w:tc>
        <w:tc>
          <w:tcPr>
            <w:tcW w:w="8221" w:type="dxa"/>
          </w:tcPr>
          <w:p w14:paraId="46F9F41A" w14:textId="77777777" w:rsidR="00C5699E" w:rsidRDefault="00C5699E" w:rsidP="00B86DC4">
            <w:pPr>
              <w:pStyle w:val="Tabelleberschrift"/>
            </w:pPr>
            <w:r>
              <w:t xml:space="preserve">Kategorien </w:t>
            </w:r>
            <w:r w:rsidR="00B86DC4">
              <w:t>betroffener</w:t>
            </w:r>
            <w:r>
              <w:t xml:space="preserve"> Personen</w:t>
            </w:r>
          </w:p>
        </w:tc>
      </w:tr>
      <w:tr w:rsidR="00C5699E" w14:paraId="4F1540F1" w14:textId="77777777" w:rsidTr="00490485">
        <w:tc>
          <w:tcPr>
            <w:tcW w:w="851" w:type="dxa"/>
          </w:tcPr>
          <w:p w14:paraId="35D68F34" w14:textId="77777777" w:rsidR="00C5699E" w:rsidRPr="00B7223D" w:rsidRDefault="00C5699E" w:rsidP="00965038">
            <w:pPr>
              <w:pStyle w:val="TabelleInhaltzentriert"/>
            </w:pPr>
          </w:p>
        </w:tc>
        <w:tc>
          <w:tcPr>
            <w:tcW w:w="8221" w:type="dxa"/>
          </w:tcPr>
          <w:p w14:paraId="70697313" w14:textId="77777777" w:rsidR="00C5699E" w:rsidRDefault="00AF5DCB" w:rsidP="00C5699E">
            <w:pPr>
              <w:pStyle w:val="TabelleInhalt"/>
            </w:pPr>
            <w:r>
              <w:t>Mitglieder</w:t>
            </w:r>
            <w:r w:rsidR="002F4073">
              <w:t xml:space="preserve"> der Hochschule</w:t>
            </w:r>
          </w:p>
          <w:p w14:paraId="5C0DF8E2" w14:textId="77777777" w:rsidR="007778C9" w:rsidRDefault="007778C9" w:rsidP="007778C9">
            <w:pPr>
              <w:pStyle w:val="TabelleInhalt"/>
            </w:pPr>
            <w:r>
              <w:t xml:space="preserve">     </w:t>
            </w:r>
            <w:sdt>
              <w:sdtPr>
                <w:id w:val="-26237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Professoren / Dozenten</w:t>
            </w:r>
          </w:p>
          <w:p w14:paraId="017018E4" w14:textId="77777777" w:rsidR="002F4073" w:rsidRDefault="00D03ACE" w:rsidP="00C5699E">
            <w:pPr>
              <w:pStyle w:val="TabelleInhalt"/>
            </w:pPr>
            <w:r>
              <w:t xml:space="preserve">     </w:t>
            </w:r>
            <w:sdt>
              <w:sdtPr>
                <w:id w:val="-145864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F4073">
              <w:t>Beschäftigte</w:t>
            </w:r>
          </w:p>
          <w:p w14:paraId="79871FEF" w14:textId="77777777" w:rsidR="00D03ACE" w:rsidRDefault="00D03ACE" w:rsidP="00D03ACE">
            <w:pPr>
              <w:pStyle w:val="TabelleInhalt"/>
            </w:pPr>
            <w:r>
              <w:t xml:space="preserve">     </w:t>
            </w:r>
            <w:sdt>
              <w:sdtPr>
                <w:id w:val="-2914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Studierende</w:t>
            </w:r>
          </w:p>
          <w:p w14:paraId="456CF6BE" w14:textId="77777777" w:rsidR="00D03ACE" w:rsidRDefault="00D03ACE" w:rsidP="007778C9">
            <w:pPr>
              <w:pStyle w:val="TabelleInhalt"/>
            </w:pPr>
            <w:r>
              <w:t xml:space="preserve"> </w:t>
            </w:r>
            <w:r w:rsidR="007778C9">
              <w:t xml:space="preserve"> </w:t>
            </w:r>
            <w:r>
              <w:t xml:space="preserve">   </w:t>
            </w:r>
            <w:sdt>
              <w:sdtPr>
                <w:id w:val="-19890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5D82EDDD" w14:textId="77777777" w:rsidR="00644A21" w:rsidRDefault="00644A21" w:rsidP="007778C9">
            <w:pPr>
              <w:pStyle w:val="TabelleInhalt"/>
            </w:pPr>
            <w:r>
              <w:t>…</w:t>
            </w:r>
          </w:p>
        </w:tc>
      </w:tr>
      <w:tr w:rsidR="00C5699E" w14:paraId="4EE3F6DA" w14:textId="77777777" w:rsidTr="00490485">
        <w:tc>
          <w:tcPr>
            <w:tcW w:w="851" w:type="dxa"/>
          </w:tcPr>
          <w:p w14:paraId="41EC696F" w14:textId="77777777" w:rsidR="00C5699E" w:rsidRDefault="00C5699E" w:rsidP="00965038">
            <w:pPr>
              <w:pStyle w:val="TabelleInhaltzentriert"/>
            </w:pPr>
          </w:p>
        </w:tc>
        <w:tc>
          <w:tcPr>
            <w:tcW w:w="8221" w:type="dxa"/>
          </w:tcPr>
          <w:p w14:paraId="0554B6E6" w14:textId="77777777" w:rsidR="00C5699E" w:rsidRDefault="00A25271" w:rsidP="00C5699E">
            <w:pPr>
              <w:pStyle w:val="TabelleInhalt"/>
            </w:pPr>
            <w:r>
              <w:t>Gäste</w:t>
            </w:r>
          </w:p>
          <w:p w14:paraId="2A0D8B21" w14:textId="77777777" w:rsidR="007778C9" w:rsidRDefault="007778C9" w:rsidP="007778C9">
            <w:pPr>
              <w:pStyle w:val="TabelleInhalt"/>
            </w:pPr>
            <w:r>
              <w:t xml:space="preserve">     </w:t>
            </w:r>
            <w:sdt>
              <w:sdtPr>
                <w:id w:val="165595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Gastdozenten</w:t>
            </w:r>
          </w:p>
          <w:p w14:paraId="4DBEF2B9" w14:textId="77777777" w:rsidR="00AF5DCB" w:rsidRDefault="00AF5DCB" w:rsidP="00AF5DCB">
            <w:pPr>
              <w:pStyle w:val="TabelleInhalt"/>
            </w:pPr>
            <w:r>
              <w:t xml:space="preserve">     </w:t>
            </w:r>
            <w:sdt>
              <w:sdtPr>
                <w:id w:val="143640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gastweise an der Hochschule tätige Personen</w:t>
            </w:r>
          </w:p>
          <w:p w14:paraId="4657E279" w14:textId="77777777" w:rsidR="00D03ACE" w:rsidRDefault="00D03ACE" w:rsidP="00D03ACE">
            <w:pPr>
              <w:pStyle w:val="TabelleInhalt"/>
            </w:pPr>
            <w:r>
              <w:t xml:space="preserve">     </w:t>
            </w:r>
            <w:sdt>
              <w:sdtPr>
                <w:id w:val="180889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Kooperationspartner</w:t>
            </w:r>
          </w:p>
          <w:p w14:paraId="787DB2AD" w14:textId="77777777" w:rsidR="00D03ACE" w:rsidRDefault="00D03ACE" w:rsidP="00D03ACE">
            <w:pPr>
              <w:pStyle w:val="TabelleInhalt"/>
            </w:pPr>
            <w:r>
              <w:t xml:space="preserve">     </w:t>
            </w:r>
            <w:sdt>
              <w:sdtPr>
                <w:id w:val="-128310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Ehemalige (Alumni, Emeriti)</w:t>
            </w:r>
          </w:p>
          <w:p w14:paraId="0992D3DF" w14:textId="77777777" w:rsidR="008121AF" w:rsidRDefault="007778C9" w:rsidP="00D03ACE">
            <w:pPr>
              <w:pStyle w:val="TabelleInhalt"/>
            </w:pPr>
            <w:r>
              <w:t xml:space="preserve">     </w:t>
            </w:r>
            <w:sdt>
              <w:sdtPr>
                <w:id w:val="-167726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374D9675" w14:textId="77777777" w:rsidR="00644A21" w:rsidRDefault="00644A21" w:rsidP="00D03ACE">
            <w:pPr>
              <w:pStyle w:val="TabelleInhalt"/>
            </w:pPr>
            <w:r>
              <w:t>…</w:t>
            </w:r>
          </w:p>
        </w:tc>
      </w:tr>
      <w:tr w:rsidR="00C5699E" w14:paraId="1C112A51" w14:textId="77777777" w:rsidTr="00490485">
        <w:tc>
          <w:tcPr>
            <w:tcW w:w="851" w:type="dxa"/>
          </w:tcPr>
          <w:p w14:paraId="0B660C9F" w14:textId="77777777" w:rsidR="00C5699E" w:rsidRDefault="00C5699E" w:rsidP="00965038">
            <w:pPr>
              <w:pStyle w:val="TabelleInhaltzentriert"/>
            </w:pPr>
          </w:p>
        </w:tc>
        <w:tc>
          <w:tcPr>
            <w:tcW w:w="8221" w:type="dxa"/>
          </w:tcPr>
          <w:p w14:paraId="05A16BD8" w14:textId="77777777" w:rsidR="00D03ACE" w:rsidRDefault="00D03ACE" w:rsidP="00C5699E">
            <w:pPr>
              <w:pStyle w:val="TabelleInhalt"/>
            </w:pPr>
            <w:r>
              <w:t>Geschäftspartner</w:t>
            </w:r>
          </w:p>
          <w:p w14:paraId="13958633" w14:textId="77777777" w:rsidR="007778C9" w:rsidRDefault="007778C9" w:rsidP="007778C9">
            <w:pPr>
              <w:pStyle w:val="TabelleInhalt"/>
            </w:pPr>
            <w:r>
              <w:t xml:space="preserve">     </w:t>
            </w:r>
            <w:sdt>
              <w:sdtPr>
                <w:id w:val="22665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Kontaktpersonen an anderen Hochschulen </w:t>
            </w:r>
          </w:p>
          <w:p w14:paraId="1E5BB2F9" w14:textId="77777777" w:rsidR="008121AF" w:rsidRDefault="00D03ACE" w:rsidP="00C5699E">
            <w:pPr>
              <w:pStyle w:val="TabelleInhalt"/>
            </w:pPr>
            <w:r>
              <w:t xml:space="preserve">     </w:t>
            </w:r>
            <w:sdt>
              <w:sdtPr>
                <w:id w:val="117190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778C9">
              <w:t xml:space="preserve">Kontaktpersonen der </w:t>
            </w:r>
            <w:r w:rsidR="00A25271">
              <w:t xml:space="preserve">Lieferanten </w:t>
            </w:r>
          </w:p>
          <w:p w14:paraId="410F3CF4" w14:textId="77777777" w:rsidR="008121AF" w:rsidRDefault="008121AF" w:rsidP="00C5699E">
            <w:pPr>
              <w:pStyle w:val="TabelleInhalt"/>
            </w:pPr>
            <w:r>
              <w:t xml:space="preserve">     </w:t>
            </w:r>
            <w:sdt>
              <w:sdtPr>
                <w:id w:val="-126830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778C9">
              <w:t xml:space="preserve">Kontaktpersonen der </w:t>
            </w:r>
            <w:r>
              <w:t xml:space="preserve">Auftraggeber </w:t>
            </w:r>
          </w:p>
          <w:p w14:paraId="4CAA9ECD" w14:textId="37FB2981" w:rsidR="00D03ACE" w:rsidRDefault="008121AF" w:rsidP="00C5699E">
            <w:pPr>
              <w:pStyle w:val="TabelleInhalt"/>
            </w:pPr>
            <w:r>
              <w:t xml:space="preserve">     </w:t>
            </w:r>
            <w:sdt>
              <w:sdtPr>
                <w:id w:val="-16240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6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04D55FD7" w14:textId="77777777" w:rsidR="00644A21" w:rsidRDefault="00644A21" w:rsidP="00C5699E">
            <w:pPr>
              <w:pStyle w:val="TabelleInhalt"/>
            </w:pPr>
            <w:r>
              <w:t>…</w:t>
            </w:r>
          </w:p>
        </w:tc>
      </w:tr>
      <w:tr w:rsidR="00644A21" w14:paraId="0884C93B" w14:textId="77777777" w:rsidTr="007932DD">
        <w:tc>
          <w:tcPr>
            <w:tcW w:w="851" w:type="dxa"/>
          </w:tcPr>
          <w:p w14:paraId="3404D1F6" w14:textId="77777777" w:rsidR="00644A21" w:rsidRDefault="00644A21" w:rsidP="007932DD">
            <w:pPr>
              <w:pStyle w:val="TabelleInhaltzentriert"/>
            </w:pPr>
          </w:p>
        </w:tc>
        <w:tc>
          <w:tcPr>
            <w:tcW w:w="8221" w:type="dxa"/>
          </w:tcPr>
          <w:p w14:paraId="7E25B2F8" w14:textId="77777777" w:rsidR="00644A21" w:rsidRDefault="001E149F" w:rsidP="007932DD">
            <w:pPr>
              <w:pStyle w:val="TabelleInhalt"/>
            </w:pPr>
            <w:r>
              <w:t>Datenverarbeitende Personen</w:t>
            </w:r>
          </w:p>
          <w:p w14:paraId="660F617F" w14:textId="77777777" w:rsidR="00644A21" w:rsidRDefault="00FA354D" w:rsidP="007932DD">
            <w:pPr>
              <w:pStyle w:val="TabelleInhalt"/>
            </w:pPr>
            <w:sdt>
              <w:sdtPr>
                <w:id w:val="-1614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A21">
              <w:t xml:space="preserve"> Systemverwalter (Fachadministrator, Administrator)</w:t>
            </w:r>
          </w:p>
          <w:p w14:paraId="73DC41A4" w14:textId="77777777" w:rsidR="00644A21" w:rsidRDefault="00FA354D" w:rsidP="007932DD">
            <w:pPr>
              <w:pStyle w:val="TabelleInhalt"/>
            </w:pPr>
            <w:sdt>
              <w:sdtPr>
                <w:id w:val="-20888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A21">
              <w:t xml:space="preserve"> externe IT-Betreiber</w:t>
            </w:r>
          </w:p>
          <w:p w14:paraId="1AD79363" w14:textId="77777777" w:rsidR="00644A21" w:rsidRDefault="00FA354D" w:rsidP="007932DD">
            <w:pPr>
              <w:pStyle w:val="TabelleInhalt"/>
            </w:pPr>
            <w:sdt>
              <w:sdtPr>
                <w:id w:val="62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A21">
              <w:t xml:space="preserve"> Bearbeiter der personenbezogenen Daten (Sachbearbeiter, Sekretäre, …)</w:t>
            </w:r>
          </w:p>
          <w:p w14:paraId="6BF62D4A" w14:textId="77777777" w:rsidR="00644A21" w:rsidRDefault="00FA354D" w:rsidP="007932DD">
            <w:pPr>
              <w:pStyle w:val="TabelleInhalt"/>
            </w:pPr>
            <w:sdt>
              <w:sdtPr>
                <w:id w:val="-6703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A21">
              <w:t xml:space="preserve"> </w:t>
            </w:r>
          </w:p>
          <w:p w14:paraId="4B6E2445" w14:textId="77777777" w:rsidR="00644A21" w:rsidRDefault="00644A21" w:rsidP="007932DD">
            <w:pPr>
              <w:pStyle w:val="TabelleInhalt"/>
            </w:pPr>
            <w:r>
              <w:t>…</w:t>
            </w:r>
          </w:p>
        </w:tc>
      </w:tr>
      <w:tr w:rsidR="00C5699E" w14:paraId="18E00092" w14:textId="77777777" w:rsidTr="00490485">
        <w:tc>
          <w:tcPr>
            <w:tcW w:w="851" w:type="dxa"/>
          </w:tcPr>
          <w:p w14:paraId="254E9585" w14:textId="77777777" w:rsidR="00C5699E" w:rsidRDefault="00C5699E" w:rsidP="00965038">
            <w:pPr>
              <w:pStyle w:val="TabelleInhaltzentriert"/>
            </w:pPr>
          </w:p>
        </w:tc>
        <w:tc>
          <w:tcPr>
            <w:tcW w:w="8221" w:type="dxa"/>
          </w:tcPr>
          <w:p w14:paraId="0A1D3A9A" w14:textId="77777777" w:rsidR="00791857" w:rsidRDefault="00791857" w:rsidP="00C5699E">
            <w:pPr>
              <w:pStyle w:val="TabelleInhalt"/>
            </w:pPr>
            <w:r>
              <w:t>Weitere</w:t>
            </w:r>
          </w:p>
          <w:p w14:paraId="0115B799" w14:textId="77777777" w:rsidR="007778C9" w:rsidRDefault="00FA354D" w:rsidP="00C5699E">
            <w:pPr>
              <w:pStyle w:val="TabelleInhalt"/>
            </w:pPr>
            <w:sdt>
              <w:sdtPr>
                <w:id w:val="2020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ACE">
              <w:t xml:space="preserve"> </w:t>
            </w:r>
            <w:r w:rsidR="007778C9">
              <w:t>Bewerber auf Studienplätze</w:t>
            </w:r>
          </w:p>
          <w:p w14:paraId="4079E63A" w14:textId="77777777" w:rsidR="007778C9" w:rsidRDefault="00FA354D" w:rsidP="00C5699E">
            <w:pPr>
              <w:pStyle w:val="TabelleInhalt"/>
            </w:pPr>
            <w:sdt>
              <w:sdtPr>
                <w:id w:val="-14406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8C9">
              <w:t xml:space="preserve"> Stellenbewerber </w:t>
            </w:r>
          </w:p>
          <w:p w14:paraId="4D1437E4" w14:textId="77777777" w:rsidR="00C5699E" w:rsidRDefault="00FA354D" w:rsidP="00C5699E">
            <w:pPr>
              <w:pStyle w:val="TabelleInhalt"/>
            </w:pPr>
            <w:sdt>
              <w:sdtPr>
                <w:id w:val="-51608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8C9">
              <w:t xml:space="preserve"> Tagungs- / Konferenzteilnehmer</w:t>
            </w:r>
          </w:p>
          <w:p w14:paraId="2CFB968E" w14:textId="77777777" w:rsidR="007778C9" w:rsidRDefault="00FA354D" w:rsidP="007778C9">
            <w:pPr>
              <w:pStyle w:val="TabelleInhalt"/>
            </w:pPr>
            <w:sdt>
              <w:sdtPr>
                <w:id w:val="-147437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8C9">
              <w:t xml:space="preserve"> Studienteilnehmer / Probanden</w:t>
            </w:r>
          </w:p>
          <w:p w14:paraId="12AFF6CB" w14:textId="77777777" w:rsidR="007778C9" w:rsidRDefault="00FA354D" w:rsidP="007778C9">
            <w:pPr>
              <w:pStyle w:val="TabelleInhalt"/>
            </w:pPr>
            <w:sdt>
              <w:sdtPr>
                <w:id w:val="16405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A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ACE">
              <w:t xml:space="preserve"> Schüler</w:t>
            </w:r>
            <w:r w:rsidR="007778C9">
              <w:t xml:space="preserve"> </w:t>
            </w:r>
          </w:p>
          <w:p w14:paraId="5B2FD166" w14:textId="77777777" w:rsidR="007778C9" w:rsidRDefault="00FA354D" w:rsidP="007778C9">
            <w:pPr>
              <w:pStyle w:val="TabelleInhalt"/>
            </w:pPr>
            <w:sdt>
              <w:sdtPr>
                <w:id w:val="-96080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8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78C9">
              <w:t xml:space="preserve"> Nutzer von Webseiten / öffentlichen Diensten der Hochschule</w:t>
            </w:r>
          </w:p>
          <w:p w14:paraId="7A74BB7D" w14:textId="77777777" w:rsidR="00D03ACE" w:rsidRDefault="00FA354D" w:rsidP="00C5699E">
            <w:pPr>
              <w:pStyle w:val="TabelleInhalt"/>
            </w:pPr>
            <w:sdt>
              <w:sdtPr>
                <w:id w:val="-40367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8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617B">
              <w:t xml:space="preserve"> </w:t>
            </w:r>
          </w:p>
          <w:p w14:paraId="0E119981" w14:textId="77777777" w:rsidR="00644A21" w:rsidRDefault="00FA354D" w:rsidP="00644A21">
            <w:pPr>
              <w:pStyle w:val="TabelleInhalt"/>
            </w:pPr>
            <w:sdt>
              <w:sdtPr>
                <w:id w:val="-118629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A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A21">
              <w:t xml:space="preserve"> </w:t>
            </w:r>
          </w:p>
          <w:p w14:paraId="3C1850BC" w14:textId="77777777" w:rsidR="0079217F" w:rsidRDefault="00FA354D" w:rsidP="00C5699E">
            <w:pPr>
              <w:pStyle w:val="TabelleInhalt"/>
            </w:pPr>
            <w:sdt>
              <w:sdtPr>
                <w:id w:val="43071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2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4A21">
              <w:t xml:space="preserve"> </w:t>
            </w:r>
          </w:p>
          <w:p w14:paraId="559E2CA5" w14:textId="77777777" w:rsidR="00791857" w:rsidRDefault="00791857" w:rsidP="0079217F">
            <w:pPr>
              <w:pStyle w:val="TabelleInhalt"/>
            </w:pPr>
            <w:r>
              <w:t>…</w:t>
            </w:r>
          </w:p>
        </w:tc>
      </w:tr>
    </w:tbl>
    <w:p w14:paraId="71E1F96C" w14:textId="77777777" w:rsidR="00AD04BE" w:rsidRDefault="00AD04BE" w:rsidP="00F50F42"/>
    <w:p w14:paraId="40FAF8BB" w14:textId="77777777" w:rsidR="001674AC" w:rsidRPr="00AF6DFF" w:rsidRDefault="001674AC" w:rsidP="00AF6DFF">
      <w:pPr>
        <w:pStyle w:val="berschrift2"/>
      </w:pPr>
      <w:bookmarkStart w:id="8" w:name="_Ref525717242"/>
      <w:r w:rsidRPr="00AF6DFF">
        <w:t>Fristen f</w:t>
      </w:r>
      <w:r w:rsidRPr="00AF6DFF">
        <w:t>ü</w:t>
      </w:r>
      <w:r w:rsidRPr="00AF6DFF">
        <w:t>r die L</w:t>
      </w:r>
      <w:r w:rsidRPr="00AF6DFF">
        <w:t>ö</w:t>
      </w:r>
      <w:r w:rsidRPr="00AF6DFF">
        <w:t>schung der verschiedenen Datenkategorien</w:t>
      </w:r>
      <w:bookmarkEnd w:id="8"/>
    </w:p>
    <w:p w14:paraId="0FD46CAE" w14:textId="77777777" w:rsidR="001674AC" w:rsidRDefault="001674AC" w:rsidP="001674AC">
      <w:pPr>
        <w:pStyle w:val="Untertitel"/>
      </w:pPr>
      <w:r w:rsidRPr="00264F45">
        <w:t xml:space="preserve">(Art. 30 Abs. 1 S. 2 </w:t>
      </w:r>
      <w:proofErr w:type="spellStart"/>
      <w:r w:rsidRPr="00264F45">
        <w:t>lit</w:t>
      </w:r>
      <w:proofErr w:type="spellEnd"/>
      <w:r w:rsidRPr="00264F45">
        <w:t xml:space="preserve">. </w:t>
      </w:r>
      <w:r>
        <w:t>f</w:t>
      </w:r>
      <w:r w:rsidRPr="00264F45">
        <w:t>)</w:t>
      </w:r>
    </w:p>
    <w:p w14:paraId="4129742B" w14:textId="10CD527E" w:rsidR="00550AE3" w:rsidRPr="00550AE3" w:rsidRDefault="00550AE3" w:rsidP="00550AE3">
      <w:r>
        <w:t xml:space="preserve">Anm.: Daten sind dann zu löschen, wenn sie für die Erfüllung des Zwecks nicht mehr erforderlich sind und wenn </w:t>
      </w:r>
      <w:r w:rsidR="00815718">
        <w:t>darüberhinausgehend</w:t>
      </w:r>
      <w:r>
        <w:t xml:space="preserve"> keine gesetzlichen Aufbewahrungsfristen gelten.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4536"/>
        <w:gridCol w:w="3674"/>
        <w:gridCol w:w="11"/>
      </w:tblGrid>
      <w:tr w:rsidR="00EE6BA8" w:rsidRPr="00115B48" w14:paraId="426775AE" w14:textId="77777777" w:rsidTr="00EE6BA8">
        <w:trPr>
          <w:gridAfter w:val="1"/>
          <w:wAfter w:w="11" w:type="dxa"/>
          <w:trHeight w:val="172"/>
        </w:trPr>
        <w:tc>
          <w:tcPr>
            <w:tcW w:w="9061" w:type="dxa"/>
            <w:gridSpan w:val="3"/>
            <w:tcBorders>
              <w:bottom w:val="single" w:sz="4" w:space="0" w:color="auto"/>
            </w:tcBorders>
          </w:tcPr>
          <w:p w14:paraId="7F846A4A" w14:textId="2FE264F2" w:rsidR="00EE6BA8" w:rsidRDefault="00FA354D" w:rsidP="00387102">
            <w:sdt>
              <w:sdtPr>
                <w:id w:val="85037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BA8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E6BA8" w:rsidRPr="00115B48">
              <w:t xml:space="preserve"> </w:t>
            </w:r>
            <w:r w:rsidR="00EE6BA8">
              <w:t xml:space="preserve">Ein Löschkonzept wird in </w:t>
            </w:r>
            <w:r w:rsidR="00646777">
              <w:t>einem eigenen</w:t>
            </w:r>
            <w:r w:rsidR="00EE6BA8">
              <w:t xml:space="preserve"> </w:t>
            </w:r>
            <w:r w:rsidR="00646777">
              <w:t>Dokument</w:t>
            </w:r>
            <w:r w:rsidR="002024A8">
              <w:t xml:space="preserve"> </w:t>
            </w:r>
            <w:r w:rsidR="00646777">
              <w:t>(</w:t>
            </w:r>
            <w:r w:rsidR="00C64F21">
              <w:t xml:space="preserve">Anlage </w:t>
            </w:r>
            <w:r w:rsidR="00646777">
              <w:t>oder Verweis)</w:t>
            </w:r>
            <w:r w:rsidR="006C1EDA">
              <w:t>:</w:t>
            </w:r>
            <w:r w:rsidR="006C1EDA">
              <w:br/>
            </w:r>
          </w:p>
          <w:p w14:paraId="338BAE8F" w14:textId="77777777" w:rsidR="00200A6A" w:rsidRPr="00115B48" w:rsidRDefault="00200A6A" w:rsidP="00387102"/>
          <w:p w14:paraId="5ED9D3C0" w14:textId="77777777" w:rsidR="00EE6BA8" w:rsidRPr="00115B48" w:rsidRDefault="00FA354D" w:rsidP="00EE6BA8">
            <w:sdt>
              <w:sdtPr>
                <w:id w:val="-4259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BA8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E6BA8" w:rsidRPr="00115B48">
              <w:t xml:space="preserve"> Es </w:t>
            </w:r>
            <w:r w:rsidR="00EE6BA8">
              <w:t xml:space="preserve">gelten die </w:t>
            </w:r>
            <w:r w:rsidR="00EE6BA8" w:rsidRPr="00115B48">
              <w:t>folgende</w:t>
            </w:r>
            <w:r w:rsidR="00EE6BA8">
              <w:t>n</w:t>
            </w:r>
            <w:r w:rsidR="00EE6BA8" w:rsidRPr="00115B48">
              <w:t xml:space="preserve"> </w:t>
            </w:r>
            <w:r w:rsidR="00EE6BA8">
              <w:t>Löschregeln</w:t>
            </w:r>
            <w:r w:rsidR="00EE6BA8" w:rsidRPr="00115B48">
              <w:t>:</w:t>
            </w:r>
          </w:p>
        </w:tc>
      </w:tr>
      <w:tr w:rsidR="001674AC" w14:paraId="1558E48B" w14:textId="77777777" w:rsidTr="00EE6BA8">
        <w:tc>
          <w:tcPr>
            <w:tcW w:w="851" w:type="dxa"/>
          </w:tcPr>
          <w:p w14:paraId="33646DE7" w14:textId="77777777" w:rsidR="001674AC" w:rsidRPr="001674AC" w:rsidRDefault="001674AC" w:rsidP="001674AC">
            <w:pPr>
              <w:pStyle w:val="Tabelleberschrift"/>
            </w:pPr>
          </w:p>
        </w:tc>
        <w:tc>
          <w:tcPr>
            <w:tcW w:w="8221" w:type="dxa"/>
            <w:gridSpan w:val="3"/>
          </w:tcPr>
          <w:p w14:paraId="30B98DF8" w14:textId="77777777" w:rsidR="001674AC" w:rsidRPr="001674AC" w:rsidRDefault="001674AC" w:rsidP="001674AC">
            <w:pPr>
              <w:pStyle w:val="Tabelleberschrift"/>
            </w:pPr>
            <w:r w:rsidRPr="001674AC">
              <w:t>Löschregeln</w:t>
            </w:r>
            <w:r w:rsidR="00621D55">
              <w:t xml:space="preserve"> für die Datenkategorien</w:t>
            </w:r>
            <w:r w:rsidR="005F173B">
              <w:t xml:space="preserve"> (</w:t>
            </w:r>
            <w:r w:rsidR="00E653E9">
              <w:t xml:space="preserve">Abschnitt </w:t>
            </w:r>
            <w:fldSimple w:instr=" REF _Ref517699394 \r ">
              <w:r w:rsidR="007932DD">
                <w:t>3</w:t>
              </w:r>
            </w:fldSimple>
            <w:r w:rsidR="00E653E9">
              <w:t>.</w:t>
            </w:r>
            <w:r w:rsidR="005F173B">
              <w:t>)</w:t>
            </w:r>
          </w:p>
        </w:tc>
      </w:tr>
      <w:tr w:rsidR="001674AC" w14:paraId="74C7523F" w14:textId="77777777" w:rsidTr="00EE6BA8">
        <w:tc>
          <w:tcPr>
            <w:tcW w:w="851" w:type="dxa"/>
          </w:tcPr>
          <w:p w14:paraId="23BED446" w14:textId="77777777" w:rsidR="001674AC" w:rsidRPr="00AE6410" w:rsidRDefault="001674AC" w:rsidP="00AE6410">
            <w:pPr>
              <w:pStyle w:val="Tabelleberschrift"/>
            </w:pPr>
            <w:r w:rsidRPr="00AE6410">
              <w:t>Lfd. Nr.</w:t>
            </w:r>
            <w:r w:rsidR="00DC1F94" w:rsidRPr="00AE6410">
              <w:t xml:space="preserve"> aus </w:t>
            </w:r>
            <w:r w:rsidR="00291A76" w:rsidRPr="00AE6410">
              <w:fldChar w:fldCharType="begin"/>
            </w:r>
            <w:r w:rsidR="00291A76" w:rsidRPr="00AE6410">
              <w:instrText xml:space="preserve"> REF _Ref517699394 \r </w:instrText>
            </w:r>
            <w:r w:rsidR="00AE6410" w:rsidRPr="00AE6410">
              <w:instrText xml:space="preserve"> \* MERGEFORMAT </w:instrText>
            </w:r>
            <w:r w:rsidR="00291A76" w:rsidRPr="00AE6410">
              <w:fldChar w:fldCharType="separate"/>
            </w:r>
            <w:r w:rsidR="007932DD">
              <w:t>3</w:t>
            </w:r>
            <w:r w:rsidR="00291A76" w:rsidRPr="00AE6410">
              <w:fldChar w:fldCharType="end"/>
            </w:r>
          </w:p>
        </w:tc>
        <w:tc>
          <w:tcPr>
            <w:tcW w:w="4536" w:type="dxa"/>
          </w:tcPr>
          <w:p w14:paraId="5738990B" w14:textId="77777777" w:rsidR="001674AC" w:rsidRPr="00AE6410" w:rsidRDefault="001674AC" w:rsidP="00AE6410">
            <w:pPr>
              <w:pStyle w:val="Tabelleberschrift"/>
            </w:pPr>
            <w:r w:rsidRPr="00AE6410">
              <w:t>Startzeitpunkt des Fristlaufs</w:t>
            </w:r>
            <w:r w:rsidR="00EE3348">
              <w:t xml:space="preserve"> / Auslöser der Frist</w:t>
            </w:r>
          </w:p>
          <w:p w14:paraId="78EB4FA8" w14:textId="0A9D4688" w:rsidR="001674AC" w:rsidRPr="00AE6410" w:rsidRDefault="001674AC" w:rsidP="00035D88">
            <w:pPr>
              <w:pStyle w:val="Tabelleberschrift"/>
              <w:rPr>
                <w:b w:val="0"/>
              </w:rPr>
            </w:pPr>
            <w:r w:rsidRPr="00AE6410">
              <w:rPr>
                <w:b w:val="0"/>
              </w:rPr>
              <w:t xml:space="preserve">(bspw. </w:t>
            </w:r>
            <w:r w:rsidR="00621D55" w:rsidRPr="00621D55">
              <w:rPr>
                <w:b w:val="0"/>
              </w:rPr>
              <w:t xml:space="preserve">Erhebung, Semesterende, Exmatrikulation, </w:t>
            </w:r>
            <w:r w:rsidR="00035D88" w:rsidRPr="00035D88">
              <w:rPr>
                <w:b w:val="0"/>
              </w:rPr>
              <w:t>Beendigung der Rechtsstreitigkeiten</w:t>
            </w:r>
            <w:r w:rsidR="00035D88">
              <w:rPr>
                <w:b w:val="0"/>
              </w:rPr>
              <w:t>,</w:t>
            </w:r>
            <w:r w:rsidR="00035D88" w:rsidRPr="00621D55">
              <w:rPr>
                <w:b w:val="0"/>
              </w:rPr>
              <w:t xml:space="preserve"> </w:t>
            </w:r>
            <w:r w:rsidR="00621D55" w:rsidRPr="00621D55">
              <w:rPr>
                <w:b w:val="0"/>
              </w:rPr>
              <w:t>Vertragsende</w:t>
            </w:r>
            <w:r w:rsidR="00035D88">
              <w:rPr>
                <w:b w:val="0"/>
              </w:rPr>
              <w:t xml:space="preserve">, </w:t>
            </w:r>
            <w:r w:rsidR="00035D88" w:rsidRPr="00035D88">
              <w:rPr>
                <w:b w:val="0"/>
              </w:rPr>
              <w:t>Abschluss des Forschungsprojekts am …</w:t>
            </w:r>
            <w:r w:rsidRPr="00035D88">
              <w:rPr>
                <w:b w:val="0"/>
              </w:rPr>
              <w:t>)</w:t>
            </w:r>
          </w:p>
        </w:tc>
        <w:tc>
          <w:tcPr>
            <w:tcW w:w="3685" w:type="dxa"/>
            <w:gridSpan w:val="2"/>
          </w:tcPr>
          <w:p w14:paraId="45824DF9" w14:textId="77777777" w:rsidR="001674AC" w:rsidRPr="00AE6410" w:rsidRDefault="001674AC" w:rsidP="00550AE3">
            <w:pPr>
              <w:pStyle w:val="Tabelleberschrift"/>
            </w:pPr>
            <w:r w:rsidRPr="00AE6410">
              <w:t>Löschfrist</w:t>
            </w:r>
            <w:r w:rsidR="00621D55">
              <w:t xml:space="preserve"> / Zeitraum bis zur Löschung</w:t>
            </w:r>
            <w:r w:rsidRPr="00AE6410">
              <w:br/>
            </w:r>
            <w:r w:rsidRPr="00AE6410">
              <w:rPr>
                <w:b w:val="0"/>
              </w:rPr>
              <w:t xml:space="preserve">(bspw. </w:t>
            </w:r>
            <w:r w:rsidR="00550AE3">
              <w:rPr>
                <w:b w:val="0"/>
              </w:rPr>
              <w:t xml:space="preserve">3 Monate, </w:t>
            </w:r>
            <w:r w:rsidRPr="00AE6410">
              <w:rPr>
                <w:b w:val="0"/>
              </w:rPr>
              <w:t>1 Jahr)</w:t>
            </w:r>
          </w:p>
        </w:tc>
      </w:tr>
      <w:tr w:rsidR="001674AC" w14:paraId="474743C5" w14:textId="77777777" w:rsidTr="00EE6BA8">
        <w:tc>
          <w:tcPr>
            <w:tcW w:w="851" w:type="dxa"/>
          </w:tcPr>
          <w:p w14:paraId="77738C5D" w14:textId="77777777" w:rsidR="001674AC" w:rsidRPr="00B7223D" w:rsidRDefault="001674AC" w:rsidP="00965038">
            <w:pPr>
              <w:pStyle w:val="TabelleInhaltzentriert"/>
            </w:pPr>
          </w:p>
        </w:tc>
        <w:tc>
          <w:tcPr>
            <w:tcW w:w="4536" w:type="dxa"/>
          </w:tcPr>
          <w:p w14:paraId="5B07B535" w14:textId="77777777" w:rsidR="001674AC" w:rsidRDefault="001674AC" w:rsidP="00D02080">
            <w:pPr>
              <w:pStyle w:val="TabelleInhalt"/>
            </w:pPr>
          </w:p>
        </w:tc>
        <w:tc>
          <w:tcPr>
            <w:tcW w:w="3685" w:type="dxa"/>
            <w:gridSpan w:val="2"/>
          </w:tcPr>
          <w:p w14:paraId="2714D60C" w14:textId="77777777" w:rsidR="001674AC" w:rsidRDefault="001674AC" w:rsidP="00D02080">
            <w:pPr>
              <w:pStyle w:val="TabelleInhalt"/>
            </w:pPr>
          </w:p>
        </w:tc>
      </w:tr>
      <w:tr w:rsidR="007932DD" w14:paraId="195E899B" w14:textId="77777777" w:rsidTr="00EE6BA8">
        <w:tc>
          <w:tcPr>
            <w:tcW w:w="851" w:type="dxa"/>
          </w:tcPr>
          <w:p w14:paraId="5E9F66DB" w14:textId="77777777" w:rsidR="007932DD" w:rsidRPr="00B7223D" w:rsidRDefault="007932DD" w:rsidP="00965038">
            <w:pPr>
              <w:pStyle w:val="TabelleInhaltzentriert"/>
            </w:pPr>
          </w:p>
        </w:tc>
        <w:tc>
          <w:tcPr>
            <w:tcW w:w="4536" w:type="dxa"/>
          </w:tcPr>
          <w:p w14:paraId="34DEF227" w14:textId="77777777" w:rsidR="007932DD" w:rsidRDefault="007932DD" w:rsidP="00D02080">
            <w:pPr>
              <w:pStyle w:val="TabelleInhalt"/>
            </w:pPr>
          </w:p>
        </w:tc>
        <w:tc>
          <w:tcPr>
            <w:tcW w:w="3685" w:type="dxa"/>
            <w:gridSpan w:val="2"/>
          </w:tcPr>
          <w:p w14:paraId="21094CF4" w14:textId="77777777" w:rsidR="007932DD" w:rsidRDefault="007932DD" w:rsidP="00D02080">
            <w:pPr>
              <w:pStyle w:val="TabelleInhalt"/>
            </w:pPr>
          </w:p>
        </w:tc>
      </w:tr>
      <w:tr w:rsidR="001674AC" w14:paraId="6E607813" w14:textId="77777777" w:rsidTr="00EE6BA8">
        <w:tc>
          <w:tcPr>
            <w:tcW w:w="851" w:type="dxa"/>
          </w:tcPr>
          <w:p w14:paraId="087D1C46" w14:textId="77777777" w:rsidR="001674AC" w:rsidRDefault="001674AC" w:rsidP="00965038">
            <w:pPr>
              <w:pStyle w:val="TabelleInhaltzentriert"/>
            </w:pPr>
          </w:p>
        </w:tc>
        <w:tc>
          <w:tcPr>
            <w:tcW w:w="4536" w:type="dxa"/>
          </w:tcPr>
          <w:p w14:paraId="76D3B03A" w14:textId="77777777" w:rsidR="001674AC" w:rsidRDefault="001674AC" w:rsidP="00D02080">
            <w:pPr>
              <w:pStyle w:val="TabelleInhalt"/>
            </w:pPr>
          </w:p>
        </w:tc>
        <w:tc>
          <w:tcPr>
            <w:tcW w:w="3685" w:type="dxa"/>
            <w:gridSpan w:val="2"/>
          </w:tcPr>
          <w:p w14:paraId="4EFCF26C" w14:textId="77777777" w:rsidR="001674AC" w:rsidRDefault="001674AC" w:rsidP="00D02080">
            <w:pPr>
              <w:pStyle w:val="TabelleInhalt"/>
            </w:pPr>
          </w:p>
        </w:tc>
      </w:tr>
      <w:tr w:rsidR="007932DD" w14:paraId="5E6A7610" w14:textId="77777777" w:rsidTr="00EE6BA8">
        <w:tc>
          <w:tcPr>
            <w:tcW w:w="851" w:type="dxa"/>
          </w:tcPr>
          <w:p w14:paraId="72F1750C" w14:textId="77777777" w:rsidR="007932DD" w:rsidRDefault="007932DD" w:rsidP="00965038">
            <w:pPr>
              <w:pStyle w:val="TabelleInhaltzentriert"/>
            </w:pPr>
          </w:p>
        </w:tc>
        <w:tc>
          <w:tcPr>
            <w:tcW w:w="4536" w:type="dxa"/>
          </w:tcPr>
          <w:p w14:paraId="3865B4CC" w14:textId="77777777" w:rsidR="007932DD" w:rsidRDefault="007932DD" w:rsidP="00D02080">
            <w:pPr>
              <w:pStyle w:val="TabelleInhalt"/>
            </w:pPr>
          </w:p>
        </w:tc>
        <w:tc>
          <w:tcPr>
            <w:tcW w:w="3685" w:type="dxa"/>
            <w:gridSpan w:val="2"/>
          </w:tcPr>
          <w:p w14:paraId="23E6F77B" w14:textId="77777777" w:rsidR="007932DD" w:rsidRDefault="007932DD" w:rsidP="00D02080">
            <w:pPr>
              <w:pStyle w:val="TabelleInhalt"/>
            </w:pPr>
          </w:p>
        </w:tc>
      </w:tr>
      <w:tr w:rsidR="001674AC" w14:paraId="32FDA373" w14:textId="77777777" w:rsidTr="00EE6BA8">
        <w:tc>
          <w:tcPr>
            <w:tcW w:w="851" w:type="dxa"/>
          </w:tcPr>
          <w:p w14:paraId="10924E11" w14:textId="77777777" w:rsidR="001674AC" w:rsidRDefault="001674AC" w:rsidP="00965038">
            <w:pPr>
              <w:pStyle w:val="TabelleInhaltzentriert"/>
            </w:pPr>
          </w:p>
        </w:tc>
        <w:tc>
          <w:tcPr>
            <w:tcW w:w="4536" w:type="dxa"/>
          </w:tcPr>
          <w:p w14:paraId="2F373331" w14:textId="77777777" w:rsidR="001674AC" w:rsidRDefault="001674AC" w:rsidP="00D02080">
            <w:pPr>
              <w:pStyle w:val="TabelleInhalt"/>
            </w:pPr>
          </w:p>
        </w:tc>
        <w:tc>
          <w:tcPr>
            <w:tcW w:w="3685" w:type="dxa"/>
            <w:gridSpan w:val="2"/>
          </w:tcPr>
          <w:p w14:paraId="16A2CFCE" w14:textId="77777777" w:rsidR="001674AC" w:rsidRDefault="001674AC" w:rsidP="00D02080">
            <w:pPr>
              <w:pStyle w:val="TabelleInhalt"/>
            </w:pPr>
          </w:p>
        </w:tc>
      </w:tr>
      <w:tr w:rsidR="00AF6DFF" w14:paraId="7309D93A" w14:textId="77777777" w:rsidTr="00EE6BA8">
        <w:tc>
          <w:tcPr>
            <w:tcW w:w="851" w:type="dxa"/>
          </w:tcPr>
          <w:p w14:paraId="6E51464A" w14:textId="77777777" w:rsidR="00AF6DFF" w:rsidRDefault="00AF6DFF" w:rsidP="00965038">
            <w:pPr>
              <w:pStyle w:val="TabelleInhaltzentriert"/>
            </w:pPr>
          </w:p>
        </w:tc>
        <w:tc>
          <w:tcPr>
            <w:tcW w:w="4536" w:type="dxa"/>
          </w:tcPr>
          <w:p w14:paraId="24E5ED54" w14:textId="77777777" w:rsidR="00AF6DFF" w:rsidRDefault="00AF6DFF" w:rsidP="00D02080">
            <w:pPr>
              <w:pStyle w:val="TabelleInhalt"/>
            </w:pPr>
          </w:p>
        </w:tc>
        <w:tc>
          <w:tcPr>
            <w:tcW w:w="3685" w:type="dxa"/>
            <w:gridSpan w:val="2"/>
          </w:tcPr>
          <w:p w14:paraId="3174CBF6" w14:textId="77777777" w:rsidR="00AF6DFF" w:rsidRDefault="00AF6DFF" w:rsidP="00D02080">
            <w:pPr>
              <w:pStyle w:val="TabelleInhalt"/>
            </w:pPr>
          </w:p>
        </w:tc>
      </w:tr>
    </w:tbl>
    <w:p w14:paraId="63BC4508" w14:textId="4C033EC3" w:rsidR="000A66EA" w:rsidRDefault="000A66EA" w:rsidP="00200A6A">
      <w:r>
        <w:t>Falls keine Möglichkeit besteht eine konkrete Löschregel anzugeben, sind Kriterien für die Festlegung der Spe</w:t>
      </w:r>
      <w:r>
        <w:t>i</w:t>
      </w:r>
      <w:r>
        <w:t>cherdauer anzugeben.</w:t>
      </w:r>
    </w:p>
    <w:p w14:paraId="0F7173C5" w14:textId="77777777" w:rsidR="00200A6A" w:rsidRDefault="00200A6A" w:rsidP="00200A6A"/>
    <w:p w14:paraId="46727970" w14:textId="77777777" w:rsidR="00200A6A" w:rsidRDefault="00200A6A" w:rsidP="00200A6A"/>
    <w:p w14:paraId="1F6D0648" w14:textId="4EA78C79" w:rsidR="00E103E7" w:rsidRPr="00AF6DFF" w:rsidRDefault="00507C4C" w:rsidP="00AF6DFF">
      <w:pPr>
        <w:pStyle w:val="berschrift2"/>
      </w:pPr>
      <w:bookmarkStart w:id="9" w:name="_Ref509928906"/>
      <w:r w:rsidRPr="00AF6DFF">
        <w:t>Kategorien von Empf</w:t>
      </w:r>
      <w:r w:rsidRPr="00AF6DFF">
        <w:t>ä</w:t>
      </w:r>
      <w:r w:rsidRPr="00AF6DFF">
        <w:t>ngern, gegen</w:t>
      </w:r>
      <w:r w:rsidRPr="00AF6DFF">
        <w:t>ü</w:t>
      </w:r>
      <w:r w:rsidRPr="00AF6DFF">
        <w:t xml:space="preserve">ber denen die personen-bezogenen Daten </w:t>
      </w:r>
      <w:r w:rsidR="00232C4B" w:rsidRPr="00AF6DFF">
        <w:t>offengelegt</w:t>
      </w:r>
      <w:r w:rsidRPr="00AF6DFF">
        <w:t xml:space="preserve"> worden sind oder noch werden</w:t>
      </w:r>
    </w:p>
    <w:p w14:paraId="66FCC374" w14:textId="77777777" w:rsidR="00507C4C" w:rsidRDefault="00507C4C" w:rsidP="00507C4C">
      <w:pPr>
        <w:pStyle w:val="Untertitel"/>
        <w:rPr>
          <w:rStyle w:val="Fett"/>
          <w:b w:val="0"/>
        </w:rPr>
      </w:pPr>
      <w:r w:rsidRPr="00507C4C">
        <w:rPr>
          <w:rStyle w:val="Fett"/>
          <w:b w:val="0"/>
        </w:rPr>
        <w:t xml:space="preserve">(Art. 30 Abs. 1 S. 2 </w:t>
      </w:r>
      <w:proofErr w:type="spellStart"/>
      <w:r w:rsidRPr="00507C4C">
        <w:rPr>
          <w:rStyle w:val="Fett"/>
          <w:b w:val="0"/>
        </w:rPr>
        <w:t>lit</w:t>
      </w:r>
      <w:proofErr w:type="spellEnd"/>
      <w:r w:rsidRPr="00507C4C">
        <w:rPr>
          <w:rStyle w:val="Fett"/>
          <w:b w:val="0"/>
        </w:rPr>
        <w:t>. d)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855"/>
        <w:gridCol w:w="446"/>
        <w:gridCol w:w="1831"/>
        <w:gridCol w:w="2067"/>
        <w:gridCol w:w="3873"/>
      </w:tblGrid>
      <w:tr w:rsidR="00666509" w14:paraId="22B9C721" w14:textId="77777777" w:rsidTr="00666509">
        <w:tc>
          <w:tcPr>
            <w:tcW w:w="871" w:type="dxa"/>
          </w:tcPr>
          <w:p w14:paraId="76FEC5C9" w14:textId="77777777" w:rsidR="00536E99" w:rsidRDefault="00536E99" w:rsidP="00386DA0">
            <w:pPr>
              <w:pStyle w:val="Tabelleberschrift"/>
            </w:pPr>
            <w:r w:rsidRPr="00AE6410">
              <w:t xml:space="preserve">Lfd. Nr. aus </w:t>
            </w:r>
            <w:r w:rsidR="00FA354D">
              <w:fldChar w:fldCharType="begin"/>
            </w:r>
            <w:r w:rsidR="00FA354D">
              <w:instrText xml:space="preserve"> R</w:instrText>
            </w:r>
            <w:r w:rsidR="00FA354D">
              <w:instrText xml:space="preserve">EF _Ref517699394 \r  \* MERGEFORMAT </w:instrText>
            </w:r>
            <w:r w:rsidR="00FA354D">
              <w:fldChar w:fldCharType="separate"/>
            </w:r>
            <w:r w:rsidR="007932DD">
              <w:t>3</w:t>
            </w:r>
            <w:r w:rsidR="00FA354D">
              <w:fldChar w:fldCharType="end"/>
            </w:r>
          </w:p>
        </w:tc>
        <w:tc>
          <w:tcPr>
            <w:tcW w:w="446" w:type="dxa"/>
          </w:tcPr>
          <w:p w14:paraId="3D030745" w14:textId="77777777" w:rsidR="00536E99" w:rsidRDefault="00536E99" w:rsidP="00536E99"/>
        </w:tc>
        <w:tc>
          <w:tcPr>
            <w:tcW w:w="1616" w:type="dxa"/>
          </w:tcPr>
          <w:p w14:paraId="1FF1ABC7" w14:textId="77777777" w:rsidR="00536E99" w:rsidRDefault="00536E99" w:rsidP="00536E99"/>
        </w:tc>
        <w:tc>
          <w:tcPr>
            <w:tcW w:w="2079" w:type="dxa"/>
          </w:tcPr>
          <w:p w14:paraId="2173F49A" w14:textId="77777777" w:rsidR="00536E99" w:rsidRDefault="00536E99" w:rsidP="00536E99"/>
        </w:tc>
        <w:tc>
          <w:tcPr>
            <w:tcW w:w="4060" w:type="dxa"/>
          </w:tcPr>
          <w:p w14:paraId="38AC57E5" w14:textId="77777777" w:rsidR="00536E99" w:rsidRDefault="00536E99" w:rsidP="00536E99"/>
        </w:tc>
      </w:tr>
      <w:tr w:rsidR="00666509" w14:paraId="4B93C573" w14:textId="77777777" w:rsidTr="00666509">
        <w:tc>
          <w:tcPr>
            <w:tcW w:w="871" w:type="dxa"/>
          </w:tcPr>
          <w:p w14:paraId="308777DE" w14:textId="77777777" w:rsidR="00536E99" w:rsidRDefault="00536E99" w:rsidP="00965038">
            <w:pPr>
              <w:pStyle w:val="TabelleInhaltzentriert"/>
            </w:pPr>
          </w:p>
        </w:tc>
        <w:tc>
          <w:tcPr>
            <w:tcW w:w="446" w:type="dxa"/>
          </w:tcPr>
          <w:p w14:paraId="006F5DB0" w14:textId="6FB3B783" w:rsidR="00536E99" w:rsidRPr="00DD1190" w:rsidRDefault="00FA354D" w:rsidP="00386DA0">
            <w:pPr>
              <w:pStyle w:val="TabelleInhalt"/>
            </w:pPr>
            <w:sdt>
              <w:sdtPr>
                <w:id w:val="-168181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A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6" w:type="dxa"/>
          </w:tcPr>
          <w:p w14:paraId="22676F7E" w14:textId="1D5D1F51" w:rsidR="00536E99" w:rsidRPr="00490485" w:rsidRDefault="00536E99" w:rsidP="00200A6A">
            <w:pPr>
              <w:pStyle w:val="TabelleInhalt"/>
            </w:pPr>
            <w:r>
              <w:rPr>
                <w:szCs w:val="22"/>
              </w:rPr>
              <w:t>Intern (Zugriffsb</w:t>
            </w:r>
            <w:r>
              <w:rPr>
                <w:szCs w:val="22"/>
              </w:rPr>
              <w:t>e</w:t>
            </w:r>
            <w:r>
              <w:rPr>
                <w:szCs w:val="22"/>
              </w:rPr>
              <w:t>r</w:t>
            </w:r>
            <w:r w:rsidR="00200A6A">
              <w:rPr>
                <w:szCs w:val="22"/>
              </w:rPr>
              <w:t>echtig</w:t>
            </w:r>
            <w:r>
              <w:rPr>
                <w:szCs w:val="22"/>
              </w:rPr>
              <w:t>te)</w:t>
            </w:r>
          </w:p>
        </w:tc>
        <w:tc>
          <w:tcPr>
            <w:tcW w:w="2079" w:type="dxa"/>
          </w:tcPr>
          <w:p w14:paraId="7AFEB91A" w14:textId="77777777" w:rsidR="00536E99" w:rsidRPr="00490485" w:rsidRDefault="00536E99" w:rsidP="00386DA0">
            <w:pPr>
              <w:pStyle w:val="TabelleInhalt"/>
            </w:pPr>
            <w:r>
              <w:rPr>
                <w:szCs w:val="22"/>
              </w:rPr>
              <w:t>Abteilung(en)</w:t>
            </w:r>
            <w:r w:rsidR="00666509">
              <w:rPr>
                <w:szCs w:val="22"/>
              </w:rPr>
              <w:t xml:space="preserve"> </w:t>
            </w:r>
            <w:r>
              <w:rPr>
                <w:szCs w:val="22"/>
              </w:rPr>
              <w:t>/</w:t>
            </w:r>
            <w:r w:rsidR="00666509">
              <w:rPr>
                <w:szCs w:val="22"/>
              </w:rPr>
              <w:t xml:space="preserve"> </w:t>
            </w:r>
            <w:r>
              <w:rPr>
                <w:szCs w:val="22"/>
              </w:rPr>
              <w:t>Funkt</w:t>
            </w:r>
            <w:r>
              <w:rPr>
                <w:szCs w:val="22"/>
              </w:rPr>
              <w:t>i</w:t>
            </w:r>
            <w:r>
              <w:rPr>
                <w:szCs w:val="22"/>
              </w:rPr>
              <w:t>on</w:t>
            </w:r>
          </w:p>
        </w:tc>
        <w:tc>
          <w:tcPr>
            <w:tcW w:w="4060" w:type="dxa"/>
          </w:tcPr>
          <w:p w14:paraId="0CD2967D" w14:textId="77777777" w:rsidR="00536E99" w:rsidRDefault="00536E99" w:rsidP="00536E99"/>
        </w:tc>
      </w:tr>
      <w:tr w:rsidR="00666509" w14:paraId="41C9AECC" w14:textId="77777777" w:rsidTr="00666509">
        <w:tc>
          <w:tcPr>
            <w:tcW w:w="871" w:type="dxa"/>
          </w:tcPr>
          <w:p w14:paraId="132C8635" w14:textId="77777777" w:rsidR="00536E99" w:rsidRDefault="00536E99" w:rsidP="00965038">
            <w:pPr>
              <w:pStyle w:val="TabelleInhaltzentriert"/>
            </w:pPr>
          </w:p>
        </w:tc>
        <w:tc>
          <w:tcPr>
            <w:tcW w:w="446" w:type="dxa"/>
          </w:tcPr>
          <w:p w14:paraId="280165DA" w14:textId="77777777" w:rsidR="00536E99" w:rsidRPr="00DD1190" w:rsidRDefault="00FA354D" w:rsidP="00386DA0">
            <w:pPr>
              <w:pStyle w:val="TabelleInhalt"/>
            </w:pPr>
            <w:sdt>
              <w:sdtPr>
                <w:id w:val="-60835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6" w:type="dxa"/>
          </w:tcPr>
          <w:p w14:paraId="62487FDA" w14:textId="77777777" w:rsidR="00536E99" w:rsidRPr="00490485" w:rsidRDefault="00536E99" w:rsidP="00386DA0">
            <w:pPr>
              <w:pStyle w:val="TabelleInhalt"/>
            </w:pPr>
            <w:r>
              <w:rPr>
                <w:szCs w:val="22"/>
              </w:rPr>
              <w:t>Extern</w:t>
            </w:r>
          </w:p>
        </w:tc>
        <w:tc>
          <w:tcPr>
            <w:tcW w:w="2079" w:type="dxa"/>
          </w:tcPr>
          <w:p w14:paraId="527874BE" w14:textId="77777777" w:rsidR="00536E99" w:rsidRPr="00490485" w:rsidRDefault="00536E99" w:rsidP="00386DA0">
            <w:pPr>
              <w:pStyle w:val="TabelleInhalt"/>
            </w:pPr>
            <w:r>
              <w:rPr>
                <w:szCs w:val="22"/>
              </w:rPr>
              <w:t>Empfängerkategorie</w:t>
            </w:r>
          </w:p>
        </w:tc>
        <w:tc>
          <w:tcPr>
            <w:tcW w:w="4060" w:type="dxa"/>
          </w:tcPr>
          <w:p w14:paraId="58F5FD7A" w14:textId="77777777" w:rsidR="00536E99" w:rsidRDefault="00536E99" w:rsidP="00536E99"/>
        </w:tc>
      </w:tr>
      <w:tr w:rsidR="00666509" w14:paraId="528D9F09" w14:textId="77777777" w:rsidTr="00666509">
        <w:tc>
          <w:tcPr>
            <w:tcW w:w="871" w:type="dxa"/>
          </w:tcPr>
          <w:p w14:paraId="2992E93F" w14:textId="77777777" w:rsidR="00536E99" w:rsidRDefault="00536E99" w:rsidP="00965038">
            <w:pPr>
              <w:pStyle w:val="TabelleInhaltzentriert"/>
            </w:pPr>
          </w:p>
        </w:tc>
        <w:tc>
          <w:tcPr>
            <w:tcW w:w="446" w:type="dxa"/>
          </w:tcPr>
          <w:p w14:paraId="0BC1ACF4" w14:textId="77777777" w:rsidR="00536E99" w:rsidRPr="00DD1190" w:rsidRDefault="00FA354D" w:rsidP="00386DA0">
            <w:pPr>
              <w:pStyle w:val="TabelleInhalt"/>
            </w:pPr>
            <w:sdt>
              <w:sdtPr>
                <w:id w:val="-24866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E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16" w:type="dxa"/>
          </w:tcPr>
          <w:p w14:paraId="0C423011" w14:textId="77777777" w:rsidR="00536E99" w:rsidRPr="00490485" w:rsidRDefault="00536E99" w:rsidP="00386DA0">
            <w:pPr>
              <w:pStyle w:val="TabelleInhalt"/>
            </w:pPr>
            <w:r>
              <w:rPr>
                <w:szCs w:val="22"/>
              </w:rPr>
              <w:t>Drittland oder inte</w:t>
            </w:r>
            <w:r>
              <w:rPr>
                <w:szCs w:val="22"/>
              </w:rPr>
              <w:t>r</w:t>
            </w:r>
            <w:r>
              <w:rPr>
                <w:szCs w:val="22"/>
              </w:rPr>
              <w:t>nationale Organis</w:t>
            </w:r>
            <w:r>
              <w:rPr>
                <w:szCs w:val="22"/>
              </w:rPr>
              <w:t>a</w:t>
            </w:r>
            <w:r>
              <w:rPr>
                <w:szCs w:val="22"/>
              </w:rPr>
              <w:t>tion (Kategorie)</w:t>
            </w:r>
          </w:p>
        </w:tc>
        <w:tc>
          <w:tcPr>
            <w:tcW w:w="2079" w:type="dxa"/>
          </w:tcPr>
          <w:p w14:paraId="288A2721" w14:textId="77777777" w:rsidR="00536E99" w:rsidRPr="00490485" w:rsidRDefault="00536E99" w:rsidP="00791857">
            <w:pPr>
              <w:pStyle w:val="TabelleInhalt"/>
            </w:pPr>
            <w:r>
              <w:t xml:space="preserve">dann weiter mit Pkt. </w:t>
            </w:r>
            <w:r w:rsidR="00791857">
              <w:fldChar w:fldCharType="begin"/>
            </w:r>
            <w:r w:rsidR="00791857">
              <w:instrText xml:space="preserve"> REF _Ref530649718 \r \h </w:instrText>
            </w:r>
            <w:r w:rsidR="00791857">
              <w:fldChar w:fldCharType="separate"/>
            </w:r>
            <w:r w:rsidR="007932DD">
              <w:t>7</w:t>
            </w:r>
            <w:r w:rsidR="00791857">
              <w:fldChar w:fldCharType="end"/>
            </w:r>
          </w:p>
        </w:tc>
        <w:tc>
          <w:tcPr>
            <w:tcW w:w="4060" w:type="dxa"/>
          </w:tcPr>
          <w:p w14:paraId="4F635F7C" w14:textId="77777777" w:rsidR="00536E99" w:rsidRDefault="00536E99" w:rsidP="00536E99"/>
        </w:tc>
      </w:tr>
    </w:tbl>
    <w:p w14:paraId="2C744567" w14:textId="7CFF9F28" w:rsidR="00200A6A" w:rsidRDefault="00200A6A" w:rsidP="00200A6A">
      <w:pPr>
        <w:rPr>
          <w:rFonts w:eastAsiaTheme="majorEastAsia"/>
        </w:rPr>
      </w:pPr>
      <w:bookmarkStart w:id="10" w:name="_Ref517700230"/>
    </w:p>
    <w:p w14:paraId="7589C88D" w14:textId="77777777" w:rsidR="00200A6A" w:rsidRDefault="00200A6A">
      <w:pPr>
        <w:spacing w:before="0" w:after="0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590A8FB9" w14:textId="77777777" w:rsidR="00291A76" w:rsidRDefault="00291A76" w:rsidP="00291A76">
      <w:pPr>
        <w:pStyle w:val="berschrift2"/>
        <w:rPr>
          <w:spacing w:val="30"/>
          <w:w w:val="99"/>
        </w:rPr>
      </w:pPr>
      <w:bookmarkStart w:id="11" w:name="_Ref530649718"/>
      <w:r w:rsidRPr="00593CA3">
        <w:rPr>
          <w:rFonts w:hAnsi="Arial"/>
        </w:rPr>
        <w:lastRenderedPageBreak/>
        <w:t>ggf.</w:t>
      </w:r>
      <w:r w:rsidRPr="00593CA3">
        <w:rPr>
          <w:rFonts w:hAnsi="Arial"/>
          <w:spacing w:val="-11"/>
        </w:rPr>
        <w:t xml:space="preserve"> </w:t>
      </w:r>
      <w:r w:rsidRPr="00593CA3">
        <w:rPr>
          <w:rFonts w:hAnsi="Arial"/>
        </w:rPr>
        <w:t>Übermittlungen</w:t>
      </w:r>
      <w:r w:rsidRPr="00593CA3">
        <w:rPr>
          <w:rFonts w:hAnsi="Arial"/>
          <w:spacing w:val="-10"/>
        </w:rPr>
        <w:t xml:space="preserve"> </w:t>
      </w:r>
      <w:r w:rsidRPr="00593CA3">
        <w:rPr>
          <w:rFonts w:hAnsi="Arial"/>
        </w:rPr>
        <w:t>von</w:t>
      </w:r>
      <w:r>
        <w:rPr>
          <w:rFonts w:hAnsi="Arial"/>
        </w:rPr>
        <w:t xml:space="preserve"> </w:t>
      </w:r>
      <w:r w:rsidRPr="00593CA3">
        <w:t>personenbezogenen</w:t>
      </w:r>
      <w:r w:rsidRPr="00593CA3">
        <w:rPr>
          <w:spacing w:val="32"/>
          <w:w w:val="99"/>
        </w:rPr>
        <w:t xml:space="preserve"> </w:t>
      </w:r>
      <w:r w:rsidRPr="00593CA3">
        <w:t>Daten</w:t>
      </w:r>
      <w:r w:rsidRPr="00593CA3">
        <w:rPr>
          <w:spacing w:val="-5"/>
        </w:rPr>
        <w:t xml:space="preserve"> </w:t>
      </w:r>
      <w:r w:rsidRPr="00593CA3">
        <w:t>an</w:t>
      </w:r>
      <w:r w:rsidRPr="00593CA3">
        <w:rPr>
          <w:spacing w:val="-6"/>
        </w:rPr>
        <w:t xml:space="preserve"> </w:t>
      </w:r>
      <w:r w:rsidRPr="00593CA3">
        <w:t>ein</w:t>
      </w:r>
      <w:r w:rsidRPr="00593CA3">
        <w:rPr>
          <w:spacing w:val="-7"/>
        </w:rPr>
        <w:t xml:space="preserve"> </w:t>
      </w:r>
      <w:r w:rsidRPr="00593CA3">
        <w:t>Drit</w:t>
      </w:r>
      <w:r w:rsidRPr="00593CA3">
        <w:t>t</w:t>
      </w:r>
      <w:r w:rsidRPr="00593CA3">
        <w:t>land</w:t>
      </w:r>
      <w:r w:rsidRPr="00593CA3">
        <w:rPr>
          <w:spacing w:val="24"/>
          <w:w w:val="99"/>
        </w:rPr>
        <w:t xml:space="preserve"> </w:t>
      </w:r>
      <w:r w:rsidRPr="00593CA3">
        <w:t>oder</w:t>
      </w:r>
      <w:r w:rsidRPr="00593CA3">
        <w:rPr>
          <w:spacing w:val="-6"/>
        </w:rPr>
        <w:t xml:space="preserve"> </w:t>
      </w:r>
      <w:r w:rsidRPr="00593CA3">
        <w:rPr>
          <w:spacing w:val="1"/>
        </w:rPr>
        <w:t>an</w:t>
      </w:r>
      <w:r w:rsidRPr="00593CA3">
        <w:rPr>
          <w:spacing w:val="-6"/>
        </w:rPr>
        <w:t xml:space="preserve"> </w:t>
      </w:r>
      <w:r w:rsidRPr="00593CA3">
        <w:t>eine</w:t>
      </w:r>
      <w:r w:rsidRPr="00593CA3">
        <w:rPr>
          <w:spacing w:val="-4"/>
        </w:rPr>
        <w:t xml:space="preserve"> </w:t>
      </w:r>
      <w:r w:rsidR="00092E3E">
        <w:t>inter</w:t>
      </w:r>
      <w:r w:rsidRPr="00593CA3">
        <w:t>nationale</w:t>
      </w:r>
      <w:r w:rsidRPr="00593CA3">
        <w:rPr>
          <w:spacing w:val="-21"/>
        </w:rPr>
        <w:t xml:space="preserve"> </w:t>
      </w:r>
      <w:r w:rsidRPr="00593CA3">
        <w:t>Organisation</w:t>
      </w:r>
      <w:bookmarkEnd w:id="10"/>
      <w:bookmarkEnd w:id="11"/>
      <w:r w:rsidRPr="00593CA3">
        <w:rPr>
          <w:spacing w:val="30"/>
          <w:w w:val="99"/>
        </w:rPr>
        <w:t xml:space="preserve"> </w:t>
      </w:r>
    </w:p>
    <w:p w14:paraId="2B2638F3" w14:textId="77777777" w:rsidR="00291A76" w:rsidRDefault="00291A76" w:rsidP="009D6E09">
      <w:pPr>
        <w:pStyle w:val="Untertitel"/>
      </w:pPr>
      <w:r w:rsidRPr="00593CA3">
        <w:t>(Art.</w:t>
      </w:r>
      <w:r w:rsidRPr="00593CA3">
        <w:rPr>
          <w:spacing w:val="-4"/>
        </w:rPr>
        <w:t xml:space="preserve"> </w:t>
      </w:r>
      <w:r w:rsidRPr="00593CA3">
        <w:t>30</w:t>
      </w:r>
      <w:r w:rsidRPr="00593CA3">
        <w:rPr>
          <w:spacing w:val="-2"/>
        </w:rPr>
        <w:t xml:space="preserve"> </w:t>
      </w:r>
      <w:r w:rsidRPr="00593CA3">
        <w:t>Abs. 1</w:t>
      </w:r>
      <w:r w:rsidRPr="00593CA3">
        <w:rPr>
          <w:spacing w:val="-3"/>
        </w:rPr>
        <w:t xml:space="preserve"> </w:t>
      </w:r>
      <w:r w:rsidRPr="00593CA3">
        <w:t>S.</w:t>
      </w:r>
      <w:r w:rsidRPr="00593CA3">
        <w:rPr>
          <w:spacing w:val="-3"/>
        </w:rPr>
        <w:t xml:space="preserve"> </w:t>
      </w:r>
      <w:r w:rsidRPr="00593CA3">
        <w:t xml:space="preserve">2 </w:t>
      </w:r>
      <w:proofErr w:type="spellStart"/>
      <w:r w:rsidRPr="00593CA3">
        <w:t>lit</w:t>
      </w:r>
      <w:proofErr w:type="spellEnd"/>
      <w:r w:rsidRPr="00593CA3">
        <w:t>.</w:t>
      </w:r>
      <w:r w:rsidRPr="00593CA3">
        <w:rPr>
          <w:spacing w:val="-3"/>
        </w:rPr>
        <w:t xml:space="preserve"> </w:t>
      </w:r>
      <w:r w:rsidRPr="00593CA3">
        <w:t>e)</w:t>
      </w:r>
    </w:p>
    <w:p w14:paraId="0D92630C" w14:textId="77777777" w:rsidR="00883160" w:rsidRPr="00883160" w:rsidRDefault="00883160" w:rsidP="00883160">
      <w:r w:rsidRPr="00883160">
        <w:t>Wenn Da</w:t>
      </w:r>
      <w:r>
        <w:t>ten in irgendeiner Weise außerhalb der EU</w:t>
      </w:r>
      <w:r w:rsidRPr="00883160">
        <w:t xml:space="preserve"> gelangen könnten (z.</w:t>
      </w:r>
      <w:r>
        <w:t> </w:t>
      </w:r>
      <w:r w:rsidRPr="00883160">
        <w:t>B. Nutzung eines Cloud-Services oder die Zusammenarbeit mit Unternehmen / Institut</w:t>
      </w:r>
      <w:r>
        <w:t xml:space="preserve">ionen im EU-Ausland vorliegen) </w:t>
      </w:r>
      <w:r w:rsidRPr="00883160">
        <w:t>sollte der Datenschutzbeauftragte frühzeitig darüber informiert werden.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567"/>
        <w:gridCol w:w="2410"/>
        <w:gridCol w:w="5528"/>
      </w:tblGrid>
      <w:tr w:rsidR="00EE3348" w14:paraId="7AD40A30" w14:textId="77777777" w:rsidTr="00387102">
        <w:tc>
          <w:tcPr>
            <w:tcW w:w="9072" w:type="dxa"/>
            <w:gridSpan w:val="4"/>
          </w:tcPr>
          <w:p w14:paraId="76F12D7B" w14:textId="5C139DFC" w:rsidR="00EE3348" w:rsidRPr="00490485" w:rsidRDefault="00EE3348" w:rsidP="00D02080">
            <w:pPr>
              <w:pStyle w:val="TabelleInhalt"/>
            </w:pPr>
            <w:r>
              <w:rPr>
                <w:szCs w:val="22"/>
              </w:rPr>
              <w:t xml:space="preserve">Eine Datenübermittlung an </w:t>
            </w:r>
            <w:r w:rsidR="00452E86">
              <w:rPr>
                <w:szCs w:val="22"/>
              </w:rPr>
              <w:t xml:space="preserve">ein </w:t>
            </w:r>
            <w:r>
              <w:rPr>
                <w:szCs w:val="22"/>
              </w:rPr>
              <w:t>Drittland oder internationale Organisation</w:t>
            </w:r>
          </w:p>
        </w:tc>
      </w:tr>
      <w:tr w:rsidR="00EE3348" w14:paraId="2788C207" w14:textId="77777777" w:rsidTr="00200A6A">
        <w:tc>
          <w:tcPr>
            <w:tcW w:w="567" w:type="dxa"/>
            <w:tcBorders>
              <w:right w:val="nil"/>
            </w:tcBorders>
          </w:tcPr>
          <w:p w14:paraId="54A96FC3" w14:textId="77777777" w:rsidR="00EE3348" w:rsidRPr="000B76B6" w:rsidRDefault="00FA354D" w:rsidP="00387102">
            <w:pPr>
              <w:pStyle w:val="TabelleInhaltzentriert"/>
            </w:pPr>
            <w:sdt>
              <w:sdtPr>
                <w:id w:val="146739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tcBorders>
              <w:left w:val="nil"/>
            </w:tcBorders>
          </w:tcPr>
          <w:p w14:paraId="0479F133" w14:textId="77777777" w:rsidR="00EE3348" w:rsidRPr="00490485" w:rsidRDefault="00EE3348" w:rsidP="00387102">
            <w:pPr>
              <w:pStyle w:val="TabelleInhalt"/>
            </w:pPr>
            <w:r>
              <w:rPr>
                <w:szCs w:val="22"/>
              </w:rPr>
              <w:t>findet nicht statt und ist auch nicht geplant</w:t>
            </w:r>
          </w:p>
        </w:tc>
      </w:tr>
      <w:tr w:rsidR="00EE3348" w14:paraId="4C00DFFE" w14:textId="77777777" w:rsidTr="00200A6A">
        <w:tc>
          <w:tcPr>
            <w:tcW w:w="567" w:type="dxa"/>
            <w:tcBorders>
              <w:right w:val="nil"/>
            </w:tcBorders>
          </w:tcPr>
          <w:p w14:paraId="6DD886EF" w14:textId="0DB7B9E0" w:rsidR="00EE3348" w:rsidRPr="000B76B6" w:rsidRDefault="00FA354D" w:rsidP="00D02080">
            <w:pPr>
              <w:pStyle w:val="TabelleInhaltzentriert"/>
            </w:pPr>
            <w:sdt>
              <w:sdtPr>
                <w:id w:val="163089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29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505" w:type="dxa"/>
            <w:gridSpan w:val="3"/>
            <w:tcBorders>
              <w:left w:val="nil"/>
            </w:tcBorders>
          </w:tcPr>
          <w:p w14:paraId="38386D67" w14:textId="77777777" w:rsidR="00EE3348" w:rsidRDefault="00EE3348" w:rsidP="00291A76">
            <w:pPr>
              <w:tabs>
                <w:tab w:val="left" w:pos="3686"/>
                <w:tab w:val="left" w:pos="6237"/>
              </w:tabs>
              <w:rPr>
                <w:szCs w:val="22"/>
              </w:rPr>
            </w:pPr>
            <w:r>
              <w:rPr>
                <w:szCs w:val="22"/>
              </w:rPr>
              <w:t>findet wie folgt statt:</w:t>
            </w:r>
          </w:p>
          <w:p w14:paraId="599FC888" w14:textId="77777777" w:rsidR="00EE3348" w:rsidRDefault="00EE3348" w:rsidP="00D02080">
            <w:pPr>
              <w:pStyle w:val="TabelleInhalt"/>
            </w:pPr>
          </w:p>
          <w:p w14:paraId="53182D73" w14:textId="77777777" w:rsidR="00EE3348" w:rsidRPr="00490485" w:rsidRDefault="00EE3348" w:rsidP="00D02080">
            <w:pPr>
              <w:pStyle w:val="TabelleInhalt"/>
            </w:pPr>
          </w:p>
        </w:tc>
      </w:tr>
      <w:tr w:rsidR="00EE3348" w14:paraId="4CDD51B0" w14:textId="77777777" w:rsidTr="00D02080">
        <w:tc>
          <w:tcPr>
            <w:tcW w:w="9072" w:type="dxa"/>
            <w:gridSpan w:val="4"/>
          </w:tcPr>
          <w:p w14:paraId="6C39956E" w14:textId="77777777" w:rsidR="00EE3348" w:rsidRPr="00291A76" w:rsidRDefault="00EE3348" w:rsidP="009549DE">
            <w:pPr>
              <w:tabs>
                <w:tab w:val="left" w:pos="3686"/>
                <w:tab w:val="left" w:pos="6237"/>
              </w:tabs>
              <w:ind w:firstLine="609"/>
            </w:pPr>
            <w:r w:rsidRPr="00291A76">
              <w:t>Nennung der konkreten Datenempfänger</w:t>
            </w:r>
          </w:p>
        </w:tc>
      </w:tr>
      <w:tr w:rsidR="00EE3348" w14:paraId="65E10682" w14:textId="77777777" w:rsidTr="00200A6A">
        <w:tc>
          <w:tcPr>
            <w:tcW w:w="567" w:type="dxa"/>
            <w:tcBorders>
              <w:right w:val="nil"/>
            </w:tcBorders>
          </w:tcPr>
          <w:p w14:paraId="6ACBB139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CACFBDA" w14:textId="2742B026" w:rsidR="00EE3348" w:rsidRPr="00291A76" w:rsidRDefault="00FA354D" w:rsidP="00291A76">
            <w:pPr>
              <w:tabs>
                <w:tab w:val="left" w:pos="3686"/>
                <w:tab w:val="left" w:pos="6237"/>
              </w:tabs>
            </w:pPr>
            <w:sdt>
              <w:sdtPr>
                <w:id w:val="-159947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6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nil"/>
            </w:tcBorders>
          </w:tcPr>
          <w:p w14:paraId="13ADD03C" w14:textId="77777777" w:rsidR="00EE3348" w:rsidRPr="00291A76" w:rsidRDefault="00EE3348" w:rsidP="00291A76">
            <w:pPr>
              <w:tabs>
                <w:tab w:val="left" w:pos="3686"/>
                <w:tab w:val="left" w:pos="6237"/>
              </w:tabs>
            </w:pPr>
            <w:r>
              <w:rPr>
                <w:szCs w:val="22"/>
              </w:rPr>
              <w:t>Drittland</w:t>
            </w:r>
          </w:p>
        </w:tc>
        <w:tc>
          <w:tcPr>
            <w:tcW w:w="5528" w:type="dxa"/>
          </w:tcPr>
          <w:p w14:paraId="6A7CD98F" w14:textId="77777777" w:rsidR="00EE3348" w:rsidRPr="00291A76" w:rsidRDefault="00EE3348" w:rsidP="00291A76">
            <w:pPr>
              <w:tabs>
                <w:tab w:val="left" w:pos="3686"/>
                <w:tab w:val="left" w:pos="6237"/>
              </w:tabs>
            </w:pPr>
          </w:p>
        </w:tc>
      </w:tr>
      <w:tr w:rsidR="00EE3348" w14:paraId="67C2710F" w14:textId="77777777" w:rsidTr="00200A6A">
        <w:tc>
          <w:tcPr>
            <w:tcW w:w="567" w:type="dxa"/>
            <w:tcBorders>
              <w:right w:val="nil"/>
            </w:tcBorders>
          </w:tcPr>
          <w:p w14:paraId="538C398D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A2A5D1D" w14:textId="77777777" w:rsidR="00EE3348" w:rsidRPr="00291A76" w:rsidRDefault="00FA354D" w:rsidP="00291A76">
            <w:pPr>
              <w:tabs>
                <w:tab w:val="left" w:pos="3686"/>
                <w:tab w:val="left" w:pos="6237"/>
              </w:tabs>
            </w:pPr>
            <w:sdt>
              <w:sdtPr>
                <w:id w:val="42423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tcBorders>
              <w:left w:val="nil"/>
            </w:tcBorders>
          </w:tcPr>
          <w:p w14:paraId="413FE754" w14:textId="77777777" w:rsidR="00EE3348" w:rsidRPr="00291A76" w:rsidRDefault="00EE3348" w:rsidP="00291A76">
            <w:pPr>
              <w:tabs>
                <w:tab w:val="left" w:pos="3686"/>
                <w:tab w:val="left" w:pos="6237"/>
              </w:tabs>
            </w:pPr>
            <w:r>
              <w:rPr>
                <w:szCs w:val="22"/>
              </w:rPr>
              <w:t>internationale Organisation</w:t>
            </w:r>
          </w:p>
        </w:tc>
        <w:tc>
          <w:tcPr>
            <w:tcW w:w="5528" w:type="dxa"/>
          </w:tcPr>
          <w:p w14:paraId="71E06860" w14:textId="77777777" w:rsidR="00EE3348" w:rsidRPr="00291A76" w:rsidRDefault="00EE3348" w:rsidP="00291A76">
            <w:pPr>
              <w:tabs>
                <w:tab w:val="left" w:pos="3686"/>
                <w:tab w:val="left" w:pos="6237"/>
              </w:tabs>
            </w:pPr>
          </w:p>
        </w:tc>
      </w:tr>
      <w:tr w:rsidR="00EE3348" w:rsidRPr="00291A76" w14:paraId="1500D3D6" w14:textId="77777777" w:rsidTr="00D02080">
        <w:tc>
          <w:tcPr>
            <w:tcW w:w="9072" w:type="dxa"/>
            <w:gridSpan w:val="4"/>
          </w:tcPr>
          <w:p w14:paraId="7272B58A" w14:textId="77777777" w:rsidR="00EE3348" w:rsidRPr="00092E3E" w:rsidRDefault="00EE3348" w:rsidP="009549DE">
            <w:pPr>
              <w:tabs>
                <w:tab w:val="left" w:pos="3686"/>
                <w:tab w:val="left" w:pos="6237"/>
              </w:tabs>
              <w:ind w:left="609"/>
            </w:pPr>
            <w:r w:rsidRPr="00092E3E">
              <w:t xml:space="preserve">Sofern es sich um eine in </w:t>
            </w:r>
            <w:r w:rsidR="008E4328">
              <w:t>Art. 49 Abs. 1 Unterabsatz 2 DS</w:t>
            </w:r>
            <w:r w:rsidRPr="00092E3E">
              <w:t>GVO genannte Datenübermittlung handelt.</w:t>
            </w:r>
            <w:r>
              <w:t xml:space="preserve"> Dokumentation geeigneter Garantien</w:t>
            </w:r>
          </w:p>
        </w:tc>
      </w:tr>
      <w:tr w:rsidR="00EE3348" w:rsidRPr="00291A76" w14:paraId="112EA5FF" w14:textId="77777777" w:rsidTr="00200A6A">
        <w:tc>
          <w:tcPr>
            <w:tcW w:w="567" w:type="dxa"/>
            <w:tcBorders>
              <w:right w:val="nil"/>
            </w:tcBorders>
          </w:tcPr>
          <w:p w14:paraId="75DA1D08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B3B1680" w14:textId="77777777" w:rsidR="00EE3348" w:rsidRPr="00291A76" w:rsidRDefault="00FA354D" w:rsidP="00D02080">
            <w:pPr>
              <w:tabs>
                <w:tab w:val="left" w:pos="3686"/>
                <w:tab w:val="left" w:pos="6237"/>
              </w:tabs>
            </w:pPr>
            <w:sdt>
              <w:sdtPr>
                <w:id w:val="-8634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2"/>
            <w:tcBorders>
              <w:left w:val="nil"/>
            </w:tcBorders>
          </w:tcPr>
          <w:p w14:paraId="16779710" w14:textId="77777777" w:rsidR="00EE3348" w:rsidRDefault="00EE3348" w:rsidP="009D6E09">
            <w:pPr>
              <w:pStyle w:val="TabelleInhalt"/>
            </w:pPr>
            <w:r>
              <w:t>Anerkannter Drittstaat</w:t>
            </w:r>
          </w:p>
          <w:p w14:paraId="4E749EA8" w14:textId="77777777" w:rsidR="00EE3348" w:rsidRPr="009D6E09" w:rsidRDefault="00EE3348" w:rsidP="009D6E09">
            <w:pPr>
              <w:pStyle w:val="TabelleInhalt"/>
              <w:rPr>
                <w:rFonts w:cs="Arial"/>
              </w:rPr>
            </w:pPr>
            <w:r>
              <w:t>A</w:t>
            </w:r>
            <w:r w:rsidRPr="009E7A75">
              <w:rPr>
                <w:rFonts w:cs="Arial"/>
              </w:rPr>
              <w:t>ngemessenheitsbeschluss de</w:t>
            </w:r>
            <w:r>
              <w:rPr>
                <w:rFonts w:cs="Arial"/>
              </w:rPr>
              <w:t>r Kommission (Art. 45 Abs. 3 DSGVO)</w:t>
            </w:r>
          </w:p>
        </w:tc>
      </w:tr>
      <w:tr w:rsidR="00EE3348" w:rsidRPr="00291A76" w14:paraId="6D9FA7C8" w14:textId="77777777" w:rsidTr="00200A6A">
        <w:tc>
          <w:tcPr>
            <w:tcW w:w="567" w:type="dxa"/>
            <w:tcBorders>
              <w:right w:val="nil"/>
            </w:tcBorders>
          </w:tcPr>
          <w:p w14:paraId="737D665F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86964E0" w14:textId="77777777" w:rsidR="00EE3348" w:rsidRPr="00291A76" w:rsidRDefault="00FA354D" w:rsidP="00D02080">
            <w:pPr>
              <w:tabs>
                <w:tab w:val="left" w:pos="3686"/>
                <w:tab w:val="left" w:pos="6237"/>
              </w:tabs>
            </w:pPr>
            <w:sdt>
              <w:sdtPr>
                <w:id w:val="9386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2"/>
            <w:tcBorders>
              <w:left w:val="nil"/>
            </w:tcBorders>
          </w:tcPr>
          <w:p w14:paraId="0D861EF2" w14:textId="77777777" w:rsidR="00EE3348" w:rsidRDefault="00EE3348" w:rsidP="009D6E09">
            <w:pPr>
              <w:pStyle w:val="TabelleInhalt"/>
            </w:pPr>
            <w:r>
              <w:t>EU-Standardvertrag(-</w:t>
            </w:r>
            <w:proofErr w:type="spellStart"/>
            <w:r>
              <w:t>sklauseln</w:t>
            </w:r>
            <w:proofErr w:type="spellEnd"/>
            <w:r>
              <w:t>)</w:t>
            </w:r>
          </w:p>
          <w:p w14:paraId="3E016267" w14:textId="77777777" w:rsidR="00EE3348" w:rsidRPr="009D6E09" w:rsidRDefault="00EE3348" w:rsidP="009D6E09">
            <w:pPr>
              <w:pStyle w:val="TabelleInhalt"/>
              <w:rPr>
                <w:rFonts w:cs="Arial"/>
              </w:rPr>
            </w:pPr>
            <w:r w:rsidRPr="00392FE8">
              <w:rPr>
                <w:rFonts w:cs="Arial"/>
              </w:rPr>
              <w:t xml:space="preserve">Herstellung eines ausreichenden Datenschutzniveaus durch Standarddatenschutzklauseln (Art. 46 </w:t>
            </w:r>
            <w:r w:rsidR="008A64BD">
              <w:rPr>
                <w:rFonts w:cs="Arial"/>
              </w:rPr>
              <w:t xml:space="preserve">Abs. 2 </w:t>
            </w:r>
            <w:proofErr w:type="spellStart"/>
            <w:r w:rsidR="008A64BD">
              <w:rPr>
                <w:rFonts w:cs="Arial"/>
              </w:rPr>
              <w:t>lit</w:t>
            </w:r>
            <w:proofErr w:type="spellEnd"/>
            <w:r>
              <w:rPr>
                <w:rFonts w:cs="Arial"/>
              </w:rPr>
              <w:t>. c und d DS</w:t>
            </w:r>
            <w:r w:rsidRPr="00392FE8">
              <w:rPr>
                <w:rFonts w:cs="Arial"/>
              </w:rPr>
              <w:t>GVO</w:t>
            </w:r>
          </w:p>
        </w:tc>
      </w:tr>
      <w:tr w:rsidR="00EE3348" w:rsidRPr="00291A76" w14:paraId="35B36DAD" w14:textId="77777777" w:rsidTr="00200A6A">
        <w:tc>
          <w:tcPr>
            <w:tcW w:w="567" w:type="dxa"/>
            <w:tcBorders>
              <w:right w:val="nil"/>
            </w:tcBorders>
          </w:tcPr>
          <w:p w14:paraId="097E3034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ADEAD76" w14:textId="77777777" w:rsidR="00EE3348" w:rsidRPr="00291A76" w:rsidRDefault="00FA354D" w:rsidP="00D02080">
            <w:pPr>
              <w:tabs>
                <w:tab w:val="left" w:pos="3686"/>
                <w:tab w:val="left" w:pos="6237"/>
              </w:tabs>
            </w:pPr>
            <w:sdt>
              <w:sdtPr>
                <w:id w:val="171962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2"/>
            <w:tcBorders>
              <w:left w:val="nil"/>
            </w:tcBorders>
          </w:tcPr>
          <w:p w14:paraId="26554957" w14:textId="77777777" w:rsidR="00EE3348" w:rsidRDefault="00EE3348" w:rsidP="009D6E09">
            <w:pPr>
              <w:pStyle w:val="TabelleInhalt"/>
              <w:rPr>
                <w:rFonts w:cs="Arial"/>
              </w:rPr>
            </w:pPr>
            <w:r>
              <w:t>Aufsichtsbehördlich genehmigter Vertrag</w:t>
            </w:r>
            <w:r w:rsidRPr="00392FE8">
              <w:rPr>
                <w:rFonts w:cs="Arial"/>
              </w:rPr>
              <w:t xml:space="preserve"> </w:t>
            </w:r>
          </w:p>
          <w:p w14:paraId="0858A54A" w14:textId="77777777" w:rsidR="00EE3348" w:rsidRDefault="00EE3348" w:rsidP="00C76162">
            <w:pPr>
              <w:pStyle w:val="TabelleInhalt"/>
            </w:pPr>
            <w:r w:rsidRPr="00392FE8">
              <w:rPr>
                <w:rFonts w:cs="Arial"/>
              </w:rPr>
              <w:t>Herstellung eines ausreichenden Datenschutzniveaus durch verbindliche interne Datenschut</w:t>
            </w:r>
            <w:r w:rsidRPr="00392FE8">
              <w:rPr>
                <w:rFonts w:cs="Arial"/>
              </w:rPr>
              <w:t>z</w:t>
            </w:r>
            <w:r w:rsidRPr="00392FE8">
              <w:rPr>
                <w:rFonts w:cs="Arial"/>
              </w:rPr>
              <w:t>vorschriften (Ar</w:t>
            </w:r>
            <w:r>
              <w:rPr>
                <w:rFonts w:cs="Arial"/>
              </w:rPr>
              <w:t xml:space="preserve">t. 46 Abs. 2 </w:t>
            </w:r>
            <w:proofErr w:type="spellStart"/>
            <w:r>
              <w:rPr>
                <w:rFonts w:cs="Arial"/>
              </w:rPr>
              <w:t>lit</w:t>
            </w:r>
            <w:proofErr w:type="spellEnd"/>
            <w:r>
              <w:rPr>
                <w:rFonts w:cs="Arial"/>
              </w:rPr>
              <w:t xml:space="preserve">. b </w:t>
            </w:r>
            <w:proofErr w:type="spellStart"/>
            <w:r>
              <w:rPr>
                <w:rFonts w:cs="Arial"/>
              </w:rPr>
              <w:t>i.V.m</w:t>
            </w:r>
            <w:proofErr w:type="spellEnd"/>
            <w:r w:rsidR="00C76162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47 DS</w:t>
            </w:r>
            <w:r w:rsidRPr="00392FE8">
              <w:rPr>
                <w:rFonts w:cs="Arial"/>
              </w:rPr>
              <w:t>GVO</w:t>
            </w:r>
          </w:p>
        </w:tc>
      </w:tr>
      <w:tr w:rsidR="00EE3348" w:rsidRPr="00291A76" w14:paraId="75C8CECD" w14:textId="77777777" w:rsidTr="00200A6A">
        <w:tc>
          <w:tcPr>
            <w:tcW w:w="567" w:type="dxa"/>
            <w:tcBorders>
              <w:right w:val="nil"/>
            </w:tcBorders>
          </w:tcPr>
          <w:p w14:paraId="2553FF45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FC8F872" w14:textId="77777777" w:rsidR="00EE3348" w:rsidRPr="00291A76" w:rsidRDefault="00FA354D" w:rsidP="00D02080">
            <w:pPr>
              <w:tabs>
                <w:tab w:val="left" w:pos="3686"/>
                <w:tab w:val="left" w:pos="6237"/>
              </w:tabs>
            </w:pPr>
            <w:sdt>
              <w:sdtPr>
                <w:id w:val="-130630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2"/>
            <w:tcBorders>
              <w:left w:val="nil"/>
            </w:tcBorders>
          </w:tcPr>
          <w:p w14:paraId="08A8B752" w14:textId="77777777" w:rsidR="00EE3348" w:rsidRDefault="00EE3348" w:rsidP="009D6E09">
            <w:pPr>
              <w:pStyle w:val="TabelleInhalt"/>
            </w:pPr>
            <w:r>
              <w:t>Binding Corporate Rules (BCR)</w:t>
            </w:r>
          </w:p>
          <w:p w14:paraId="7F60474A" w14:textId="77777777" w:rsidR="00EE3348" w:rsidRDefault="00EE3348" w:rsidP="000C344A">
            <w:pPr>
              <w:pStyle w:val="TabelleInhalt"/>
            </w:pPr>
            <w:r w:rsidRPr="00392FE8">
              <w:rPr>
                <w:rFonts w:cs="Arial"/>
              </w:rPr>
              <w:t>Herstellung eines ausreichenden Datenschutzniveaus durch genehmigte Verhaltensregeln (Art</w:t>
            </w:r>
            <w:r>
              <w:rPr>
                <w:rFonts w:cs="Arial"/>
              </w:rPr>
              <w:t xml:space="preserve">. 46 Abs. 2 </w:t>
            </w:r>
            <w:proofErr w:type="spellStart"/>
            <w:r>
              <w:rPr>
                <w:rFonts w:cs="Arial"/>
              </w:rPr>
              <w:t>lit</w:t>
            </w:r>
            <w:proofErr w:type="spellEnd"/>
            <w:r>
              <w:rPr>
                <w:rFonts w:cs="Arial"/>
              </w:rPr>
              <w:t xml:space="preserve">. e </w:t>
            </w:r>
            <w:proofErr w:type="spellStart"/>
            <w:r>
              <w:rPr>
                <w:rFonts w:cs="Arial"/>
              </w:rPr>
              <w:t>i.V.m</w:t>
            </w:r>
            <w:proofErr w:type="spellEnd"/>
            <w:r>
              <w:rPr>
                <w:rFonts w:cs="Arial"/>
              </w:rPr>
              <w:t>. 40 DS</w:t>
            </w:r>
            <w:r w:rsidRPr="00392FE8">
              <w:rPr>
                <w:rFonts w:cs="Arial"/>
              </w:rPr>
              <w:t>GVO</w:t>
            </w:r>
          </w:p>
        </w:tc>
      </w:tr>
      <w:tr w:rsidR="00EE3348" w:rsidRPr="00291A76" w14:paraId="0C18ABCA" w14:textId="77777777" w:rsidTr="00200A6A">
        <w:tc>
          <w:tcPr>
            <w:tcW w:w="567" w:type="dxa"/>
            <w:tcBorders>
              <w:right w:val="nil"/>
            </w:tcBorders>
          </w:tcPr>
          <w:p w14:paraId="6654099A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3B1E2BC" w14:textId="77777777" w:rsidR="00EE3348" w:rsidRPr="00291A76" w:rsidRDefault="00FA354D" w:rsidP="00D02080">
            <w:pPr>
              <w:tabs>
                <w:tab w:val="left" w:pos="3686"/>
                <w:tab w:val="left" w:pos="6237"/>
              </w:tabs>
            </w:pPr>
            <w:sdt>
              <w:sdtPr>
                <w:id w:val="4817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2"/>
            <w:tcBorders>
              <w:left w:val="nil"/>
            </w:tcBorders>
          </w:tcPr>
          <w:p w14:paraId="20F5FBBA" w14:textId="77777777" w:rsidR="00EE3348" w:rsidRDefault="00EE3348" w:rsidP="009D6E09">
            <w:pPr>
              <w:pStyle w:val="TabelleInhalt"/>
            </w:pPr>
            <w:r w:rsidRPr="00392FE8">
              <w:rPr>
                <w:rFonts w:cs="Arial"/>
              </w:rPr>
              <w:t>Herstellung eines ausreichenden Datenschutzniveaus durch ein Zertifizierungsmechanismus (Art</w:t>
            </w:r>
            <w:r>
              <w:rPr>
                <w:rFonts w:cs="Arial"/>
              </w:rPr>
              <w:t xml:space="preserve">. 46 Abs. 2 </w:t>
            </w:r>
            <w:proofErr w:type="spellStart"/>
            <w:r>
              <w:rPr>
                <w:rFonts w:cs="Arial"/>
              </w:rPr>
              <w:t>lit</w:t>
            </w:r>
            <w:proofErr w:type="spellEnd"/>
            <w:r>
              <w:rPr>
                <w:rFonts w:cs="Arial"/>
              </w:rPr>
              <w:t xml:space="preserve">. f </w:t>
            </w:r>
            <w:proofErr w:type="spellStart"/>
            <w:r>
              <w:rPr>
                <w:rFonts w:cs="Arial"/>
              </w:rPr>
              <w:t>i.V.m</w:t>
            </w:r>
            <w:proofErr w:type="spellEnd"/>
            <w:r>
              <w:rPr>
                <w:rFonts w:cs="Arial"/>
              </w:rPr>
              <w:t>. 42 DS</w:t>
            </w:r>
            <w:r w:rsidRPr="00392FE8">
              <w:rPr>
                <w:rFonts w:cs="Arial"/>
              </w:rPr>
              <w:t>GVO</w:t>
            </w:r>
            <w:r>
              <w:rPr>
                <w:rFonts w:cs="Arial"/>
              </w:rPr>
              <w:t>)</w:t>
            </w:r>
          </w:p>
        </w:tc>
      </w:tr>
      <w:tr w:rsidR="00EE3348" w:rsidRPr="00291A76" w14:paraId="7F953436" w14:textId="77777777" w:rsidTr="00200A6A">
        <w:tc>
          <w:tcPr>
            <w:tcW w:w="567" w:type="dxa"/>
            <w:tcBorders>
              <w:right w:val="nil"/>
            </w:tcBorders>
          </w:tcPr>
          <w:p w14:paraId="14DC56E5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4E685EC" w14:textId="77777777" w:rsidR="00EE3348" w:rsidRPr="00291A76" w:rsidRDefault="00FA354D" w:rsidP="00D02080">
            <w:pPr>
              <w:tabs>
                <w:tab w:val="left" w:pos="3686"/>
                <w:tab w:val="left" w:pos="6237"/>
              </w:tabs>
            </w:pPr>
            <w:sdt>
              <w:sdtPr>
                <w:id w:val="89201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2"/>
            <w:tcBorders>
              <w:left w:val="nil"/>
            </w:tcBorders>
          </w:tcPr>
          <w:p w14:paraId="44B1D457" w14:textId="77777777" w:rsidR="00EE3348" w:rsidRDefault="00EE3348" w:rsidP="009D6E09">
            <w:pPr>
              <w:pStyle w:val="TabelleInhalt"/>
            </w:pPr>
            <w:r w:rsidRPr="00392FE8">
              <w:rPr>
                <w:rFonts w:cs="Arial"/>
              </w:rPr>
              <w:t xml:space="preserve">Herstellung eines ausreichenden Datenschutzniveaus durch folgende sonstige Maßnahmen (Art. 46 Abs. 2 </w:t>
            </w:r>
            <w:proofErr w:type="spellStart"/>
            <w:r w:rsidR="008A64BD">
              <w:rPr>
                <w:rFonts w:cs="Arial"/>
              </w:rPr>
              <w:t>lit</w:t>
            </w:r>
            <w:proofErr w:type="spellEnd"/>
            <w:r w:rsidR="008A64BD">
              <w:rPr>
                <w:rFonts w:cs="Arial"/>
              </w:rPr>
              <w:t xml:space="preserve">. a, Abs. 3 </w:t>
            </w:r>
            <w:proofErr w:type="spellStart"/>
            <w:r w:rsidR="008A64BD">
              <w:rPr>
                <w:rFonts w:cs="Arial"/>
              </w:rPr>
              <w:t>li</w:t>
            </w:r>
            <w:r>
              <w:rPr>
                <w:rFonts w:cs="Arial"/>
              </w:rPr>
              <w:t>t</w:t>
            </w:r>
            <w:proofErr w:type="spellEnd"/>
            <w:r>
              <w:rPr>
                <w:rFonts w:cs="Arial"/>
              </w:rPr>
              <w:t>. a und b DS</w:t>
            </w:r>
            <w:r w:rsidRPr="00392FE8">
              <w:rPr>
                <w:rFonts w:cs="Arial"/>
              </w:rPr>
              <w:t>GVO):</w:t>
            </w:r>
          </w:p>
          <w:p w14:paraId="057E562C" w14:textId="77777777" w:rsidR="00EE3348" w:rsidRDefault="00EE3348" w:rsidP="009D6E09">
            <w:pPr>
              <w:pStyle w:val="TabelleInhalt"/>
            </w:pPr>
          </w:p>
          <w:p w14:paraId="60FBDBD5" w14:textId="77777777" w:rsidR="00EE3348" w:rsidRDefault="00EE3348" w:rsidP="009D6E09">
            <w:pPr>
              <w:pStyle w:val="TabelleInhalt"/>
            </w:pPr>
          </w:p>
        </w:tc>
      </w:tr>
      <w:tr w:rsidR="00EE3348" w:rsidRPr="00291A76" w14:paraId="4C527BB7" w14:textId="77777777" w:rsidTr="00200A6A">
        <w:tc>
          <w:tcPr>
            <w:tcW w:w="567" w:type="dxa"/>
            <w:tcBorders>
              <w:right w:val="nil"/>
            </w:tcBorders>
          </w:tcPr>
          <w:p w14:paraId="08F3A1D0" w14:textId="77777777" w:rsidR="00EE3348" w:rsidRDefault="00EE3348" w:rsidP="00D02080">
            <w:pPr>
              <w:pStyle w:val="TabelleInhaltzentriert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1F059A5" w14:textId="77777777" w:rsidR="00EE3348" w:rsidRPr="00291A76" w:rsidRDefault="00FA354D" w:rsidP="00D02080">
            <w:pPr>
              <w:tabs>
                <w:tab w:val="left" w:pos="3686"/>
                <w:tab w:val="left" w:pos="6237"/>
              </w:tabs>
            </w:pPr>
            <w:sdt>
              <w:sdtPr>
                <w:id w:val="139215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3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8" w:type="dxa"/>
            <w:gridSpan w:val="2"/>
            <w:tcBorders>
              <w:left w:val="nil"/>
            </w:tcBorders>
          </w:tcPr>
          <w:p w14:paraId="35160C7C" w14:textId="77777777" w:rsidR="00EE3348" w:rsidRDefault="00EE3348" w:rsidP="009D6E09">
            <w:pPr>
              <w:pStyle w:val="TabelleInhalt"/>
            </w:pPr>
            <w:r>
              <w:t xml:space="preserve">Aufgrund </w:t>
            </w:r>
            <w:r w:rsidRPr="00392FE8">
              <w:t>folgenden Au</w:t>
            </w:r>
            <w:r>
              <w:t>snahmetatbestand des Art. 49 DS</w:t>
            </w:r>
            <w:r w:rsidRPr="00392FE8">
              <w:t>GVO:</w:t>
            </w:r>
            <w:r>
              <w:t xml:space="preserve"> </w:t>
            </w:r>
          </w:p>
          <w:p w14:paraId="437AC9C4" w14:textId="77777777" w:rsidR="00EE3348" w:rsidRDefault="00EE3348" w:rsidP="009D6E09">
            <w:pPr>
              <w:pStyle w:val="TabelleInhalt"/>
            </w:pPr>
          </w:p>
          <w:p w14:paraId="0E9FD42A" w14:textId="77777777" w:rsidR="00EE3348" w:rsidRPr="00291A76" w:rsidRDefault="00EE3348" w:rsidP="009D6E09">
            <w:pPr>
              <w:pStyle w:val="TabelleInhalt"/>
            </w:pPr>
          </w:p>
        </w:tc>
      </w:tr>
    </w:tbl>
    <w:p w14:paraId="70C5C97D" w14:textId="77777777" w:rsidR="00A55E2E" w:rsidRDefault="00A55E2E">
      <w:pPr>
        <w:spacing w:before="0" w:after="0"/>
      </w:pPr>
    </w:p>
    <w:p w14:paraId="5760EFDF" w14:textId="77777777" w:rsidR="00A55E2E" w:rsidRDefault="00A55E2E">
      <w:pPr>
        <w:spacing w:before="0" w:after="0"/>
        <w:sectPr w:rsidR="00A55E2E" w:rsidSect="00200A6A">
          <w:footerReference w:type="first" r:id="rId19"/>
          <w:pgSz w:w="11907" w:h="16840" w:code="9"/>
          <w:pgMar w:top="1701" w:right="1418" w:bottom="1191" w:left="1418" w:header="539" w:footer="720" w:gutter="0"/>
          <w:pgNumType w:start="1"/>
          <w:cols w:space="720"/>
          <w:titlePg/>
        </w:sectPr>
      </w:pPr>
    </w:p>
    <w:p w14:paraId="69C3CEBE" w14:textId="77777777" w:rsidR="00611165" w:rsidRDefault="00611165" w:rsidP="00200A6A">
      <w:pPr>
        <w:pStyle w:val="berschrift1"/>
        <w:ind w:left="426"/>
      </w:pPr>
      <w:r>
        <w:lastRenderedPageBreak/>
        <w:t>Weitere Angaben</w:t>
      </w:r>
    </w:p>
    <w:p w14:paraId="6C0020BF" w14:textId="77777777" w:rsidR="00611165" w:rsidRDefault="00611165" w:rsidP="00611165">
      <w:pPr>
        <w:pStyle w:val="berschrift2"/>
      </w:pPr>
      <w:r w:rsidRPr="00D55A68">
        <w:t>Welche Personengruppen haben Zugriff auf welche der erhob</w:t>
      </w:r>
      <w:r w:rsidRPr="00D55A68">
        <w:t>e</w:t>
      </w:r>
      <w:r w:rsidRPr="00D55A68">
        <w:t>nen personenbezogenen Daten</w:t>
      </w:r>
      <w:r>
        <w:t>kategorien</w:t>
      </w:r>
      <w:r w:rsidRPr="00D55A68">
        <w:t>?</w:t>
      </w:r>
    </w:p>
    <w:p w14:paraId="5F9AC713" w14:textId="77777777" w:rsidR="00611165" w:rsidRPr="00AD060D" w:rsidRDefault="00611165" w:rsidP="00611165">
      <w:pPr>
        <w:pStyle w:val="Untertitel"/>
      </w:pPr>
      <w:r>
        <w:t xml:space="preserve">(Art.5 Abs.1 </w:t>
      </w:r>
      <w:proofErr w:type="spellStart"/>
      <w:r>
        <w:t>lit</w:t>
      </w:r>
      <w:proofErr w:type="spellEnd"/>
      <w:r>
        <w:t>. b, c DSGVO)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993"/>
        <w:gridCol w:w="6662"/>
        <w:gridCol w:w="1417"/>
      </w:tblGrid>
      <w:tr w:rsidR="00611165" w:rsidRPr="00115B48" w14:paraId="0473ECD0" w14:textId="77777777" w:rsidTr="00386DA0">
        <w:trPr>
          <w:trHeight w:val="172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5EB3767C" w14:textId="188722E5" w:rsidR="00611165" w:rsidRDefault="00FA354D" w:rsidP="00386DA0">
            <w:sdt>
              <w:sdtPr>
                <w:id w:val="-137900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</w:t>
            </w:r>
            <w:r w:rsidR="006C1EDA">
              <w:t>E</w:t>
            </w:r>
            <w:r w:rsidR="00611165">
              <w:t xml:space="preserve">in Berechtigungskonzept </w:t>
            </w:r>
            <w:r w:rsidR="006C1EDA">
              <w:t>wird in einem eigenen Dokument beschrieben (</w:t>
            </w:r>
            <w:r w:rsidR="00831431">
              <w:t xml:space="preserve">Anlage </w:t>
            </w:r>
            <w:r w:rsidR="006C1EDA">
              <w:t>oder Verweis):</w:t>
            </w:r>
          </w:p>
          <w:p w14:paraId="27DFA41B" w14:textId="77777777" w:rsidR="006C1EDA" w:rsidRPr="00115B48" w:rsidRDefault="006C1EDA" w:rsidP="00386DA0"/>
          <w:p w14:paraId="3518438C" w14:textId="77777777" w:rsidR="00611165" w:rsidRPr="00115B48" w:rsidRDefault="00FA354D" w:rsidP="00386DA0">
            <w:sdt>
              <w:sdtPr>
                <w:id w:val="105567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Es </w:t>
            </w:r>
            <w:r w:rsidR="00611165">
              <w:t>existieren die folgenden Zugriffsberechtigungen</w:t>
            </w:r>
            <w:r w:rsidR="00611165" w:rsidRPr="00115B48">
              <w:t>:</w:t>
            </w:r>
          </w:p>
        </w:tc>
      </w:tr>
      <w:tr w:rsidR="00611165" w14:paraId="032ECBA6" w14:textId="77777777" w:rsidTr="00386DA0">
        <w:tc>
          <w:tcPr>
            <w:tcW w:w="993" w:type="dxa"/>
          </w:tcPr>
          <w:p w14:paraId="18CF22C5" w14:textId="77777777" w:rsidR="00611165" w:rsidRDefault="00611165" w:rsidP="00386DA0">
            <w:pPr>
              <w:pStyle w:val="Tabelleberschrift"/>
            </w:pPr>
            <w:r>
              <w:t xml:space="preserve">Lfd. Nr. aus </w:t>
            </w:r>
            <w:fldSimple w:instr=" REF _Ref517699394 \r ">
              <w:r w:rsidR="007932DD">
                <w:t>B.3</w:t>
              </w:r>
            </w:fldSimple>
          </w:p>
        </w:tc>
        <w:tc>
          <w:tcPr>
            <w:tcW w:w="6662" w:type="dxa"/>
          </w:tcPr>
          <w:p w14:paraId="44279038" w14:textId="77777777" w:rsidR="00611165" w:rsidRDefault="00611165" w:rsidP="00386DA0">
            <w:pPr>
              <w:pStyle w:val="Tabelleberschrift"/>
            </w:pPr>
            <w:r>
              <w:t>Zugriffsberechtigte Personengruppen</w:t>
            </w:r>
          </w:p>
        </w:tc>
        <w:tc>
          <w:tcPr>
            <w:tcW w:w="1417" w:type="dxa"/>
          </w:tcPr>
          <w:p w14:paraId="5F69CBC5" w14:textId="77777777" w:rsidR="00611165" w:rsidRDefault="00611165" w:rsidP="00386DA0">
            <w:pPr>
              <w:pStyle w:val="Tabelleberschrift"/>
            </w:pPr>
            <w:r>
              <w:t>Umfang</w:t>
            </w:r>
          </w:p>
        </w:tc>
      </w:tr>
      <w:tr w:rsidR="00611165" w14:paraId="5DC36ABF" w14:textId="77777777" w:rsidTr="00386DA0">
        <w:tc>
          <w:tcPr>
            <w:tcW w:w="993" w:type="dxa"/>
          </w:tcPr>
          <w:p w14:paraId="24D65DD8" w14:textId="77777777" w:rsidR="00611165" w:rsidRPr="00B7223D" w:rsidRDefault="00611165" w:rsidP="00FB074D">
            <w:pPr>
              <w:pStyle w:val="TabelleInhaltzentriert"/>
            </w:pPr>
          </w:p>
        </w:tc>
        <w:tc>
          <w:tcPr>
            <w:tcW w:w="6662" w:type="dxa"/>
          </w:tcPr>
          <w:p w14:paraId="5176EEE1" w14:textId="77777777" w:rsidR="00611165" w:rsidRPr="00490485" w:rsidRDefault="00611165" w:rsidP="00386DA0">
            <w:pPr>
              <w:pStyle w:val="TabelleInhalt"/>
            </w:pPr>
          </w:p>
        </w:tc>
        <w:tc>
          <w:tcPr>
            <w:tcW w:w="1417" w:type="dxa"/>
          </w:tcPr>
          <w:p w14:paraId="6937B10E" w14:textId="77777777" w:rsidR="00611165" w:rsidRDefault="00FA354D" w:rsidP="00386DA0">
            <w:pPr>
              <w:pStyle w:val="TabelleInhalt"/>
            </w:pPr>
            <w:sdt>
              <w:sdtPr>
                <w:id w:val="-12747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Lesen</w:t>
            </w:r>
          </w:p>
          <w:p w14:paraId="15A08C8B" w14:textId="77777777" w:rsidR="00611165" w:rsidRDefault="00FA354D" w:rsidP="00386DA0">
            <w:pPr>
              <w:pStyle w:val="TabelleInhalt"/>
            </w:pPr>
            <w:sdt>
              <w:sdtPr>
                <w:id w:val="-136243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Schreiben</w:t>
            </w:r>
          </w:p>
          <w:p w14:paraId="665A09C0" w14:textId="77777777" w:rsidR="00611165" w:rsidRPr="000B76B6" w:rsidRDefault="00FA354D" w:rsidP="00386DA0">
            <w:pPr>
              <w:pStyle w:val="TabelleInhalt"/>
            </w:pPr>
            <w:sdt>
              <w:sdtPr>
                <w:id w:val="35239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Löschen</w:t>
            </w:r>
          </w:p>
        </w:tc>
      </w:tr>
      <w:tr w:rsidR="00611165" w14:paraId="2ADA9C64" w14:textId="77777777" w:rsidTr="00386DA0">
        <w:tc>
          <w:tcPr>
            <w:tcW w:w="993" w:type="dxa"/>
          </w:tcPr>
          <w:p w14:paraId="32283A4C" w14:textId="77777777" w:rsidR="00611165" w:rsidRDefault="00611165" w:rsidP="00FB074D">
            <w:pPr>
              <w:pStyle w:val="TabelleInhaltzentriert"/>
            </w:pPr>
          </w:p>
        </w:tc>
        <w:tc>
          <w:tcPr>
            <w:tcW w:w="6662" w:type="dxa"/>
          </w:tcPr>
          <w:p w14:paraId="3A451AC6" w14:textId="77777777" w:rsidR="00611165" w:rsidRPr="00490485" w:rsidRDefault="00611165" w:rsidP="00386DA0">
            <w:pPr>
              <w:pStyle w:val="TabelleInhalt"/>
            </w:pPr>
          </w:p>
        </w:tc>
        <w:tc>
          <w:tcPr>
            <w:tcW w:w="1417" w:type="dxa"/>
          </w:tcPr>
          <w:p w14:paraId="16E262D9" w14:textId="77777777" w:rsidR="00611165" w:rsidRDefault="00FA354D" w:rsidP="00386DA0">
            <w:pPr>
              <w:pStyle w:val="TabelleInhalt"/>
            </w:pPr>
            <w:sdt>
              <w:sdtPr>
                <w:id w:val="29711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Lesen</w:t>
            </w:r>
          </w:p>
          <w:p w14:paraId="399847C3" w14:textId="77777777" w:rsidR="00611165" w:rsidRDefault="00FA354D" w:rsidP="00386DA0">
            <w:pPr>
              <w:pStyle w:val="TabelleInhalt"/>
            </w:pPr>
            <w:sdt>
              <w:sdtPr>
                <w:id w:val="-205221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Schreiben</w:t>
            </w:r>
          </w:p>
          <w:p w14:paraId="08B921DC" w14:textId="77777777" w:rsidR="00611165" w:rsidRPr="00490485" w:rsidRDefault="00FA354D" w:rsidP="00386DA0">
            <w:pPr>
              <w:pStyle w:val="TabelleInhalt"/>
            </w:pPr>
            <w:sdt>
              <w:sdtPr>
                <w:id w:val="-122560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Löschen</w:t>
            </w:r>
          </w:p>
        </w:tc>
      </w:tr>
      <w:tr w:rsidR="00611165" w14:paraId="2ECB9208" w14:textId="77777777" w:rsidTr="00386DA0">
        <w:tc>
          <w:tcPr>
            <w:tcW w:w="993" w:type="dxa"/>
          </w:tcPr>
          <w:p w14:paraId="42EB0EB4" w14:textId="77777777" w:rsidR="00611165" w:rsidRDefault="00611165" w:rsidP="00FB074D">
            <w:pPr>
              <w:pStyle w:val="TabelleInhaltzentriert"/>
            </w:pPr>
          </w:p>
        </w:tc>
        <w:tc>
          <w:tcPr>
            <w:tcW w:w="6662" w:type="dxa"/>
          </w:tcPr>
          <w:p w14:paraId="2C8A431C" w14:textId="77777777" w:rsidR="00611165" w:rsidRPr="00490485" w:rsidRDefault="00611165" w:rsidP="00386DA0">
            <w:pPr>
              <w:pStyle w:val="TabelleInhalt"/>
            </w:pPr>
          </w:p>
        </w:tc>
        <w:tc>
          <w:tcPr>
            <w:tcW w:w="1417" w:type="dxa"/>
          </w:tcPr>
          <w:p w14:paraId="71AEE6AF" w14:textId="77777777" w:rsidR="00611165" w:rsidRDefault="00FA354D" w:rsidP="00386DA0">
            <w:pPr>
              <w:pStyle w:val="TabelleInhalt"/>
            </w:pPr>
            <w:sdt>
              <w:sdtPr>
                <w:id w:val="-37084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Lesen</w:t>
            </w:r>
          </w:p>
          <w:p w14:paraId="2CBFCBDD" w14:textId="77777777" w:rsidR="00611165" w:rsidRDefault="00FA354D" w:rsidP="00386DA0">
            <w:pPr>
              <w:pStyle w:val="TabelleInhalt"/>
            </w:pPr>
            <w:sdt>
              <w:sdtPr>
                <w:id w:val="21794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Schreiben</w:t>
            </w:r>
          </w:p>
          <w:p w14:paraId="278DD68E" w14:textId="77777777" w:rsidR="00611165" w:rsidRPr="00490485" w:rsidRDefault="00FA354D" w:rsidP="00386DA0">
            <w:pPr>
              <w:pStyle w:val="TabelleInhalt"/>
            </w:pPr>
            <w:sdt>
              <w:sdtPr>
                <w:id w:val="-152339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Löschen</w:t>
            </w:r>
          </w:p>
        </w:tc>
      </w:tr>
      <w:tr w:rsidR="00611165" w14:paraId="45C8A0FA" w14:textId="77777777" w:rsidTr="00386DA0">
        <w:tc>
          <w:tcPr>
            <w:tcW w:w="993" w:type="dxa"/>
          </w:tcPr>
          <w:p w14:paraId="62DA7F92" w14:textId="77777777" w:rsidR="00611165" w:rsidRDefault="00611165" w:rsidP="00FB074D">
            <w:pPr>
              <w:pStyle w:val="TabelleInhaltzentriert"/>
            </w:pPr>
          </w:p>
        </w:tc>
        <w:tc>
          <w:tcPr>
            <w:tcW w:w="6662" w:type="dxa"/>
          </w:tcPr>
          <w:p w14:paraId="79B8D11F" w14:textId="77777777" w:rsidR="00611165" w:rsidRPr="00490485" w:rsidRDefault="00611165" w:rsidP="00386DA0">
            <w:pPr>
              <w:pStyle w:val="TabelleInhalt"/>
            </w:pPr>
          </w:p>
        </w:tc>
        <w:tc>
          <w:tcPr>
            <w:tcW w:w="1417" w:type="dxa"/>
          </w:tcPr>
          <w:p w14:paraId="05030550" w14:textId="77777777" w:rsidR="00611165" w:rsidRDefault="00FA354D" w:rsidP="00386DA0">
            <w:pPr>
              <w:pStyle w:val="TabelleInhalt"/>
            </w:pPr>
            <w:sdt>
              <w:sdtPr>
                <w:id w:val="-210741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Lesen</w:t>
            </w:r>
          </w:p>
          <w:p w14:paraId="4DF30F65" w14:textId="77777777" w:rsidR="00611165" w:rsidRDefault="00FA354D" w:rsidP="00386DA0">
            <w:pPr>
              <w:pStyle w:val="TabelleInhalt"/>
            </w:pPr>
            <w:sdt>
              <w:sdtPr>
                <w:id w:val="-2461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Schreiben</w:t>
            </w:r>
          </w:p>
          <w:p w14:paraId="060529B4" w14:textId="77777777" w:rsidR="00611165" w:rsidRPr="00490485" w:rsidRDefault="00FA354D" w:rsidP="00386DA0">
            <w:pPr>
              <w:pStyle w:val="TabelleInhalt"/>
            </w:pPr>
            <w:sdt>
              <w:sdtPr>
                <w:id w:val="44866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Löschen</w:t>
            </w:r>
          </w:p>
        </w:tc>
      </w:tr>
      <w:tr w:rsidR="00611165" w14:paraId="1CA89692" w14:textId="77777777" w:rsidTr="00386DA0">
        <w:tc>
          <w:tcPr>
            <w:tcW w:w="993" w:type="dxa"/>
          </w:tcPr>
          <w:p w14:paraId="1FC58037" w14:textId="77777777" w:rsidR="00611165" w:rsidRDefault="00611165" w:rsidP="00FB074D">
            <w:pPr>
              <w:pStyle w:val="TabelleInhaltzentriert"/>
            </w:pPr>
          </w:p>
        </w:tc>
        <w:tc>
          <w:tcPr>
            <w:tcW w:w="6662" w:type="dxa"/>
          </w:tcPr>
          <w:p w14:paraId="07A4BEFA" w14:textId="77777777" w:rsidR="00611165" w:rsidRPr="00490485" w:rsidRDefault="00611165" w:rsidP="00386DA0">
            <w:pPr>
              <w:pStyle w:val="TabelleInhalt"/>
            </w:pPr>
          </w:p>
        </w:tc>
        <w:tc>
          <w:tcPr>
            <w:tcW w:w="1417" w:type="dxa"/>
          </w:tcPr>
          <w:p w14:paraId="07A0931E" w14:textId="77777777" w:rsidR="00611165" w:rsidRDefault="00FA354D" w:rsidP="00386DA0">
            <w:pPr>
              <w:pStyle w:val="TabelleInhalt"/>
            </w:pPr>
            <w:sdt>
              <w:sdtPr>
                <w:id w:val="10886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Lesen</w:t>
            </w:r>
          </w:p>
          <w:p w14:paraId="1BD23EA1" w14:textId="77777777" w:rsidR="00611165" w:rsidRDefault="00FA354D" w:rsidP="00386DA0">
            <w:pPr>
              <w:pStyle w:val="TabelleInhalt"/>
            </w:pPr>
            <w:sdt>
              <w:sdtPr>
                <w:id w:val="19440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Schreiben</w:t>
            </w:r>
          </w:p>
          <w:p w14:paraId="6BDDB82D" w14:textId="77777777" w:rsidR="00611165" w:rsidRPr="00490485" w:rsidRDefault="00FA354D" w:rsidP="00386DA0">
            <w:pPr>
              <w:pStyle w:val="TabelleInhalt"/>
            </w:pPr>
            <w:sdt>
              <w:sdtPr>
                <w:id w:val="95328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65">
              <w:t xml:space="preserve"> Löschen</w:t>
            </w:r>
          </w:p>
        </w:tc>
      </w:tr>
    </w:tbl>
    <w:p w14:paraId="7C666890" w14:textId="77777777" w:rsidR="00611165" w:rsidRDefault="00611165" w:rsidP="00611165"/>
    <w:p w14:paraId="7C0D341F" w14:textId="77777777" w:rsidR="00611165" w:rsidRDefault="00611165" w:rsidP="00611165">
      <w:pPr>
        <w:pStyle w:val="berschrift2"/>
      </w:pPr>
      <w:r>
        <w:t>Transparenz / Informationspflichten</w:t>
      </w:r>
    </w:p>
    <w:p w14:paraId="20BEF5B4" w14:textId="77777777" w:rsidR="00611165" w:rsidRPr="009306AF" w:rsidRDefault="00611165" w:rsidP="00386DA0">
      <w:pPr>
        <w:pStyle w:val="Untertitel"/>
        <w:rPr>
          <w:lang w:val="en-US"/>
        </w:rPr>
      </w:pPr>
      <w:r w:rsidRPr="009306AF">
        <w:rPr>
          <w:lang w:val="en-US"/>
        </w:rPr>
        <w:t xml:space="preserve">(Art. 5 Abs. 1 lit. a </w:t>
      </w:r>
      <w:proofErr w:type="spellStart"/>
      <w:r w:rsidRPr="009306AF">
        <w:rPr>
          <w:lang w:val="en-US"/>
        </w:rPr>
        <w:t>i.V.m</w:t>
      </w:r>
      <w:proofErr w:type="spellEnd"/>
      <w:r w:rsidRPr="009306AF">
        <w:rPr>
          <w:lang w:val="en-US"/>
        </w:rPr>
        <w:t>. Art. 12ff)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61"/>
      </w:tblGrid>
      <w:tr w:rsidR="00611165" w:rsidRPr="00115B48" w14:paraId="65480891" w14:textId="77777777" w:rsidTr="00386DA0">
        <w:trPr>
          <w:trHeight w:val="172"/>
        </w:trPr>
        <w:tc>
          <w:tcPr>
            <w:tcW w:w="9061" w:type="dxa"/>
            <w:tcBorders>
              <w:bottom w:val="single" w:sz="4" w:space="0" w:color="auto"/>
            </w:tcBorders>
          </w:tcPr>
          <w:p w14:paraId="27BAEB6C" w14:textId="77777777" w:rsidR="00611165" w:rsidRPr="00115B48" w:rsidRDefault="00FA354D" w:rsidP="006C1EDA">
            <w:pPr>
              <w:ind w:left="318" w:hanging="318"/>
            </w:pPr>
            <w:sdt>
              <w:sdtPr>
                <w:id w:val="-17420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</w:t>
            </w:r>
            <w:r w:rsidR="00611165">
              <w:t>Die Betroffenen werden mit einem Informationsblatt ü</w:t>
            </w:r>
            <w:r w:rsidR="006C1EDA">
              <w:t xml:space="preserve">ber die Datenerhebung informiert </w:t>
            </w:r>
            <w:r w:rsidR="006C1EDA">
              <w:br/>
              <w:t>(Anhang oder Verweis):</w:t>
            </w:r>
            <w:r w:rsidR="00646777">
              <w:br/>
            </w:r>
          </w:p>
        </w:tc>
      </w:tr>
      <w:tr w:rsidR="00611165" w:rsidRPr="00115B48" w14:paraId="3C257DFD" w14:textId="77777777" w:rsidTr="00386DA0">
        <w:trPr>
          <w:trHeight w:val="172"/>
        </w:trPr>
        <w:tc>
          <w:tcPr>
            <w:tcW w:w="9061" w:type="dxa"/>
            <w:tcBorders>
              <w:bottom w:val="single" w:sz="4" w:space="0" w:color="auto"/>
            </w:tcBorders>
          </w:tcPr>
          <w:p w14:paraId="7ADB8CD5" w14:textId="77777777" w:rsidR="00611165" w:rsidRDefault="00FA354D" w:rsidP="00386DA0">
            <w:sdt>
              <w:sdtPr>
                <w:id w:val="89609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</w:t>
            </w:r>
            <w:r w:rsidR="00611165">
              <w:t>Die Betroffenen werden mit einer Online-Datenschutzerklärung über die Datenerhebung informiert; Verweis auf Datenschutzerklärung:</w:t>
            </w:r>
          </w:p>
          <w:p w14:paraId="1FBBF0C1" w14:textId="77777777" w:rsidR="0079217F" w:rsidRDefault="0079217F" w:rsidP="00386DA0"/>
          <w:p w14:paraId="4C4FCD1A" w14:textId="77777777" w:rsidR="00611165" w:rsidRPr="00115B48" w:rsidRDefault="00611165" w:rsidP="00386DA0">
            <w:r>
              <w:t>http://...</w:t>
            </w:r>
          </w:p>
        </w:tc>
      </w:tr>
      <w:tr w:rsidR="00611165" w:rsidRPr="00115B48" w14:paraId="4EBC02BB" w14:textId="77777777" w:rsidTr="00386DA0">
        <w:trPr>
          <w:trHeight w:val="172"/>
        </w:trPr>
        <w:tc>
          <w:tcPr>
            <w:tcW w:w="9061" w:type="dxa"/>
            <w:tcBorders>
              <w:bottom w:val="single" w:sz="4" w:space="0" w:color="auto"/>
            </w:tcBorders>
          </w:tcPr>
          <w:p w14:paraId="18A02D60" w14:textId="77777777" w:rsidR="00611165" w:rsidRDefault="00FA354D" w:rsidP="00386DA0">
            <w:sdt>
              <w:sdtPr>
                <w:id w:val="-52108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</w:t>
            </w:r>
            <w:r w:rsidR="00611165">
              <w:t>Die Betroffenen werden wie folgt informiert</w:t>
            </w:r>
          </w:p>
          <w:p w14:paraId="5C7799DD" w14:textId="77777777" w:rsidR="00611165" w:rsidRDefault="00611165" w:rsidP="00386DA0"/>
          <w:p w14:paraId="3680AEB7" w14:textId="77777777" w:rsidR="00611165" w:rsidRPr="00115B48" w:rsidRDefault="00611165" w:rsidP="00386DA0"/>
        </w:tc>
      </w:tr>
    </w:tbl>
    <w:p w14:paraId="407E8D06" w14:textId="77777777" w:rsidR="00611165" w:rsidRDefault="00611165" w:rsidP="00611165"/>
    <w:p w14:paraId="302B86FB" w14:textId="77777777" w:rsidR="00611165" w:rsidRDefault="00611165" w:rsidP="00611165">
      <w:pPr>
        <w:pStyle w:val="berschrift2"/>
      </w:pPr>
      <w:r>
        <w:t>Auftragsverarbeitung</w:t>
      </w:r>
    </w:p>
    <w:p w14:paraId="6346FEE3" w14:textId="77777777" w:rsidR="00611165" w:rsidRDefault="00611165" w:rsidP="00611165">
      <w:pPr>
        <w:pStyle w:val="Untertitel"/>
      </w:pPr>
      <w:r w:rsidRPr="00264F45">
        <w:t>(Art.</w:t>
      </w:r>
      <w:r w:rsidRPr="00264F45">
        <w:rPr>
          <w:spacing w:val="-4"/>
        </w:rPr>
        <w:t xml:space="preserve"> </w:t>
      </w:r>
      <w:r>
        <w:t>28</w:t>
      </w:r>
      <w:r w:rsidRPr="00264F45">
        <w:t>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61"/>
      </w:tblGrid>
      <w:tr w:rsidR="00611165" w:rsidRPr="00115B48" w14:paraId="30CF350B" w14:textId="77777777" w:rsidTr="00386DA0">
        <w:trPr>
          <w:trHeight w:val="172"/>
        </w:trPr>
        <w:tc>
          <w:tcPr>
            <w:tcW w:w="9061" w:type="dxa"/>
            <w:tcBorders>
              <w:bottom w:val="single" w:sz="4" w:space="0" w:color="auto"/>
            </w:tcBorders>
          </w:tcPr>
          <w:p w14:paraId="4188DE1B" w14:textId="77777777" w:rsidR="00611165" w:rsidRPr="00115B48" w:rsidRDefault="00FA354D" w:rsidP="00386DA0">
            <w:sdt>
              <w:sdtPr>
                <w:id w:val="110546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</w:t>
            </w:r>
            <w:r w:rsidR="00611165">
              <w:t>Eine Auftragsverarbeitung findet nicht statt</w:t>
            </w:r>
          </w:p>
        </w:tc>
      </w:tr>
      <w:tr w:rsidR="00611165" w:rsidRPr="00115B48" w14:paraId="32293360" w14:textId="77777777" w:rsidTr="00386DA0">
        <w:trPr>
          <w:trHeight w:val="172"/>
        </w:trPr>
        <w:tc>
          <w:tcPr>
            <w:tcW w:w="9061" w:type="dxa"/>
            <w:tcBorders>
              <w:bottom w:val="single" w:sz="4" w:space="0" w:color="auto"/>
            </w:tcBorders>
          </w:tcPr>
          <w:p w14:paraId="3630BD6B" w14:textId="77777777" w:rsidR="00611165" w:rsidRPr="00115B48" w:rsidRDefault="00FA354D" w:rsidP="00386DA0">
            <w:sdt>
              <w:sdtPr>
                <w:id w:val="17523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</w:t>
            </w:r>
            <w:r w:rsidR="00611165">
              <w:t>Der Auftragsverarbeiter bietet hinreichend Garantien (Art. 28 Abs. 1)</w:t>
            </w:r>
          </w:p>
        </w:tc>
      </w:tr>
      <w:tr w:rsidR="00611165" w:rsidRPr="00115B48" w14:paraId="085877AF" w14:textId="77777777" w:rsidTr="00386DA0">
        <w:trPr>
          <w:trHeight w:val="172"/>
        </w:trPr>
        <w:tc>
          <w:tcPr>
            <w:tcW w:w="9061" w:type="dxa"/>
            <w:tcBorders>
              <w:bottom w:val="single" w:sz="4" w:space="0" w:color="auto"/>
            </w:tcBorders>
          </w:tcPr>
          <w:p w14:paraId="5BA0F517" w14:textId="13527513" w:rsidR="00611165" w:rsidRPr="00115B48" w:rsidRDefault="00FA354D" w:rsidP="00386DA0">
            <w:sdt>
              <w:sdtPr>
                <w:id w:val="55928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11165" w:rsidRPr="00115B48">
              <w:t xml:space="preserve"> </w:t>
            </w:r>
            <w:r w:rsidR="00611165">
              <w:t xml:space="preserve">Ein Vertrag zur Auftragsverarbeitung wurde geschlossen </w:t>
            </w:r>
            <w:r w:rsidR="006C1EDA">
              <w:t>(</w:t>
            </w:r>
            <w:r w:rsidR="0021354E">
              <w:t xml:space="preserve">Anlage </w:t>
            </w:r>
            <w:r w:rsidR="006C1EDA">
              <w:t>oder Verweis):</w:t>
            </w:r>
            <w:r w:rsidR="006C1EDA">
              <w:br/>
            </w:r>
          </w:p>
        </w:tc>
      </w:tr>
    </w:tbl>
    <w:p w14:paraId="530681CA" w14:textId="77777777" w:rsidR="00611165" w:rsidRDefault="00611165" w:rsidP="00611165"/>
    <w:p w14:paraId="614D10A5" w14:textId="77777777" w:rsidR="00611165" w:rsidRPr="00700E10" w:rsidRDefault="00611165" w:rsidP="00611165">
      <w:pPr>
        <w:pStyle w:val="berschrift3"/>
      </w:pPr>
      <w:r>
        <w:t>Angaben zum Auftragsverarbeiter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611165" w14:paraId="65B0FAA5" w14:textId="77777777" w:rsidTr="00386DA0">
        <w:tc>
          <w:tcPr>
            <w:tcW w:w="2268" w:type="dxa"/>
          </w:tcPr>
          <w:p w14:paraId="58C0656F" w14:textId="77777777" w:rsidR="00611165" w:rsidRDefault="00611165" w:rsidP="00386DA0">
            <w:pPr>
              <w:pStyle w:val="Tabelleberschrift"/>
            </w:pPr>
            <w:r>
              <w:t>Name</w:t>
            </w:r>
          </w:p>
        </w:tc>
        <w:tc>
          <w:tcPr>
            <w:tcW w:w="6804" w:type="dxa"/>
          </w:tcPr>
          <w:p w14:paraId="56E34E72" w14:textId="77777777" w:rsidR="00611165" w:rsidRDefault="00611165" w:rsidP="00386DA0">
            <w:pPr>
              <w:pStyle w:val="TabelleInhalt"/>
            </w:pPr>
          </w:p>
        </w:tc>
      </w:tr>
      <w:tr w:rsidR="00611165" w14:paraId="4B71C52D" w14:textId="77777777" w:rsidTr="00386DA0">
        <w:tc>
          <w:tcPr>
            <w:tcW w:w="2268" w:type="dxa"/>
          </w:tcPr>
          <w:p w14:paraId="4C8F1A7C" w14:textId="77777777" w:rsidR="00611165" w:rsidRDefault="00611165" w:rsidP="00386DA0">
            <w:pPr>
              <w:pStyle w:val="Tabelleberschrift"/>
            </w:pPr>
            <w:r>
              <w:t>Adresse</w:t>
            </w:r>
          </w:p>
        </w:tc>
        <w:tc>
          <w:tcPr>
            <w:tcW w:w="6804" w:type="dxa"/>
          </w:tcPr>
          <w:p w14:paraId="75DB0C53" w14:textId="77777777" w:rsidR="00611165" w:rsidRDefault="00611165" w:rsidP="00386DA0">
            <w:pPr>
              <w:pStyle w:val="TabelleInhalt"/>
            </w:pPr>
          </w:p>
        </w:tc>
      </w:tr>
      <w:tr w:rsidR="00611165" w14:paraId="5EB54AC6" w14:textId="77777777" w:rsidTr="00386DA0">
        <w:tc>
          <w:tcPr>
            <w:tcW w:w="2268" w:type="dxa"/>
          </w:tcPr>
          <w:p w14:paraId="233A0946" w14:textId="77777777" w:rsidR="00611165" w:rsidRDefault="00611165" w:rsidP="00386DA0">
            <w:pPr>
              <w:pStyle w:val="Tabelleberschrift"/>
            </w:pPr>
            <w:r>
              <w:t>Telefon</w:t>
            </w:r>
          </w:p>
        </w:tc>
        <w:tc>
          <w:tcPr>
            <w:tcW w:w="6804" w:type="dxa"/>
          </w:tcPr>
          <w:p w14:paraId="1655FBAB" w14:textId="77777777" w:rsidR="00611165" w:rsidRDefault="00611165" w:rsidP="00386DA0">
            <w:pPr>
              <w:pStyle w:val="TabelleInhalt"/>
            </w:pPr>
          </w:p>
        </w:tc>
      </w:tr>
      <w:tr w:rsidR="00611165" w14:paraId="4E676298" w14:textId="77777777" w:rsidTr="00386DA0">
        <w:tc>
          <w:tcPr>
            <w:tcW w:w="2268" w:type="dxa"/>
          </w:tcPr>
          <w:p w14:paraId="1A7BFA48" w14:textId="77777777" w:rsidR="00611165" w:rsidRDefault="00611165" w:rsidP="00386DA0">
            <w:pPr>
              <w:pStyle w:val="Tabelleberschrift"/>
            </w:pPr>
            <w:r>
              <w:t>E-Mail</w:t>
            </w:r>
          </w:p>
        </w:tc>
        <w:tc>
          <w:tcPr>
            <w:tcW w:w="6804" w:type="dxa"/>
          </w:tcPr>
          <w:p w14:paraId="3D8B13A3" w14:textId="77777777" w:rsidR="00611165" w:rsidRDefault="00611165" w:rsidP="00386DA0">
            <w:pPr>
              <w:pStyle w:val="TabelleInhalt"/>
            </w:pPr>
          </w:p>
        </w:tc>
      </w:tr>
    </w:tbl>
    <w:p w14:paraId="67FA2C27" w14:textId="77777777" w:rsidR="00611165" w:rsidRDefault="00611165" w:rsidP="00611165"/>
    <w:p w14:paraId="49838976" w14:textId="77777777" w:rsidR="00611165" w:rsidRDefault="00611165" w:rsidP="00611165">
      <w:pPr>
        <w:pStyle w:val="berschrift2"/>
      </w:pPr>
      <w:r>
        <w:t>Schwellwertanalyse</w:t>
      </w:r>
    </w:p>
    <w:p w14:paraId="1B302348" w14:textId="77777777" w:rsidR="00611165" w:rsidRPr="00134741" w:rsidRDefault="00611165" w:rsidP="00611165">
      <w:pPr>
        <w:pStyle w:val="Untertitel"/>
      </w:pPr>
      <w:r w:rsidRPr="00264F45">
        <w:t>(Art.</w:t>
      </w:r>
      <w:r w:rsidRPr="00264F45">
        <w:rPr>
          <w:spacing w:val="-4"/>
        </w:rPr>
        <w:t xml:space="preserve"> </w:t>
      </w:r>
      <w:r>
        <w:t>35 Abs. 1</w:t>
      </w:r>
      <w:r w:rsidRPr="00264F45">
        <w:t>)</w:t>
      </w:r>
    </w:p>
    <w:p w14:paraId="7064C51E" w14:textId="5D62111F" w:rsidR="00611165" w:rsidRPr="00834DCA" w:rsidRDefault="00FA354D" w:rsidP="00611165">
      <w:sdt>
        <w:sdtPr>
          <w:rPr>
            <w:szCs w:val="22"/>
          </w:rPr>
          <w:id w:val="-83930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65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611165">
        <w:rPr>
          <w:szCs w:val="22"/>
        </w:rPr>
        <w:t xml:space="preserve"> </w:t>
      </w:r>
      <w:r w:rsidR="00611165">
        <w:t xml:space="preserve">Eine Schutzbedarfsfeststellung </w:t>
      </w:r>
      <w:r w:rsidR="00AC0B92">
        <w:t>oder</w:t>
      </w:r>
      <w:r w:rsidR="00611165">
        <w:t xml:space="preserve"> Schwellwertanalyse wurde zusammen mit der Informationssicherheit durchgeführt und hat die folgende </w:t>
      </w:r>
      <w:r w:rsidR="00611165">
        <w:rPr>
          <w:szCs w:val="22"/>
        </w:rPr>
        <w:t>Risikoeinschätzung ergeben: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11165" w14:paraId="76D359D9" w14:textId="77777777" w:rsidTr="00386DA0">
        <w:trPr>
          <w:trHeight w:val="125"/>
        </w:trPr>
        <w:tc>
          <w:tcPr>
            <w:tcW w:w="9072" w:type="dxa"/>
          </w:tcPr>
          <w:p w14:paraId="0D03DB1C" w14:textId="77777777" w:rsidR="00611165" w:rsidRDefault="00FA354D" w:rsidP="00386DA0">
            <w:pPr>
              <w:tabs>
                <w:tab w:val="left" w:pos="3686"/>
                <w:tab w:val="left" w:pos="6237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163178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>
              <w:rPr>
                <w:szCs w:val="22"/>
              </w:rPr>
              <w:t xml:space="preserve"> Normales Risiko für die Betroffenen</w:t>
            </w:r>
          </w:p>
        </w:tc>
      </w:tr>
      <w:tr w:rsidR="00611165" w14:paraId="5B3E0973" w14:textId="77777777" w:rsidTr="00386DA0">
        <w:trPr>
          <w:trHeight w:val="125"/>
        </w:trPr>
        <w:tc>
          <w:tcPr>
            <w:tcW w:w="9072" w:type="dxa"/>
          </w:tcPr>
          <w:p w14:paraId="770C9E3E" w14:textId="77777777" w:rsidR="00611165" w:rsidRDefault="00FA354D" w:rsidP="00386DA0">
            <w:pPr>
              <w:tabs>
                <w:tab w:val="left" w:pos="3686"/>
                <w:tab w:val="left" w:pos="6237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-98370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>
              <w:rPr>
                <w:szCs w:val="22"/>
              </w:rPr>
              <w:t xml:space="preserve"> Hohes Risiko für die Betroffenen</w:t>
            </w:r>
          </w:p>
        </w:tc>
      </w:tr>
      <w:tr w:rsidR="00611165" w14:paraId="4A3A5232" w14:textId="77777777" w:rsidTr="00386DA0">
        <w:trPr>
          <w:trHeight w:val="125"/>
        </w:trPr>
        <w:tc>
          <w:tcPr>
            <w:tcW w:w="9072" w:type="dxa"/>
          </w:tcPr>
          <w:p w14:paraId="1D413742" w14:textId="1637CD72" w:rsidR="00611165" w:rsidRDefault="00FA354D" w:rsidP="00386DA0">
            <w:pPr>
              <w:tabs>
                <w:tab w:val="left" w:pos="3686"/>
                <w:tab w:val="left" w:pos="6237"/>
              </w:tabs>
              <w:rPr>
                <w:szCs w:val="22"/>
              </w:rPr>
            </w:pPr>
            <w:sdt>
              <w:sdtPr>
                <w:rPr>
                  <w:szCs w:val="22"/>
                </w:rPr>
                <w:id w:val="150301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>
              <w:rPr>
                <w:szCs w:val="22"/>
              </w:rPr>
              <w:t xml:space="preserve"> Sehr </w:t>
            </w:r>
            <w:r w:rsidR="009818D3">
              <w:rPr>
                <w:szCs w:val="22"/>
              </w:rPr>
              <w:t>h</w:t>
            </w:r>
            <w:r w:rsidR="00611165">
              <w:rPr>
                <w:szCs w:val="22"/>
              </w:rPr>
              <w:t>ohes Risiko für die Betroffenen</w:t>
            </w:r>
          </w:p>
        </w:tc>
      </w:tr>
    </w:tbl>
    <w:p w14:paraId="4E825698" w14:textId="77777777" w:rsidR="00611165" w:rsidRDefault="00611165" w:rsidP="00611165"/>
    <w:p w14:paraId="0D74825F" w14:textId="77777777" w:rsidR="00611165" w:rsidRDefault="00611165" w:rsidP="00611165">
      <w:pPr>
        <w:pStyle w:val="berschrift2"/>
      </w:pPr>
      <w:r>
        <w:t>Datenschutzfolgenabsch</w:t>
      </w:r>
      <w:r>
        <w:t>ä</w:t>
      </w:r>
      <w:r>
        <w:t>tzung</w:t>
      </w:r>
    </w:p>
    <w:p w14:paraId="55D9A2B8" w14:textId="77777777" w:rsidR="00611165" w:rsidRDefault="00611165" w:rsidP="00611165">
      <w:pPr>
        <w:pStyle w:val="Untertitel"/>
      </w:pPr>
      <w:r w:rsidRPr="00264F45">
        <w:t>(Art.</w:t>
      </w:r>
      <w:r w:rsidRPr="00264F45">
        <w:rPr>
          <w:spacing w:val="-4"/>
        </w:rPr>
        <w:t xml:space="preserve"> </w:t>
      </w:r>
      <w:r>
        <w:t>35</w:t>
      </w:r>
      <w:r w:rsidRPr="00264F45">
        <w:t>)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611165" w:rsidRPr="00456F4D" w14:paraId="396197AE" w14:textId="77777777" w:rsidTr="00386DA0">
        <w:tc>
          <w:tcPr>
            <w:tcW w:w="9072" w:type="dxa"/>
          </w:tcPr>
          <w:p w14:paraId="6EF64B2B" w14:textId="77777777" w:rsidR="00611165" w:rsidRPr="00456F4D" w:rsidRDefault="00FA354D" w:rsidP="00386DA0">
            <w:sdt>
              <w:sdtPr>
                <w:rPr>
                  <w:szCs w:val="22"/>
                </w:rPr>
                <w:id w:val="-97876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 w:rsidRPr="00456F4D">
              <w:rPr>
                <w:szCs w:val="22"/>
              </w:rPr>
              <w:t xml:space="preserve"> </w:t>
            </w:r>
            <w:r w:rsidR="00611165" w:rsidRPr="00456F4D">
              <w:t>nicht erforderlich</w:t>
            </w:r>
          </w:p>
        </w:tc>
      </w:tr>
      <w:tr w:rsidR="00611165" w:rsidRPr="00456F4D" w14:paraId="461BE0DE" w14:textId="77777777" w:rsidTr="00386DA0">
        <w:tc>
          <w:tcPr>
            <w:tcW w:w="9072" w:type="dxa"/>
          </w:tcPr>
          <w:p w14:paraId="55775FBD" w14:textId="77777777" w:rsidR="00611165" w:rsidRPr="00456F4D" w:rsidRDefault="00FA354D" w:rsidP="00386DA0">
            <w:sdt>
              <w:sdtPr>
                <w:rPr>
                  <w:szCs w:val="22"/>
                </w:rPr>
                <w:id w:val="-172743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456F4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 w:rsidRPr="00456F4D">
              <w:rPr>
                <w:szCs w:val="22"/>
              </w:rPr>
              <w:t xml:space="preserve"> </w:t>
            </w:r>
            <w:r w:rsidR="00611165" w:rsidRPr="00456F4D">
              <w:t>wurde durchgeführt</w:t>
            </w:r>
          </w:p>
        </w:tc>
      </w:tr>
      <w:tr w:rsidR="00611165" w:rsidRPr="00456F4D" w14:paraId="65A18135" w14:textId="77777777" w:rsidTr="00386DA0">
        <w:tc>
          <w:tcPr>
            <w:tcW w:w="9072" w:type="dxa"/>
          </w:tcPr>
          <w:p w14:paraId="6385407E" w14:textId="77777777" w:rsidR="00611165" w:rsidRPr="00456F4D" w:rsidRDefault="00611165" w:rsidP="00386DA0">
            <w:r w:rsidRPr="00456F4D">
              <w:t xml:space="preserve">mit folgendem Ergebnis </w:t>
            </w:r>
          </w:p>
        </w:tc>
      </w:tr>
      <w:tr w:rsidR="00611165" w:rsidRPr="00456F4D" w14:paraId="20C57379" w14:textId="77777777" w:rsidTr="00386DA0">
        <w:tc>
          <w:tcPr>
            <w:tcW w:w="9072" w:type="dxa"/>
          </w:tcPr>
          <w:p w14:paraId="2906B255" w14:textId="77777777" w:rsidR="00611165" w:rsidRPr="00456F4D" w:rsidRDefault="00FA354D" w:rsidP="00386DA0">
            <w:sdt>
              <w:sdtPr>
                <w:rPr>
                  <w:szCs w:val="22"/>
                </w:rPr>
                <w:id w:val="-107712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456F4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 w:rsidRPr="00456F4D">
              <w:rPr>
                <w:szCs w:val="22"/>
              </w:rPr>
              <w:t xml:space="preserve"> </w:t>
            </w:r>
            <w:r w:rsidR="00611165" w:rsidRPr="00456F4D">
              <w:t>hinreichend Maßnahmen zur Bewältigung der Risiken vorhanden</w:t>
            </w:r>
          </w:p>
        </w:tc>
      </w:tr>
      <w:tr w:rsidR="00611165" w:rsidRPr="00456F4D" w14:paraId="3F71E50E" w14:textId="77777777" w:rsidTr="00386DA0">
        <w:tc>
          <w:tcPr>
            <w:tcW w:w="9072" w:type="dxa"/>
          </w:tcPr>
          <w:p w14:paraId="7F970DEB" w14:textId="77777777" w:rsidR="00611165" w:rsidRPr="00456F4D" w:rsidRDefault="00FA354D" w:rsidP="00386DA0">
            <w:sdt>
              <w:sdtPr>
                <w:rPr>
                  <w:szCs w:val="22"/>
                </w:rPr>
                <w:id w:val="-134717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456F4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 w:rsidRPr="00456F4D">
              <w:rPr>
                <w:szCs w:val="22"/>
              </w:rPr>
              <w:t xml:space="preserve"> </w:t>
            </w:r>
            <w:r w:rsidR="00611165" w:rsidRPr="00456F4D">
              <w:t>zusätzliche Maßnahmen wurden ergriffen</w:t>
            </w:r>
          </w:p>
        </w:tc>
      </w:tr>
      <w:tr w:rsidR="00611165" w:rsidRPr="00456F4D" w14:paraId="4EFA85FC" w14:textId="77777777" w:rsidTr="00386DA0">
        <w:tc>
          <w:tcPr>
            <w:tcW w:w="9072" w:type="dxa"/>
          </w:tcPr>
          <w:p w14:paraId="65422F8A" w14:textId="77777777" w:rsidR="00611165" w:rsidRPr="00456F4D" w:rsidRDefault="00FA354D" w:rsidP="00386DA0">
            <w:sdt>
              <w:sdtPr>
                <w:rPr>
                  <w:szCs w:val="22"/>
                </w:rPr>
                <w:id w:val="92607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456F4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 w:rsidRPr="00456F4D">
              <w:rPr>
                <w:szCs w:val="22"/>
              </w:rPr>
              <w:t xml:space="preserve"> </w:t>
            </w:r>
            <w:r w:rsidR="00611165" w:rsidRPr="00456F4D">
              <w:t xml:space="preserve">keine Maßnahmen zur Eindämmung des Risikos möglich bzw. es werden keine Maßnahmen ergriffen </w:t>
            </w:r>
          </w:p>
        </w:tc>
      </w:tr>
      <w:tr w:rsidR="00611165" w:rsidRPr="00456F4D" w14:paraId="2F69C7A8" w14:textId="77777777" w:rsidTr="00386DA0">
        <w:tc>
          <w:tcPr>
            <w:tcW w:w="9072" w:type="dxa"/>
          </w:tcPr>
          <w:p w14:paraId="532CD644" w14:textId="77777777" w:rsidR="00611165" w:rsidRPr="00456F4D" w:rsidRDefault="00611165" w:rsidP="00386DA0">
            <w:r w:rsidRPr="00456F4D">
              <w:t xml:space="preserve">dann </w:t>
            </w:r>
          </w:p>
        </w:tc>
      </w:tr>
      <w:tr w:rsidR="00611165" w:rsidRPr="00456F4D" w14:paraId="5674C0C6" w14:textId="77777777" w:rsidTr="00386DA0">
        <w:tc>
          <w:tcPr>
            <w:tcW w:w="9072" w:type="dxa"/>
          </w:tcPr>
          <w:p w14:paraId="7006B7F4" w14:textId="77777777" w:rsidR="00611165" w:rsidRPr="00456F4D" w:rsidRDefault="00FA354D" w:rsidP="00386DA0">
            <w:sdt>
              <w:sdtPr>
                <w:rPr>
                  <w:szCs w:val="22"/>
                </w:rPr>
                <w:id w:val="103940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165" w:rsidRPr="00456F4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11165" w:rsidRPr="00456F4D">
              <w:rPr>
                <w:szCs w:val="22"/>
              </w:rPr>
              <w:t xml:space="preserve"> </w:t>
            </w:r>
            <w:r w:rsidR="00611165" w:rsidRPr="00456F4D">
              <w:t>Konsultation der Aufsichtsbehörde (Art. 36) wurde mit folgendem Ergebnis durchgeführt:</w:t>
            </w:r>
          </w:p>
        </w:tc>
      </w:tr>
    </w:tbl>
    <w:p w14:paraId="75662419" w14:textId="77777777" w:rsidR="0079217F" w:rsidRDefault="0079217F" w:rsidP="00611165"/>
    <w:p w14:paraId="46219E32" w14:textId="2ADC2206" w:rsidR="00200A6A" w:rsidRDefault="00200A6A">
      <w:pPr>
        <w:spacing w:before="0" w:after="0"/>
      </w:pPr>
      <w:r>
        <w:br w:type="page"/>
      </w:r>
    </w:p>
    <w:p w14:paraId="2798C577" w14:textId="77777777" w:rsidR="0079217F" w:rsidRDefault="0079217F" w:rsidP="0079217F">
      <w:pPr>
        <w:rPr>
          <w:rFonts w:eastAsiaTheme="majorEastAsia"/>
        </w:rPr>
      </w:pPr>
    </w:p>
    <w:p w14:paraId="68194C1E" w14:textId="77777777" w:rsidR="00115B48" w:rsidRDefault="00115B48" w:rsidP="00200A6A">
      <w:pPr>
        <w:pStyle w:val="berschrift1"/>
        <w:ind w:left="425"/>
      </w:pPr>
      <w:r w:rsidRPr="00115B48">
        <w:t>Technische und organisatorische Ma</w:t>
      </w:r>
      <w:r w:rsidRPr="00115B48">
        <w:t>ß</w:t>
      </w:r>
      <w:r w:rsidRPr="00115B48">
        <w:t>nahmen (TOM)</w:t>
      </w:r>
    </w:p>
    <w:p w14:paraId="260292BE" w14:textId="77777777" w:rsidR="009E6238" w:rsidRPr="009E6238" w:rsidRDefault="00115B48" w:rsidP="009E6238">
      <w:pPr>
        <w:pStyle w:val="Untertitel"/>
      </w:pPr>
      <w:r w:rsidRPr="00115B48">
        <w:t xml:space="preserve">(Art. 30 Abs. 1 S. 2 </w:t>
      </w:r>
      <w:proofErr w:type="spellStart"/>
      <w:r w:rsidRPr="00115B48">
        <w:t>lit</w:t>
      </w:r>
      <w:proofErr w:type="spellEnd"/>
      <w:r w:rsidRPr="00115B48">
        <w:t>. g</w:t>
      </w:r>
      <w:r w:rsidR="00134741">
        <w:t xml:space="preserve"> </w:t>
      </w:r>
      <w:proofErr w:type="spellStart"/>
      <w:r w:rsidR="00611165">
        <w:t>i.V.m</w:t>
      </w:r>
      <w:proofErr w:type="spellEnd"/>
      <w:r w:rsidR="00611165">
        <w:t>.</w:t>
      </w:r>
      <w:r w:rsidR="0008136C" w:rsidRPr="0008136C">
        <w:t xml:space="preserve"> </w:t>
      </w:r>
      <w:r w:rsidR="00134741" w:rsidRPr="00115B48">
        <w:t>Art. 32 Abs.1 DSGVO</w:t>
      </w:r>
      <w:r w:rsidRPr="00115B48">
        <w:t>)</w:t>
      </w:r>
    </w:p>
    <w:tbl>
      <w:tblPr>
        <w:tblStyle w:val="Tabellenraster"/>
        <w:tblW w:w="9061" w:type="dxa"/>
        <w:tblInd w:w="108" w:type="dxa"/>
        <w:tblLook w:val="04A0" w:firstRow="1" w:lastRow="0" w:firstColumn="1" w:lastColumn="0" w:noHBand="0" w:noVBand="1"/>
      </w:tblPr>
      <w:tblGrid>
        <w:gridCol w:w="9061"/>
      </w:tblGrid>
      <w:tr w:rsidR="009E6238" w:rsidRPr="00115B48" w14:paraId="72A07357" w14:textId="77777777" w:rsidTr="00200A6A">
        <w:trPr>
          <w:trHeight w:val="172"/>
        </w:trPr>
        <w:tc>
          <w:tcPr>
            <w:tcW w:w="9061" w:type="dxa"/>
          </w:tcPr>
          <w:p w14:paraId="7B4CD2BB" w14:textId="77777777" w:rsidR="009E6238" w:rsidRDefault="00FA354D" w:rsidP="009E6238">
            <w:pPr>
              <w:ind w:left="318" w:hanging="318"/>
            </w:pPr>
            <w:sdt>
              <w:sdtPr>
                <w:id w:val="-108122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38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E6238" w:rsidRPr="00115B48">
              <w:t xml:space="preserve"> </w:t>
            </w:r>
            <w:r w:rsidR="009E6238">
              <w:tab/>
              <w:t>Die Verarbeitung ist geprüft und zertifiziert (bspw. BSI, ISO 27000) (</w:t>
            </w:r>
            <w:r w:rsidR="006C1EDA">
              <w:t>Anhang oder Verweis</w:t>
            </w:r>
            <w:r w:rsidR="009E6238">
              <w:t>)</w:t>
            </w:r>
          </w:p>
          <w:p w14:paraId="674BAB94" w14:textId="77777777" w:rsidR="009E6238" w:rsidRDefault="00FA354D" w:rsidP="009E6238">
            <w:pPr>
              <w:ind w:left="318" w:hanging="318"/>
            </w:pPr>
            <w:sdt>
              <w:sdtPr>
                <w:id w:val="168223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38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E6238" w:rsidRPr="00115B48">
              <w:t xml:space="preserve"> </w:t>
            </w:r>
            <w:r w:rsidR="009E6238">
              <w:tab/>
            </w:r>
            <w:r w:rsidR="009E6238" w:rsidRPr="00115B48">
              <w:t xml:space="preserve">Es </w:t>
            </w:r>
            <w:r w:rsidR="009E6238">
              <w:t>liegt ein umfassendes Datensicherheitskonzept vor (</w:t>
            </w:r>
            <w:r w:rsidR="006C1EDA">
              <w:t>Anhang oder Verweis</w:t>
            </w:r>
            <w:r w:rsidR="009E6238">
              <w:t>)</w:t>
            </w:r>
          </w:p>
          <w:p w14:paraId="2658BAD3" w14:textId="77777777" w:rsidR="009E6238" w:rsidRPr="00115B48" w:rsidRDefault="00FA354D" w:rsidP="009E6238">
            <w:pPr>
              <w:ind w:left="318" w:hanging="318"/>
            </w:pPr>
            <w:sdt>
              <w:sdtPr>
                <w:id w:val="-26083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38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E6238" w:rsidRPr="00115B48">
              <w:t xml:space="preserve"> </w:t>
            </w:r>
            <w:r w:rsidR="009E6238">
              <w:tab/>
            </w:r>
            <w:r w:rsidR="009E6238" w:rsidRPr="00115B48">
              <w:t xml:space="preserve">Es </w:t>
            </w:r>
            <w:r w:rsidR="009E6238">
              <w:t>liegt eine Beschreibung der für die Verarbeitung getroffenen Maßnahmen vor (</w:t>
            </w:r>
            <w:r w:rsidR="006C1EDA">
              <w:t>Anhang oder Verweis</w:t>
            </w:r>
            <w:r w:rsidR="009E6238">
              <w:t>)</w:t>
            </w:r>
          </w:p>
          <w:p w14:paraId="41C46E41" w14:textId="77777777" w:rsidR="009E6238" w:rsidRPr="00115B48" w:rsidRDefault="00FA354D" w:rsidP="009E6238">
            <w:pPr>
              <w:ind w:left="318" w:hanging="318"/>
            </w:pPr>
            <w:sdt>
              <w:sdtPr>
                <w:id w:val="4903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38" w:rsidRPr="00115B4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E6238" w:rsidRPr="00115B48">
              <w:t xml:space="preserve"> </w:t>
            </w:r>
            <w:r w:rsidR="009E6238">
              <w:tab/>
            </w:r>
            <w:r w:rsidR="009E6238" w:rsidRPr="00115B48">
              <w:t xml:space="preserve">Es </w:t>
            </w:r>
            <w:r w:rsidR="009E6238">
              <w:t>wurden</w:t>
            </w:r>
            <w:r w:rsidR="009E6238" w:rsidRPr="00115B48">
              <w:t xml:space="preserve"> folgende Maßnahmen getroffen</w:t>
            </w:r>
            <w:r w:rsidR="009E6238">
              <w:t xml:space="preserve"> </w:t>
            </w:r>
            <w:r w:rsidR="009E6238">
              <w:br/>
              <w:t>(Erläutern Sie die zu den vorgegebenen Schutzzielen jeweils getroffenen Maßnahmen)</w:t>
            </w:r>
          </w:p>
        </w:tc>
      </w:tr>
      <w:tr w:rsidR="00600689" w:rsidRPr="00115B48" w14:paraId="23DE380C" w14:textId="77777777" w:rsidTr="00200A6A">
        <w:trPr>
          <w:trHeight w:val="172"/>
        </w:trPr>
        <w:tc>
          <w:tcPr>
            <w:tcW w:w="9061" w:type="dxa"/>
          </w:tcPr>
          <w:p w14:paraId="66D51D65" w14:textId="3995BD65" w:rsidR="00600689" w:rsidRPr="00200A6A" w:rsidRDefault="00600689" w:rsidP="00200A6A">
            <w:pPr>
              <w:rPr>
                <w:b/>
              </w:rPr>
            </w:pPr>
            <w:r w:rsidRPr="00200A6A">
              <w:rPr>
                <w:b/>
              </w:rPr>
              <w:t>Pseudonymisieru</w:t>
            </w:r>
            <w:r w:rsidR="00D005D9" w:rsidRPr="00200A6A">
              <w:rPr>
                <w:b/>
              </w:rPr>
              <w:t>ng</w:t>
            </w:r>
            <w:r w:rsidR="00F52801" w:rsidRPr="00200A6A">
              <w:rPr>
                <w:b/>
              </w:rPr>
              <w:t xml:space="preserve"> personenbezogener Daten</w:t>
            </w:r>
          </w:p>
          <w:p w14:paraId="7C6FB3AD" w14:textId="77777777" w:rsidR="00D005D9" w:rsidRDefault="00D005D9" w:rsidP="009E6238">
            <w:pPr>
              <w:ind w:left="318" w:hanging="318"/>
            </w:pPr>
          </w:p>
          <w:p w14:paraId="181CCC81" w14:textId="471E0C92" w:rsidR="00032A7A" w:rsidRPr="00200A6A" w:rsidRDefault="00032A7A" w:rsidP="009E6238">
            <w:pPr>
              <w:ind w:left="318" w:hanging="318"/>
            </w:pPr>
          </w:p>
        </w:tc>
      </w:tr>
      <w:tr w:rsidR="00600689" w:rsidRPr="00115B48" w14:paraId="060DA4EF" w14:textId="77777777" w:rsidTr="00200A6A">
        <w:trPr>
          <w:trHeight w:val="172"/>
        </w:trPr>
        <w:tc>
          <w:tcPr>
            <w:tcW w:w="9061" w:type="dxa"/>
          </w:tcPr>
          <w:p w14:paraId="658C1042" w14:textId="4CDFA2B6" w:rsidR="00600689" w:rsidRPr="00200A6A" w:rsidRDefault="00D005D9" w:rsidP="00200A6A">
            <w:pPr>
              <w:rPr>
                <w:b/>
              </w:rPr>
            </w:pPr>
            <w:r w:rsidRPr="00200A6A">
              <w:rPr>
                <w:b/>
              </w:rPr>
              <w:t>Verschlüsselung</w:t>
            </w:r>
            <w:r w:rsidR="00F52801" w:rsidRPr="00200A6A">
              <w:rPr>
                <w:b/>
              </w:rPr>
              <w:t xml:space="preserve"> personenbezogener Daten</w:t>
            </w:r>
          </w:p>
          <w:p w14:paraId="75D42FA3" w14:textId="77777777" w:rsidR="00D005D9" w:rsidRDefault="00D005D9" w:rsidP="009E6238">
            <w:pPr>
              <w:ind w:left="318" w:hanging="318"/>
            </w:pPr>
          </w:p>
          <w:p w14:paraId="32B5DDE0" w14:textId="19FEF866" w:rsidR="00032A7A" w:rsidRPr="00200A6A" w:rsidRDefault="00032A7A" w:rsidP="009E6238">
            <w:pPr>
              <w:ind w:left="318" w:hanging="318"/>
            </w:pPr>
          </w:p>
        </w:tc>
      </w:tr>
      <w:tr w:rsidR="00D005D9" w:rsidRPr="00115B48" w14:paraId="520E06B3" w14:textId="77777777" w:rsidTr="00200A6A">
        <w:trPr>
          <w:trHeight w:val="172"/>
        </w:trPr>
        <w:tc>
          <w:tcPr>
            <w:tcW w:w="9061" w:type="dxa"/>
          </w:tcPr>
          <w:p w14:paraId="3D1A8D51" w14:textId="25699BF2" w:rsidR="00D005D9" w:rsidRPr="00200A6A" w:rsidRDefault="00D005D9" w:rsidP="00200A6A">
            <w:pPr>
              <w:rPr>
                <w:b/>
              </w:rPr>
            </w:pPr>
            <w:r w:rsidRPr="00200A6A">
              <w:rPr>
                <w:b/>
              </w:rPr>
              <w:t>Gewährleistung der Vertraulichkeit</w:t>
            </w:r>
            <w:r w:rsidR="00224DE7" w:rsidRPr="00200A6A">
              <w:rPr>
                <w:b/>
              </w:rPr>
              <w:t xml:space="preserve"> der Systeme und Dienste</w:t>
            </w:r>
          </w:p>
          <w:p w14:paraId="3D8364D5" w14:textId="77777777" w:rsidR="00D005D9" w:rsidRDefault="00D005D9" w:rsidP="009E6238">
            <w:pPr>
              <w:ind w:left="318" w:hanging="318"/>
            </w:pPr>
          </w:p>
          <w:p w14:paraId="67C37FE3" w14:textId="2BFA51A2" w:rsidR="00032A7A" w:rsidRPr="00200A6A" w:rsidRDefault="00032A7A" w:rsidP="009E6238">
            <w:pPr>
              <w:ind w:left="318" w:hanging="318"/>
            </w:pPr>
          </w:p>
        </w:tc>
      </w:tr>
      <w:tr w:rsidR="00D005D9" w:rsidRPr="00115B48" w14:paraId="082F51CA" w14:textId="77777777" w:rsidTr="00200A6A">
        <w:trPr>
          <w:trHeight w:val="172"/>
        </w:trPr>
        <w:tc>
          <w:tcPr>
            <w:tcW w:w="9061" w:type="dxa"/>
          </w:tcPr>
          <w:p w14:paraId="15016375" w14:textId="6C3DC4FB" w:rsidR="00D005D9" w:rsidRPr="00200A6A" w:rsidRDefault="00492DA8" w:rsidP="00200A6A">
            <w:r w:rsidRPr="00200A6A">
              <w:rPr>
                <w:b/>
              </w:rPr>
              <w:t>Gewährleistung der Integrität</w:t>
            </w:r>
            <w:r w:rsidR="00224DE7" w:rsidRPr="00200A6A">
              <w:rPr>
                <w:b/>
              </w:rPr>
              <w:t xml:space="preserve"> der Systeme und Dienste</w:t>
            </w:r>
          </w:p>
          <w:p w14:paraId="093DE364" w14:textId="77777777" w:rsidR="00492DA8" w:rsidRDefault="00492DA8" w:rsidP="009E6238">
            <w:pPr>
              <w:ind w:left="318" w:hanging="318"/>
            </w:pPr>
          </w:p>
          <w:p w14:paraId="63F6A546" w14:textId="70840D5C" w:rsidR="00032A7A" w:rsidRPr="00200A6A" w:rsidRDefault="00032A7A" w:rsidP="009E6238">
            <w:pPr>
              <w:ind w:left="318" w:hanging="318"/>
            </w:pPr>
          </w:p>
        </w:tc>
      </w:tr>
      <w:tr w:rsidR="00D005D9" w:rsidRPr="00115B48" w14:paraId="5F4A56B3" w14:textId="77777777" w:rsidTr="00200A6A">
        <w:trPr>
          <w:trHeight w:val="172"/>
        </w:trPr>
        <w:tc>
          <w:tcPr>
            <w:tcW w:w="9061" w:type="dxa"/>
          </w:tcPr>
          <w:p w14:paraId="7B46EFF5" w14:textId="62D64173" w:rsidR="00D005D9" w:rsidRPr="00200A6A" w:rsidRDefault="00492DA8" w:rsidP="00200A6A">
            <w:pPr>
              <w:rPr>
                <w:b/>
              </w:rPr>
            </w:pPr>
            <w:r w:rsidRPr="00200A6A">
              <w:rPr>
                <w:b/>
              </w:rPr>
              <w:t>Gewährleistung der Verfügbarkeit</w:t>
            </w:r>
            <w:r w:rsidR="00224DE7" w:rsidRPr="00200A6A">
              <w:rPr>
                <w:b/>
              </w:rPr>
              <w:t xml:space="preserve"> der Systeme und Dienste</w:t>
            </w:r>
          </w:p>
          <w:p w14:paraId="5D62D587" w14:textId="77777777" w:rsidR="00492DA8" w:rsidRDefault="00492DA8" w:rsidP="009E6238">
            <w:pPr>
              <w:ind w:left="318" w:hanging="318"/>
            </w:pPr>
          </w:p>
          <w:p w14:paraId="24B8C42A" w14:textId="63CAEF30" w:rsidR="00032A7A" w:rsidRPr="00200A6A" w:rsidRDefault="00032A7A" w:rsidP="009E6238">
            <w:pPr>
              <w:ind w:left="318" w:hanging="318"/>
            </w:pPr>
          </w:p>
        </w:tc>
      </w:tr>
      <w:tr w:rsidR="00D005D9" w:rsidRPr="00115B48" w14:paraId="1D2C7E3F" w14:textId="77777777" w:rsidTr="00200A6A">
        <w:trPr>
          <w:trHeight w:val="172"/>
        </w:trPr>
        <w:tc>
          <w:tcPr>
            <w:tcW w:w="9061" w:type="dxa"/>
          </w:tcPr>
          <w:p w14:paraId="1B5756B7" w14:textId="0C82548A" w:rsidR="00D005D9" w:rsidRPr="00200A6A" w:rsidRDefault="00492DA8" w:rsidP="00200A6A">
            <w:pPr>
              <w:rPr>
                <w:b/>
              </w:rPr>
            </w:pPr>
            <w:r w:rsidRPr="00200A6A">
              <w:rPr>
                <w:b/>
              </w:rPr>
              <w:t>Gewährleistung der Belastbarkeit der Systeme</w:t>
            </w:r>
            <w:r w:rsidR="00224DE7" w:rsidRPr="00200A6A">
              <w:rPr>
                <w:b/>
              </w:rPr>
              <w:t xml:space="preserve"> der Systeme und Dienste</w:t>
            </w:r>
          </w:p>
          <w:p w14:paraId="14A62989" w14:textId="77777777" w:rsidR="00492DA8" w:rsidRDefault="00492DA8" w:rsidP="009E6238">
            <w:pPr>
              <w:ind w:left="318" w:hanging="318"/>
            </w:pPr>
          </w:p>
          <w:p w14:paraId="467F4FFD" w14:textId="6DD4E4B8" w:rsidR="00032A7A" w:rsidRPr="00200A6A" w:rsidRDefault="00032A7A" w:rsidP="009E6238">
            <w:pPr>
              <w:ind w:left="318" w:hanging="318"/>
            </w:pPr>
          </w:p>
        </w:tc>
      </w:tr>
      <w:tr w:rsidR="00492DA8" w:rsidRPr="00115B48" w14:paraId="7B1E31A3" w14:textId="77777777" w:rsidTr="00200A6A">
        <w:trPr>
          <w:trHeight w:val="172"/>
        </w:trPr>
        <w:tc>
          <w:tcPr>
            <w:tcW w:w="9061" w:type="dxa"/>
          </w:tcPr>
          <w:p w14:paraId="61DBCA30" w14:textId="3CA56AD7" w:rsidR="00492DA8" w:rsidRPr="00200A6A" w:rsidRDefault="00492DA8" w:rsidP="00200A6A">
            <w:pPr>
              <w:rPr>
                <w:b/>
              </w:rPr>
            </w:pPr>
            <w:r w:rsidRPr="00200A6A">
              <w:rPr>
                <w:b/>
              </w:rPr>
              <w:t xml:space="preserve">Verfahren zur Wiederherstellung der Verfügbarkeit nach einem </w:t>
            </w:r>
            <w:r w:rsidR="00224DE7" w:rsidRPr="00200A6A">
              <w:rPr>
                <w:b/>
              </w:rPr>
              <w:t xml:space="preserve">physischen oder technischen </w:t>
            </w:r>
            <w:r w:rsidRPr="00200A6A">
              <w:rPr>
                <w:b/>
              </w:rPr>
              <w:t>Zw</w:t>
            </w:r>
            <w:r w:rsidRPr="00200A6A">
              <w:rPr>
                <w:b/>
              </w:rPr>
              <w:t>i</w:t>
            </w:r>
            <w:r w:rsidRPr="00200A6A">
              <w:rPr>
                <w:b/>
              </w:rPr>
              <w:t>schenfal</w:t>
            </w:r>
            <w:r w:rsidR="00534B35" w:rsidRPr="00200A6A">
              <w:rPr>
                <w:b/>
              </w:rPr>
              <w:t>l</w:t>
            </w:r>
          </w:p>
          <w:p w14:paraId="5E7DA45E" w14:textId="77777777" w:rsidR="00534B35" w:rsidRDefault="00534B35" w:rsidP="009E6238">
            <w:pPr>
              <w:ind w:left="318" w:hanging="318"/>
            </w:pPr>
          </w:p>
          <w:p w14:paraId="6850B435" w14:textId="5DF6D87B" w:rsidR="00032A7A" w:rsidRPr="00200A6A" w:rsidRDefault="00032A7A" w:rsidP="009E6238">
            <w:pPr>
              <w:ind w:left="318" w:hanging="318"/>
            </w:pPr>
          </w:p>
        </w:tc>
      </w:tr>
      <w:tr w:rsidR="00492DA8" w:rsidRPr="00115B48" w14:paraId="7D9E0BC1" w14:textId="77777777" w:rsidTr="00B34EFF">
        <w:trPr>
          <w:trHeight w:val="172"/>
        </w:trPr>
        <w:tc>
          <w:tcPr>
            <w:tcW w:w="9061" w:type="dxa"/>
            <w:tcBorders>
              <w:bottom w:val="single" w:sz="4" w:space="0" w:color="auto"/>
            </w:tcBorders>
          </w:tcPr>
          <w:p w14:paraId="53A1D298" w14:textId="321AA5A0" w:rsidR="00492DA8" w:rsidRPr="00200A6A" w:rsidRDefault="00492DA8" w:rsidP="00200A6A">
            <w:pPr>
              <w:rPr>
                <w:b/>
              </w:rPr>
            </w:pPr>
            <w:r w:rsidRPr="00200A6A">
              <w:rPr>
                <w:b/>
              </w:rPr>
              <w:t xml:space="preserve">Verfahren </w:t>
            </w:r>
            <w:r w:rsidR="00534B35" w:rsidRPr="00200A6A">
              <w:rPr>
                <w:b/>
              </w:rPr>
              <w:t xml:space="preserve">regelmäßiger Überprüfung, Bewertung und Evaluierung der Wirksamkeit der </w:t>
            </w:r>
            <w:r w:rsidR="00224DE7" w:rsidRPr="00200A6A">
              <w:rPr>
                <w:b/>
              </w:rPr>
              <w:t>o. g. Maßna</w:t>
            </w:r>
            <w:r w:rsidR="00224DE7" w:rsidRPr="00200A6A">
              <w:rPr>
                <w:b/>
              </w:rPr>
              <w:t>h</w:t>
            </w:r>
            <w:r w:rsidR="00224DE7" w:rsidRPr="00200A6A">
              <w:rPr>
                <w:b/>
              </w:rPr>
              <w:t>men</w:t>
            </w:r>
          </w:p>
          <w:p w14:paraId="4503B1FE" w14:textId="77777777" w:rsidR="00534B35" w:rsidRDefault="00534B35" w:rsidP="009E6238">
            <w:pPr>
              <w:ind w:left="318" w:hanging="318"/>
            </w:pPr>
          </w:p>
          <w:p w14:paraId="22D5C2C7" w14:textId="39322428" w:rsidR="00032A7A" w:rsidRPr="00200A6A" w:rsidRDefault="00032A7A" w:rsidP="009E6238">
            <w:pPr>
              <w:ind w:left="318" w:hanging="318"/>
            </w:pPr>
          </w:p>
        </w:tc>
      </w:tr>
    </w:tbl>
    <w:p w14:paraId="0965CF61" w14:textId="77777777" w:rsidR="00192F67" w:rsidRPr="005307CE" w:rsidRDefault="00192F67" w:rsidP="00200A6A"/>
    <w:p w14:paraId="11123809" w14:textId="6664CDCE" w:rsidR="0030137B" w:rsidRPr="003B1AED" w:rsidRDefault="00FE1BDF" w:rsidP="00200A6A">
      <w:pPr>
        <w:pStyle w:val="berschrift1"/>
        <w:pageBreakBefore/>
        <w:ind w:left="357"/>
        <w:rPr>
          <w:sz w:val="28"/>
        </w:rPr>
      </w:pPr>
      <w:r w:rsidRPr="00200A6A">
        <w:lastRenderedPageBreak/>
        <w:t>Anlagenverzeichnis</w:t>
      </w: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878"/>
        <w:gridCol w:w="8194"/>
      </w:tblGrid>
      <w:tr w:rsidR="00FE1BDF" w:rsidRPr="002B67B2" w14:paraId="3A4E3E94" w14:textId="77777777" w:rsidTr="00035D88">
        <w:tc>
          <w:tcPr>
            <w:tcW w:w="878" w:type="dxa"/>
            <w:vAlign w:val="center"/>
          </w:tcPr>
          <w:p w14:paraId="1548DDB3" w14:textId="77777777" w:rsidR="00FE1BDF" w:rsidRPr="002B67B2" w:rsidRDefault="00FE1BDF" w:rsidP="00035D88">
            <w:pPr>
              <w:pStyle w:val="Tabelleberschrift"/>
              <w:jc w:val="center"/>
            </w:pPr>
            <w:r>
              <w:t>Anlage Nr.</w:t>
            </w:r>
          </w:p>
        </w:tc>
        <w:tc>
          <w:tcPr>
            <w:tcW w:w="8194" w:type="dxa"/>
            <w:vAlign w:val="center"/>
          </w:tcPr>
          <w:p w14:paraId="276DCC95" w14:textId="77777777" w:rsidR="00FE1BDF" w:rsidRPr="002B67B2" w:rsidRDefault="00FE1BDF" w:rsidP="00035D88">
            <w:pPr>
              <w:pStyle w:val="Tabelleberschrift"/>
              <w:jc w:val="center"/>
            </w:pPr>
            <w:r>
              <w:t>Bezeichnung</w:t>
            </w:r>
          </w:p>
        </w:tc>
      </w:tr>
      <w:tr w:rsidR="00FE1BDF" w:rsidRPr="002A50F9" w14:paraId="4596CEA0" w14:textId="77777777" w:rsidTr="00035D88">
        <w:tc>
          <w:tcPr>
            <w:tcW w:w="878" w:type="dxa"/>
          </w:tcPr>
          <w:p w14:paraId="66C3946C" w14:textId="77777777" w:rsidR="00FE1BDF" w:rsidRPr="00ED1C86" w:rsidRDefault="00FE1BDF" w:rsidP="00035D88">
            <w:pPr>
              <w:rPr>
                <w:sz w:val="18"/>
              </w:rPr>
            </w:pPr>
          </w:p>
        </w:tc>
        <w:tc>
          <w:tcPr>
            <w:tcW w:w="8194" w:type="dxa"/>
          </w:tcPr>
          <w:p w14:paraId="7821D935" w14:textId="77777777" w:rsidR="00FE1BDF" w:rsidRPr="00ED1C86" w:rsidRDefault="00FE1BDF" w:rsidP="00035D88">
            <w:pPr>
              <w:rPr>
                <w:sz w:val="18"/>
              </w:rPr>
            </w:pPr>
          </w:p>
        </w:tc>
      </w:tr>
      <w:tr w:rsidR="00032A7A" w:rsidRPr="002A50F9" w14:paraId="020106D4" w14:textId="77777777" w:rsidTr="00035D88">
        <w:tc>
          <w:tcPr>
            <w:tcW w:w="878" w:type="dxa"/>
          </w:tcPr>
          <w:p w14:paraId="31D78FBB" w14:textId="77777777" w:rsidR="00032A7A" w:rsidRPr="00ED1C86" w:rsidRDefault="00032A7A" w:rsidP="00035D88">
            <w:pPr>
              <w:rPr>
                <w:sz w:val="18"/>
              </w:rPr>
            </w:pPr>
          </w:p>
        </w:tc>
        <w:tc>
          <w:tcPr>
            <w:tcW w:w="8194" w:type="dxa"/>
          </w:tcPr>
          <w:p w14:paraId="35B1D339" w14:textId="77777777" w:rsidR="00032A7A" w:rsidRPr="00ED1C86" w:rsidRDefault="00032A7A" w:rsidP="00035D88">
            <w:pPr>
              <w:rPr>
                <w:sz w:val="18"/>
              </w:rPr>
            </w:pPr>
          </w:p>
        </w:tc>
      </w:tr>
      <w:tr w:rsidR="00032A7A" w:rsidRPr="002A50F9" w14:paraId="76A48DFE" w14:textId="77777777" w:rsidTr="00035D88">
        <w:tc>
          <w:tcPr>
            <w:tcW w:w="878" w:type="dxa"/>
          </w:tcPr>
          <w:p w14:paraId="0AD4CC3B" w14:textId="77777777" w:rsidR="00032A7A" w:rsidRPr="00ED1C86" w:rsidRDefault="00032A7A" w:rsidP="00035D88">
            <w:pPr>
              <w:rPr>
                <w:sz w:val="18"/>
              </w:rPr>
            </w:pPr>
          </w:p>
        </w:tc>
        <w:tc>
          <w:tcPr>
            <w:tcW w:w="8194" w:type="dxa"/>
          </w:tcPr>
          <w:p w14:paraId="20ABB752" w14:textId="77777777" w:rsidR="00032A7A" w:rsidRPr="00ED1C86" w:rsidRDefault="00032A7A" w:rsidP="00035D88">
            <w:pPr>
              <w:rPr>
                <w:sz w:val="18"/>
              </w:rPr>
            </w:pPr>
          </w:p>
        </w:tc>
      </w:tr>
      <w:tr w:rsidR="00032A7A" w:rsidRPr="002A50F9" w14:paraId="631F9810" w14:textId="77777777" w:rsidTr="00035D88">
        <w:tc>
          <w:tcPr>
            <w:tcW w:w="878" w:type="dxa"/>
          </w:tcPr>
          <w:p w14:paraId="127C46B5" w14:textId="77777777" w:rsidR="00032A7A" w:rsidRPr="00ED1C86" w:rsidRDefault="00032A7A" w:rsidP="00035D88">
            <w:pPr>
              <w:rPr>
                <w:sz w:val="18"/>
              </w:rPr>
            </w:pPr>
          </w:p>
        </w:tc>
        <w:tc>
          <w:tcPr>
            <w:tcW w:w="8194" w:type="dxa"/>
          </w:tcPr>
          <w:p w14:paraId="44B15BE7" w14:textId="77777777" w:rsidR="00032A7A" w:rsidRPr="00ED1C86" w:rsidRDefault="00032A7A" w:rsidP="00035D88">
            <w:pPr>
              <w:rPr>
                <w:sz w:val="18"/>
              </w:rPr>
            </w:pPr>
          </w:p>
        </w:tc>
      </w:tr>
      <w:tr w:rsidR="00032A7A" w:rsidRPr="002A50F9" w14:paraId="7041BBFC" w14:textId="77777777" w:rsidTr="00035D88">
        <w:tc>
          <w:tcPr>
            <w:tcW w:w="878" w:type="dxa"/>
          </w:tcPr>
          <w:p w14:paraId="026ECEE8" w14:textId="77777777" w:rsidR="00032A7A" w:rsidRPr="00ED1C86" w:rsidRDefault="00032A7A" w:rsidP="00035D88">
            <w:pPr>
              <w:rPr>
                <w:sz w:val="18"/>
              </w:rPr>
            </w:pPr>
          </w:p>
        </w:tc>
        <w:tc>
          <w:tcPr>
            <w:tcW w:w="8194" w:type="dxa"/>
          </w:tcPr>
          <w:p w14:paraId="70044E6E" w14:textId="77777777" w:rsidR="00032A7A" w:rsidRPr="00ED1C86" w:rsidRDefault="00032A7A" w:rsidP="00035D88">
            <w:pPr>
              <w:rPr>
                <w:sz w:val="18"/>
              </w:rPr>
            </w:pPr>
          </w:p>
        </w:tc>
      </w:tr>
    </w:tbl>
    <w:p w14:paraId="5F841FF6" w14:textId="77777777" w:rsidR="00FE1BDF" w:rsidRDefault="00FE1BDF">
      <w:pPr>
        <w:spacing w:before="0" w:after="0"/>
        <w:rPr>
          <w:rFonts w:ascii="Arial" w:eastAsiaTheme="majorEastAsia" w:cstheme="majorBidi"/>
          <w:b/>
          <w:bCs/>
          <w:color w:val="000000" w:themeColor="text1"/>
          <w:spacing w:val="-1"/>
          <w:sz w:val="32"/>
          <w:szCs w:val="28"/>
        </w:rPr>
      </w:pPr>
      <w:r>
        <w:br w:type="page"/>
      </w:r>
    </w:p>
    <w:p w14:paraId="24DAD3BD" w14:textId="073A3807" w:rsidR="005421A9" w:rsidRDefault="002E0EA7" w:rsidP="00200A6A">
      <w:pPr>
        <w:pStyle w:val="berschrift1"/>
        <w:ind w:left="426"/>
      </w:pPr>
      <w:r>
        <w:lastRenderedPageBreak/>
        <w:t>Best</w:t>
      </w:r>
      <w:r>
        <w:t>ä</w:t>
      </w:r>
      <w:r>
        <w:t>tigung</w:t>
      </w:r>
    </w:p>
    <w:p w14:paraId="6CCD586C" w14:textId="77777777" w:rsidR="002E0EA7" w:rsidRPr="002E0EA7" w:rsidRDefault="002E0EA7" w:rsidP="002E0EA7">
      <w:r>
        <w:t>Hiermit bestätige ich die Richtigkeit der für die Verarbeitungstätigkeit gemachten Angaben</w:t>
      </w:r>
    </w:p>
    <w:p w14:paraId="626B251E" w14:textId="77777777" w:rsidR="00115B48" w:rsidRDefault="00115B48" w:rsidP="005421A9"/>
    <w:tbl>
      <w:tblPr>
        <w:tblStyle w:val="TableNormal"/>
        <w:tblW w:w="9072" w:type="dxa"/>
        <w:tblLayout w:type="fixed"/>
        <w:tblLook w:val="01E0" w:firstRow="1" w:lastRow="1" w:firstColumn="1" w:lastColumn="1" w:noHBand="0" w:noVBand="0"/>
      </w:tblPr>
      <w:tblGrid>
        <w:gridCol w:w="3261"/>
        <w:gridCol w:w="2468"/>
        <w:gridCol w:w="3343"/>
      </w:tblGrid>
      <w:tr w:rsidR="005421A9" w:rsidRPr="006B3864" w14:paraId="63296BD7" w14:textId="77777777" w:rsidTr="004944FA">
        <w:trPr>
          <w:trHeight w:hRule="exact" w:val="696"/>
        </w:trPr>
        <w:tc>
          <w:tcPr>
            <w:tcW w:w="3261" w:type="dxa"/>
            <w:tcBorders>
              <w:bottom w:val="single" w:sz="4" w:space="0" w:color="auto"/>
            </w:tcBorders>
          </w:tcPr>
          <w:p w14:paraId="545F026B" w14:textId="77777777" w:rsidR="005421A9" w:rsidRPr="00115B48" w:rsidRDefault="005421A9" w:rsidP="00611165">
            <w:pPr>
              <w:pStyle w:val="Standardfett"/>
              <w:rPr>
                <w:lang w:val="de-DE"/>
              </w:rPr>
            </w:pPr>
          </w:p>
          <w:p w14:paraId="7AD0025C" w14:textId="77777777" w:rsidR="005421A9" w:rsidRPr="00115B48" w:rsidRDefault="005421A9" w:rsidP="00611165">
            <w:pPr>
              <w:pStyle w:val="Standardfett"/>
              <w:rPr>
                <w:sz w:val="19"/>
                <w:szCs w:val="19"/>
                <w:lang w:val="de-DE"/>
              </w:rPr>
            </w:pPr>
          </w:p>
          <w:p w14:paraId="0B01C501" w14:textId="77777777" w:rsidR="005421A9" w:rsidRPr="006B3864" w:rsidRDefault="005421A9" w:rsidP="00611165">
            <w:pPr>
              <w:pStyle w:val="Standardfett"/>
            </w:pPr>
            <w:r w:rsidRPr="006B3864">
              <w:t>………………………………</w:t>
            </w:r>
          </w:p>
        </w:tc>
        <w:tc>
          <w:tcPr>
            <w:tcW w:w="2468" w:type="dxa"/>
            <w:tcBorders>
              <w:bottom w:val="single" w:sz="4" w:space="0" w:color="auto"/>
            </w:tcBorders>
          </w:tcPr>
          <w:p w14:paraId="2109669A" w14:textId="77777777" w:rsidR="005421A9" w:rsidRPr="006B3864" w:rsidRDefault="005421A9" w:rsidP="00611165">
            <w:pPr>
              <w:pStyle w:val="Standardfett"/>
            </w:pPr>
          </w:p>
          <w:p w14:paraId="19E2ACA0" w14:textId="77777777" w:rsidR="005421A9" w:rsidRPr="006B3864" w:rsidRDefault="005421A9" w:rsidP="00611165">
            <w:pPr>
              <w:pStyle w:val="Standardfett"/>
              <w:rPr>
                <w:sz w:val="19"/>
                <w:szCs w:val="19"/>
              </w:rPr>
            </w:pPr>
          </w:p>
          <w:p w14:paraId="27AB9FC6" w14:textId="77777777" w:rsidR="005421A9" w:rsidRPr="006B3864" w:rsidRDefault="005421A9" w:rsidP="00611165">
            <w:pPr>
              <w:pStyle w:val="Standardfett"/>
            </w:pPr>
            <w:r w:rsidRPr="006B3864">
              <w:t>……………………</w:t>
            </w:r>
          </w:p>
        </w:tc>
        <w:tc>
          <w:tcPr>
            <w:tcW w:w="3343" w:type="dxa"/>
            <w:tcBorders>
              <w:bottom w:val="single" w:sz="4" w:space="0" w:color="auto"/>
            </w:tcBorders>
          </w:tcPr>
          <w:p w14:paraId="56C31755" w14:textId="77777777" w:rsidR="005421A9" w:rsidRPr="006B3864" w:rsidRDefault="005421A9" w:rsidP="00611165">
            <w:pPr>
              <w:pStyle w:val="Standardfett"/>
            </w:pPr>
          </w:p>
          <w:p w14:paraId="5F58E1FB" w14:textId="77777777" w:rsidR="005421A9" w:rsidRPr="006B3864" w:rsidRDefault="005421A9" w:rsidP="00611165">
            <w:pPr>
              <w:pStyle w:val="Standardfett"/>
              <w:rPr>
                <w:sz w:val="19"/>
                <w:szCs w:val="19"/>
              </w:rPr>
            </w:pPr>
          </w:p>
          <w:p w14:paraId="068D3074" w14:textId="77777777" w:rsidR="005421A9" w:rsidRPr="006B3864" w:rsidRDefault="005421A9" w:rsidP="00611165">
            <w:pPr>
              <w:pStyle w:val="Standardfett"/>
            </w:pPr>
            <w:r w:rsidRPr="006B3864">
              <w:t>...........................................................</w:t>
            </w:r>
          </w:p>
        </w:tc>
      </w:tr>
      <w:tr w:rsidR="005421A9" w:rsidRPr="006B3864" w14:paraId="75D34743" w14:textId="77777777" w:rsidTr="004944FA">
        <w:trPr>
          <w:trHeight w:hRule="exact" w:val="875"/>
        </w:trPr>
        <w:tc>
          <w:tcPr>
            <w:tcW w:w="3261" w:type="dxa"/>
            <w:tcBorders>
              <w:top w:val="single" w:sz="4" w:space="0" w:color="auto"/>
            </w:tcBorders>
          </w:tcPr>
          <w:p w14:paraId="633BBF39" w14:textId="77777777" w:rsidR="005421A9" w:rsidRPr="004944FA" w:rsidRDefault="005F173B" w:rsidP="00386DA0">
            <w:pPr>
              <w:pStyle w:val="Standardfett"/>
              <w:rPr>
                <w:lang w:val="de-DE"/>
              </w:rPr>
            </w:pPr>
            <w:r w:rsidRPr="004944FA">
              <w:rPr>
                <w:lang w:val="de-DE"/>
              </w:rPr>
              <w:t xml:space="preserve">Name </w:t>
            </w:r>
            <w:r w:rsidR="00386DA0" w:rsidRPr="004944FA">
              <w:rPr>
                <w:lang w:val="de-DE"/>
              </w:rPr>
              <w:t xml:space="preserve">der/des </w:t>
            </w:r>
            <w:r w:rsidR="005421A9" w:rsidRPr="004944FA">
              <w:rPr>
                <w:lang w:val="de-DE"/>
              </w:rPr>
              <w:t>V</w:t>
            </w:r>
            <w:r w:rsidR="004944FA" w:rsidRPr="004944FA">
              <w:rPr>
                <w:lang w:val="de-DE"/>
              </w:rPr>
              <w:t>ertreter</w:t>
            </w:r>
            <w:r w:rsidR="004D3436">
              <w:rPr>
                <w:lang w:val="de-DE"/>
              </w:rPr>
              <w:t>in/</w:t>
            </w:r>
            <w:r w:rsidR="004944FA" w:rsidRPr="004944FA">
              <w:rPr>
                <w:lang w:val="de-DE"/>
              </w:rPr>
              <w:t xml:space="preserve">s </w:t>
            </w:r>
            <w:r w:rsidR="004944FA">
              <w:rPr>
                <w:lang w:val="de-DE"/>
              </w:rPr>
              <w:br/>
            </w:r>
            <w:r w:rsidR="004944FA" w:rsidRPr="004944FA">
              <w:rPr>
                <w:lang w:val="de-DE"/>
              </w:rPr>
              <w:t>der v</w:t>
            </w:r>
            <w:r w:rsidR="005421A9" w:rsidRPr="004944FA">
              <w:rPr>
                <w:lang w:val="de-DE"/>
              </w:rPr>
              <w:t>erantwortliche</w:t>
            </w:r>
            <w:r w:rsidR="00386DA0" w:rsidRPr="004944FA">
              <w:rPr>
                <w:lang w:val="de-DE"/>
              </w:rPr>
              <w:t>n</w:t>
            </w:r>
            <w:r w:rsidR="004944FA">
              <w:rPr>
                <w:lang w:val="de-DE"/>
              </w:rPr>
              <w:t xml:space="preserve"> Fachabteilung</w:t>
            </w:r>
          </w:p>
        </w:tc>
        <w:tc>
          <w:tcPr>
            <w:tcW w:w="2468" w:type="dxa"/>
            <w:tcBorders>
              <w:top w:val="single" w:sz="4" w:space="0" w:color="auto"/>
            </w:tcBorders>
          </w:tcPr>
          <w:p w14:paraId="7CEDC6AC" w14:textId="77777777" w:rsidR="005421A9" w:rsidRPr="004944FA" w:rsidRDefault="005421A9" w:rsidP="00611165">
            <w:pPr>
              <w:pStyle w:val="Standardfett"/>
              <w:rPr>
                <w:lang w:val="de-DE"/>
              </w:rPr>
            </w:pPr>
            <w:r w:rsidRPr="004944FA">
              <w:rPr>
                <w:spacing w:val="-1"/>
                <w:lang w:val="de-DE"/>
              </w:rPr>
              <w:t>Datum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7979250" w14:textId="77777777" w:rsidR="005421A9" w:rsidRPr="004944FA" w:rsidRDefault="005421A9" w:rsidP="00611165">
            <w:pPr>
              <w:pStyle w:val="Standardfett"/>
              <w:rPr>
                <w:lang w:val="de-DE"/>
              </w:rPr>
            </w:pPr>
            <w:r w:rsidRPr="004944FA">
              <w:rPr>
                <w:lang w:val="de-DE"/>
              </w:rPr>
              <w:t>Unterschrift</w:t>
            </w:r>
          </w:p>
        </w:tc>
      </w:tr>
      <w:bookmarkEnd w:id="9"/>
    </w:tbl>
    <w:p w14:paraId="70FC4552" w14:textId="77777777" w:rsidR="002E0EA7" w:rsidRDefault="002E0EA7" w:rsidP="002E0EA7"/>
    <w:sectPr w:rsidR="002E0EA7" w:rsidSect="00200A6A">
      <w:pgSz w:w="11907" w:h="16840" w:code="9"/>
      <w:pgMar w:top="1418" w:right="1418" w:bottom="1361" w:left="1418" w:header="539" w:footer="720" w:gutter="0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F1D4BBA" w15:done="0"/>
  <w15:commentEx w15:paraId="32071B5B" w15:done="0"/>
  <w15:commentEx w15:paraId="34CADB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1D4BBA" w16cid:durableId="20925578"/>
  <w16cid:commentId w16cid:paraId="32071B5B" w16cid:durableId="204765A5"/>
  <w16cid:commentId w16cid:paraId="34CADB61" w16cid:durableId="2092569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AFB89" w14:textId="77777777" w:rsidR="00FA354D" w:rsidRDefault="00FA354D" w:rsidP="00134741">
      <w:pPr>
        <w:spacing w:before="0" w:after="0"/>
      </w:pPr>
      <w:r>
        <w:separator/>
      </w:r>
    </w:p>
  </w:endnote>
  <w:endnote w:type="continuationSeparator" w:id="0">
    <w:p w14:paraId="0B27070F" w14:textId="77777777" w:rsidR="00FA354D" w:rsidRDefault="00FA354D" w:rsidP="001347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216770"/>
      <w:docPartObj>
        <w:docPartGallery w:val="Page Numbers (Bottom of Page)"/>
        <w:docPartUnique/>
      </w:docPartObj>
    </w:sdtPr>
    <w:sdtEndPr/>
    <w:sdtContent>
      <w:p w14:paraId="5A40B2FD" w14:textId="77777777" w:rsidR="00035D88" w:rsidRDefault="00035D88" w:rsidP="001347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827601"/>
      <w:docPartObj>
        <w:docPartGallery w:val="Page Numbers (Bottom of Page)"/>
        <w:docPartUnique/>
      </w:docPartObj>
    </w:sdtPr>
    <w:sdtEndPr/>
    <w:sdtContent>
      <w:p w14:paraId="76983C0F" w14:textId="77777777" w:rsidR="00035D88" w:rsidRDefault="00035D88" w:rsidP="0079217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9A1">
          <w:rPr>
            <w:noProof/>
          </w:rPr>
          <w:t>ii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335429"/>
      <w:docPartObj>
        <w:docPartGallery w:val="Page Numbers (Bottom of Page)"/>
        <w:docPartUnique/>
      </w:docPartObj>
    </w:sdtPr>
    <w:sdtEndPr/>
    <w:sdtContent>
      <w:p w14:paraId="4DC799F0" w14:textId="77777777" w:rsidR="00035D88" w:rsidRDefault="00035D88" w:rsidP="00134741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9A3">
          <w:rPr>
            <w:noProof/>
          </w:rPr>
          <w:t>10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2362"/>
      <w:docPartObj>
        <w:docPartGallery w:val="Page Numbers (Bottom of Page)"/>
        <w:docPartUnique/>
      </w:docPartObj>
    </w:sdtPr>
    <w:sdtEndPr/>
    <w:sdtContent>
      <w:p w14:paraId="4767059B" w14:textId="77777777" w:rsidR="00035D88" w:rsidRDefault="00035D88" w:rsidP="0079217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9A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15BC2" w14:textId="77777777" w:rsidR="00FA354D" w:rsidRDefault="00FA354D" w:rsidP="00134741">
      <w:pPr>
        <w:spacing w:before="0" w:after="0"/>
      </w:pPr>
      <w:r>
        <w:separator/>
      </w:r>
    </w:p>
  </w:footnote>
  <w:footnote w:type="continuationSeparator" w:id="0">
    <w:p w14:paraId="7A6C58EA" w14:textId="77777777" w:rsidR="00FA354D" w:rsidRDefault="00FA354D" w:rsidP="001347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EDED2" w14:textId="77777777" w:rsidR="00035D88" w:rsidRDefault="00035D88" w:rsidP="00C971DD">
    <w:pPr>
      <w:pStyle w:val="Kopfzeil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6A221" w14:textId="77777777" w:rsidR="00035D88" w:rsidRDefault="00035D88" w:rsidP="00C971DD">
    <w:pPr>
      <w:pStyle w:val="Kopfzeile"/>
      <w:jc w:val="right"/>
    </w:pPr>
    <w:r>
      <w:rPr>
        <w:noProof/>
      </w:rPr>
      <w:drawing>
        <wp:inline distT="0" distB="0" distL="0" distR="0" wp14:anchorId="4AB1F3E8" wp14:editId="5E946AE2">
          <wp:extent cx="1986994" cy="522211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B_Logo_CMYK_12_600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94" cy="522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FB415" w14:textId="729E6C87" w:rsidR="00035D88" w:rsidRDefault="00200A6A" w:rsidP="00C971DD">
    <w:pPr>
      <w:pStyle w:val="Kopfzeile"/>
      <w:jc w:val="right"/>
    </w:pPr>
    <w:r>
      <w:rPr>
        <w:noProof/>
      </w:rPr>
      <w:drawing>
        <wp:inline distT="0" distB="0" distL="0" distR="0" wp14:anchorId="42B679DE" wp14:editId="6D6E192E">
          <wp:extent cx="1986994" cy="52387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B_Logo_CMYK_12_60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9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1891F" w14:textId="77777777" w:rsidR="00035D88" w:rsidRDefault="00035D88" w:rsidP="00C971DD">
    <w:pPr>
      <w:pStyle w:val="Kopfzeile"/>
      <w:jc w:val="right"/>
    </w:pPr>
    <w:r>
      <w:rPr>
        <w:noProof/>
      </w:rPr>
      <w:drawing>
        <wp:inline distT="0" distB="0" distL="0" distR="0" wp14:anchorId="20032706" wp14:editId="33FCC315">
          <wp:extent cx="1986994" cy="5238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B_Logo_CMYK_12_600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94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B68D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588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690BE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362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49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A740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B42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DAB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BA2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96C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7A61189"/>
    <w:multiLevelType w:val="multilevel"/>
    <w:tmpl w:val="3A9258E8"/>
    <w:styleLink w:val="berschriften-GLiederung"/>
    <w:lvl w:ilvl="0">
      <w:start w:val="1"/>
      <w:numFmt w:val="upperLetter"/>
      <w:pStyle w:val="berschrift1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pStyle w:val="berschrift3"/>
      <w:lvlText w:val="%2.%3."/>
      <w:lvlJc w:val="left"/>
      <w:pPr>
        <w:ind w:left="5180" w:hanging="360"/>
      </w:pPr>
      <w:rPr>
        <w:rFonts w:hint="default"/>
      </w:rPr>
    </w:lvl>
    <w:lvl w:ilvl="3">
      <w:start w:val="1"/>
      <w:numFmt w:val="decimal"/>
      <w:pStyle w:val="berschrift4"/>
      <w:lvlText w:val="%2.%3.%4."/>
      <w:lvlJc w:val="left"/>
      <w:pPr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12">
    <w:nsid w:val="08CC2B7F"/>
    <w:multiLevelType w:val="hybridMultilevel"/>
    <w:tmpl w:val="B0F08FE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41201E"/>
    <w:multiLevelType w:val="hybridMultilevel"/>
    <w:tmpl w:val="8EF02F9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F936E3"/>
    <w:multiLevelType w:val="hybridMultilevel"/>
    <w:tmpl w:val="D1BEDC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B2FD0"/>
    <w:multiLevelType w:val="multilevel"/>
    <w:tmpl w:val="2A5441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28B5BB4"/>
    <w:multiLevelType w:val="hybridMultilevel"/>
    <w:tmpl w:val="81E823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B972CE"/>
    <w:multiLevelType w:val="hybridMultilevel"/>
    <w:tmpl w:val="049660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E17C2"/>
    <w:multiLevelType w:val="multilevel"/>
    <w:tmpl w:val="99CE0D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5720ED5"/>
    <w:multiLevelType w:val="multilevel"/>
    <w:tmpl w:val="2A5441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35650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09A736E"/>
    <w:multiLevelType w:val="hybridMultilevel"/>
    <w:tmpl w:val="489AB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B57FE"/>
    <w:multiLevelType w:val="hybridMultilevel"/>
    <w:tmpl w:val="D9EE17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732E47"/>
    <w:multiLevelType w:val="multilevel"/>
    <w:tmpl w:val="12049D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BD46A3"/>
    <w:multiLevelType w:val="hybridMultilevel"/>
    <w:tmpl w:val="53DA5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9E53BB"/>
    <w:multiLevelType w:val="hybridMultilevel"/>
    <w:tmpl w:val="E430BD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8699C"/>
    <w:multiLevelType w:val="hybridMultilevel"/>
    <w:tmpl w:val="A514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7F12F1"/>
    <w:multiLevelType w:val="multilevel"/>
    <w:tmpl w:val="2A5441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D261BD"/>
    <w:multiLevelType w:val="hybridMultilevel"/>
    <w:tmpl w:val="B860D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  <w:lvlOverride w:ilvl="0">
      <w:lvl w:ilvl="0">
        <w:start w:val="1"/>
        <w:numFmt w:val="upperLetter"/>
        <w:pStyle w:val="berschrift1"/>
        <w:lvlText w:val="%1."/>
        <w:lvlJc w:val="left"/>
        <w:pPr>
          <w:ind w:left="1211" w:hanging="360"/>
        </w:pPr>
        <w:rPr>
          <w:rFonts w:hint="default"/>
          <w:sz w:val="32"/>
          <w:szCs w:val="32"/>
        </w:rPr>
      </w:lvl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6"/>
  </w:num>
  <w:num w:numId="18">
    <w:abstractNumId w:val="12"/>
  </w:num>
  <w:num w:numId="19">
    <w:abstractNumId w:val="13"/>
  </w:num>
  <w:num w:numId="20">
    <w:abstractNumId w:val="22"/>
  </w:num>
  <w:num w:numId="21">
    <w:abstractNumId w:val="27"/>
  </w:num>
  <w:num w:numId="22">
    <w:abstractNumId w:val="15"/>
  </w:num>
  <w:num w:numId="23">
    <w:abstractNumId w:val="17"/>
  </w:num>
  <w:num w:numId="24">
    <w:abstractNumId w:val="23"/>
  </w:num>
  <w:num w:numId="25">
    <w:abstractNumId w:val="18"/>
  </w:num>
  <w:num w:numId="26">
    <w:abstractNumId w:val="20"/>
  </w:num>
  <w:num w:numId="27">
    <w:abstractNumId w:val="14"/>
  </w:num>
  <w:num w:numId="28">
    <w:abstractNumId w:val="26"/>
  </w:num>
  <w:num w:numId="29">
    <w:abstractNumId w:val="21"/>
  </w:num>
  <w:num w:numId="30">
    <w:abstractNumId w:val="25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  <w:lvlOverride w:ilvl="0">
      <w:lvl w:ilvl="0">
        <w:start w:val="1"/>
        <w:numFmt w:val="upperLetter"/>
        <w:pStyle w:val="berschrift1"/>
        <w:lvlText w:val="%1."/>
        <w:lvlJc w:val="left"/>
        <w:pPr>
          <w:ind w:left="1211" w:hanging="360"/>
        </w:pPr>
        <w:rPr>
          <w:rFonts w:hint="default"/>
          <w:sz w:val="32"/>
          <w:szCs w:val="32"/>
        </w:rPr>
      </w:lvl>
    </w:lvlOverride>
  </w:num>
  <w:num w:numId="39">
    <w:abstractNumId w:val="11"/>
    <w:lvlOverride w:ilvl="0">
      <w:lvl w:ilvl="0">
        <w:start w:val="1"/>
        <w:numFmt w:val="upperLetter"/>
        <w:pStyle w:val="berschrift1"/>
        <w:lvlText w:val="%1."/>
        <w:lvlJc w:val="left"/>
        <w:pPr>
          <w:ind w:left="1211" w:hanging="360"/>
        </w:pPr>
        <w:rPr>
          <w:rFonts w:hint="default"/>
          <w:sz w:val="32"/>
          <w:szCs w:val="32"/>
        </w:rPr>
      </w:lvl>
    </w:lvlOverride>
  </w:num>
  <w:num w:numId="40">
    <w:abstractNumId w:val="11"/>
    <w:lvlOverride w:ilvl="0">
      <w:lvl w:ilvl="0">
        <w:start w:val="1"/>
        <w:numFmt w:val="upperLetter"/>
        <w:pStyle w:val="berschrift1"/>
        <w:lvlText w:val="%1."/>
        <w:lvlJc w:val="left"/>
        <w:pPr>
          <w:ind w:left="1211" w:hanging="360"/>
        </w:pPr>
        <w:rPr>
          <w:rFonts w:hint="default"/>
          <w:sz w:val="32"/>
          <w:szCs w:val="32"/>
        </w:rPr>
      </w:lvl>
    </w:lvlOverride>
  </w:num>
  <w:num w:numId="41">
    <w:abstractNumId w:val="11"/>
    <w:lvlOverride w:ilvl="0">
      <w:lvl w:ilvl="0">
        <w:start w:val="1"/>
        <w:numFmt w:val="upperLetter"/>
        <w:pStyle w:val="berschrift1"/>
        <w:lvlText w:val="%1."/>
        <w:lvlJc w:val="left"/>
        <w:pPr>
          <w:ind w:left="1211" w:hanging="360"/>
        </w:pPr>
        <w:rPr>
          <w:rFonts w:hint="default"/>
          <w:sz w:val="32"/>
          <w:szCs w:val="32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s Klapper">
    <w15:presenceInfo w15:providerId="AD" w15:userId="S::klapper@myconsult.de::797e27a5-6c4c-4f2f-aaa4-fbe25e89a441"/>
  </w15:person>
  <w15:person w15:author="Lars Klapper [2]">
    <w15:presenceInfo w15:providerId="AD" w15:userId="S-1-5-21-2780241692-2565927340-221051076-3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74"/>
    <w:rsid w:val="00002632"/>
    <w:rsid w:val="00002860"/>
    <w:rsid w:val="00002E44"/>
    <w:rsid w:val="00020E90"/>
    <w:rsid w:val="000246E4"/>
    <w:rsid w:val="00032A7A"/>
    <w:rsid w:val="00035D88"/>
    <w:rsid w:val="00050C74"/>
    <w:rsid w:val="0005342A"/>
    <w:rsid w:val="0008136C"/>
    <w:rsid w:val="00092E3E"/>
    <w:rsid w:val="000A0476"/>
    <w:rsid w:val="000A66EA"/>
    <w:rsid w:val="000B4600"/>
    <w:rsid w:val="000B76B6"/>
    <w:rsid w:val="000C344A"/>
    <w:rsid w:val="000C4919"/>
    <w:rsid w:val="000D2941"/>
    <w:rsid w:val="000E006D"/>
    <w:rsid w:val="000E4910"/>
    <w:rsid w:val="000E6176"/>
    <w:rsid w:val="00115B48"/>
    <w:rsid w:val="00125DDE"/>
    <w:rsid w:val="0013415F"/>
    <w:rsid w:val="00134741"/>
    <w:rsid w:val="00146FEF"/>
    <w:rsid w:val="0015660E"/>
    <w:rsid w:val="00160166"/>
    <w:rsid w:val="001674AC"/>
    <w:rsid w:val="001856FA"/>
    <w:rsid w:val="00192F67"/>
    <w:rsid w:val="001B04CC"/>
    <w:rsid w:val="001B1827"/>
    <w:rsid w:val="001C39A1"/>
    <w:rsid w:val="001E0714"/>
    <w:rsid w:val="001E0999"/>
    <w:rsid w:val="001E149F"/>
    <w:rsid w:val="001E2932"/>
    <w:rsid w:val="001F4BDB"/>
    <w:rsid w:val="001F7D58"/>
    <w:rsid w:val="00200A6A"/>
    <w:rsid w:val="002024A8"/>
    <w:rsid w:val="0021354E"/>
    <w:rsid w:val="00224DE7"/>
    <w:rsid w:val="00232C4B"/>
    <w:rsid w:val="002431E4"/>
    <w:rsid w:val="00277F63"/>
    <w:rsid w:val="00285BC9"/>
    <w:rsid w:val="00291A76"/>
    <w:rsid w:val="00292C7D"/>
    <w:rsid w:val="002A0CEF"/>
    <w:rsid w:val="002A4C36"/>
    <w:rsid w:val="002A50F9"/>
    <w:rsid w:val="002B67B2"/>
    <w:rsid w:val="002B77AF"/>
    <w:rsid w:val="002E0EA7"/>
    <w:rsid w:val="002E3469"/>
    <w:rsid w:val="002F4073"/>
    <w:rsid w:val="0030137B"/>
    <w:rsid w:val="0030462E"/>
    <w:rsid w:val="00330CD6"/>
    <w:rsid w:val="00343888"/>
    <w:rsid w:val="00352C06"/>
    <w:rsid w:val="00372E41"/>
    <w:rsid w:val="00377D80"/>
    <w:rsid w:val="00382AC9"/>
    <w:rsid w:val="00386DA0"/>
    <w:rsid w:val="00387102"/>
    <w:rsid w:val="00396CBC"/>
    <w:rsid w:val="003A0AF7"/>
    <w:rsid w:val="003A3750"/>
    <w:rsid w:val="003B1AED"/>
    <w:rsid w:val="003B1CA5"/>
    <w:rsid w:val="003E7106"/>
    <w:rsid w:val="003E7378"/>
    <w:rsid w:val="003F3481"/>
    <w:rsid w:val="004005D9"/>
    <w:rsid w:val="00413C1E"/>
    <w:rsid w:val="00445787"/>
    <w:rsid w:val="00452E86"/>
    <w:rsid w:val="0045316B"/>
    <w:rsid w:val="00456F4D"/>
    <w:rsid w:val="00474FB2"/>
    <w:rsid w:val="0048051B"/>
    <w:rsid w:val="00490485"/>
    <w:rsid w:val="00492DA8"/>
    <w:rsid w:val="004944FA"/>
    <w:rsid w:val="004C402C"/>
    <w:rsid w:val="004D3436"/>
    <w:rsid w:val="004F763B"/>
    <w:rsid w:val="004F778A"/>
    <w:rsid w:val="005073F7"/>
    <w:rsid w:val="00507C4C"/>
    <w:rsid w:val="00526732"/>
    <w:rsid w:val="005307CE"/>
    <w:rsid w:val="00534B35"/>
    <w:rsid w:val="00536E99"/>
    <w:rsid w:val="005421A9"/>
    <w:rsid w:val="00550AE3"/>
    <w:rsid w:val="00563EEA"/>
    <w:rsid w:val="005758B0"/>
    <w:rsid w:val="00580426"/>
    <w:rsid w:val="00585F09"/>
    <w:rsid w:val="005972D6"/>
    <w:rsid w:val="005C275F"/>
    <w:rsid w:val="005D1921"/>
    <w:rsid w:val="005E06E4"/>
    <w:rsid w:val="005F173B"/>
    <w:rsid w:val="005F2F2E"/>
    <w:rsid w:val="00600689"/>
    <w:rsid w:val="0060418F"/>
    <w:rsid w:val="00607AD6"/>
    <w:rsid w:val="00611165"/>
    <w:rsid w:val="00621D55"/>
    <w:rsid w:val="00625315"/>
    <w:rsid w:val="00625549"/>
    <w:rsid w:val="00644A21"/>
    <w:rsid w:val="00646777"/>
    <w:rsid w:val="00662420"/>
    <w:rsid w:val="00666509"/>
    <w:rsid w:val="006729A8"/>
    <w:rsid w:val="00675CE6"/>
    <w:rsid w:val="00681785"/>
    <w:rsid w:val="00695C7D"/>
    <w:rsid w:val="006C1EDA"/>
    <w:rsid w:val="006D01F3"/>
    <w:rsid w:val="006D0F8A"/>
    <w:rsid w:val="006F52AB"/>
    <w:rsid w:val="00700E10"/>
    <w:rsid w:val="00701A5E"/>
    <w:rsid w:val="00702FCC"/>
    <w:rsid w:val="0071295F"/>
    <w:rsid w:val="00713842"/>
    <w:rsid w:val="00731FDF"/>
    <w:rsid w:val="0075649E"/>
    <w:rsid w:val="00756DFA"/>
    <w:rsid w:val="00777606"/>
    <w:rsid w:val="007778C9"/>
    <w:rsid w:val="00777C8E"/>
    <w:rsid w:val="00782EBF"/>
    <w:rsid w:val="00783990"/>
    <w:rsid w:val="00790BEE"/>
    <w:rsid w:val="00791857"/>
    <w:rsid w:val="0079217F"/>
    <w:rsid w:val="007932DD"/>
    <w:rsid w:val="007A2315"/>
    <w:rsid w:val="007B1853"/>
    <w:rsid w:val="007C0A33"/>
    <w:rsid w:val="007C7D2D"/>
    <w:rsid w:val="007F056C"/>
    <w:rsid w:val="007F617B"/>
    <w:rsid w:val="00801C39"/>
    <w:rsid w:val="00804638"/>
    <w:rsid w:val="008121AF"/>
    <w:rsid w:val="00815718"/>
    <w:rsid w:val="00822581"/>
    <w:rsid w:val="00831431"/>
    <w:rsid w:val="00834DCA"/>
    <w:rsid w:val="00842E77"/>
    <w:rsid w:val="00865A07"/>
    <w:rsid w:val="00883160"/>
    <w:rsid w:val="00887001"/>
    <w:rsid w:val="008913D0"/>
    <w:rsid w:val="008A07C0"/>
    <w:rsid w:val="008A1526"/>
    <w:rsid w:val="008A64BD"/>
    <w:rsid w:val="008B2215"/>
    <w:rsid w:val="008D164D"/>
    <w:rsid w:val="008D3BB8"/>
    <w:rsid w:val="008E4328"/>
    <w:rsid w:val="008F52BC"/>
    <w:rsid w:val="00900C5C"/>
    <w:rsid w:val="009245E5"/>
    <w:rsid w:val="009306AF"/>
    <w:rsid w:val="00951A70"/>
    <w:rsid w:val="009549DE"/>
    <w:rsid w:val="00965038"/>
    <w:rsid w:val="009818D3"/>
    <w:rsid w:val="0098769B"/>
    <w:rsid w:val="009A558D"/>
    <w:rsid w:val="009B5130"/>
    <w:rsid w:val="009D6E09"/>
    <w:rsid w:val="009E6238"/>
    <w:rsid w:val="009E68EA"/>
    <w:rsid w:val="009F643E"/>
    <w:rsid w:val="00A25271"/>
    <w:rsid w:val="00A55E2E"/>
    <w:rsid w:val="00A7534B"/>
    <w:rsid w:val="00A807B5"/>
    <w:rsid w:val="00A81D83"/>
    <w:rsid w:val="00A83E0C"/>
    <w:rsid w:val="00A84270"/>
    <w:rsid w:val="00A90B32"/>
    <w:rsid w:val="00AA05CD"/>
    <w:rsid w:val="00AB0A7C"/>
    <w:rsid w:val="00AB7627"/>
    <w:rsid w:val="00AC0B92"/>
    <w:rsid w:val="00AC3F12"/>
    <w:rsid w:val="00AD04BE"/>
    <w:rsid w:val="00AD060D"/>
    <w:rsid w:val="00AE22EB"/>
    <w:rsid w:val="00AE3BBF"/>
    <w:rsid w:val="00AE6410"/>
    <w:rsid w:val="00AF274A"/>
    <w:rsid w:val="00AF5DCB"/>
    <w:rsid w:val="00AF6DFF"/>
    <w:rsid w:val="00B0453B"/>
    <w:rsid w:val="00B11660"/>
    <w:rsid w:val="00B24BC3"/>
    <w:rsid w:val="00B253C5"/>
    <w:rsid w:val="00B34EFF"/>
    <w:rsid w:val="00B373E7"/>
    <w:rsid w:val="00B47C46"/>
    <w:rsid w:val="00B53218"/>
    <w:rsid w:val="00B55FDE"/>
    <w:rsid w:val="00B61FC5"/>
    <w:rsid w:val="00B7223D"/>
    <w:rsid w:val="00B7225D"/>
    <w:rsid w:val="00B72F3C"/>
    <w:rsid w:val="00B86DC4"/>
    <w:rsid w:val="00B87B3B"/>
    <w:rsid w:val="00BA11D8"/>
    <w:rsid w:val="00BA3146"/>
    <w:rsid w:val="00BB2A2A"/>
    <w:rsid w:val="00BB592A"/>
    <w:rsid w:val="00BB7661"/>
    <w:rsid w:val="00BD6842"/>
    <w:rsid w:val="00BF3445"/>
    <w:rsid w:val="00C012E8"/>
    <w:rsid w:val="00C30F27"/>
    <w:rsid w:val="00C5699E"/>
    <w:rsid w:val="00C56B63"/>
    <w:rsid w:val="00C6018A"/>
    <w:rsid w:val="00C64F21"/>
    <w:rsid w:val="00C76162"/>
    <w:rsid w:val="00C8068C"/>
    <w:rsid w:val="00C80EE8"/>
    <w:rsid w:val="00C919D8"/>
    <w:rsid w:val="00C93156"/>
    <w:rsid w:val="00C947B1"/>
    <w:rsid w:val="00C971DD"/>
    <w:rsid w:val="00CA420B"/>
    <w:rsid w:val="00CB2A45"/>
    <w:rsid w:val="00CD6C71"/>
    <w:rsid w:val="00CD71D1"/>
    <w:rsid w:val="00CE02FC"/>
    <w:rsid w:val="00CE2879"/>
    <w:rsid w:val="00CE5392"/>
    <w:rsid w:val="00D005D9"/>
    <w:rsid w:val="00D02080"/>
    <w:rsid w:val="00D03ACE"/>
    <w:rsid w:val="00D0427E"/>
    <w:rsid w:val="00D102DC"/>
    <w:rsid w:val="00D21D52"/>
    <w:rsid w:val="00D55A68"/>
    <w:rsid w:val="00D64226"/>
    <w:rsid w:val="00D64A31"/>
    <w:rsid w:val="00D64DA9"/>
    <w:rsid w:val="00D814FF"/>
    <w:rsid w:val="00D864CF"/>
    <w:rsid w:val="00DB2191"/>
    <w:rsid w:val="00DC1F94"/>
    <w:rsid w:val="00DE42F6"/>
    <w:rsid w:val="00DF5F52"/>
    <w:rsid w:val="00DF7A3C"/>
    <w:rsid w:val="00E039A3"/>
    <w:rsid w:val="00E103E7"/>
    <w:rsid w:val="00E14853"/>
    <w:rsid w:val="00E239AB"/>
    <w:rsid w:val="00E37002"/>
    <w:rsid w:val="00E37D33"/>
    <w:rsid w:val="00E55CA9"/>
    <w:rsid w:val="00E636E0"/>
    <w:rsid w:val="00E653E9"/>
    <w:rsid w:val="00E676C4"/>
    <w:rsid w:val="00E96F91"/>
    <w:rsid w:val="00EB5D80"/>
    <w:rsid w:val="00ED6861"/>
    <w:rsid w:val="00EE12B1"/>
    <w:rsid w:val="00EE3348"/>
    <w:rsid w:val="00EE5A1F"/>
    <w:rsid w:val="00EE66B7"/>
    <w:rsid w:val="00EE6BA8"/>
    <w:rsid w:val="00F11BF3"/>
    <w:rsid w:val="00F11F29"/>
    <w:rsid w:val="00F227E0"/>
    <w:rsid w:val="00F32146"/>
    <w:rsid w:val="00F34805"/>
    <w:rsid w:val="00F50F42"/>
    <w:rsid w:val="00F52801"/>
    <w:rsid w:val="00F53CB0"/>
    <w:rsid w:val="00F67F82"/>
    <w:rsid w:val="00F94D88"/>
    <w:rsid w:val="00FA354D"/>
    <w:rsid w:val="00FB074D"/>
    <w:rsid w:val="00FB49E5"/>
    <w:rsid w:val="00FC1225"/>
    <w:rsid w:val="00FC305A"/>
    <w:rsid w:val="00FD7B4E"/>
    <w:rsid w:val="00FE1BDF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5E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741"/>
    <w:pPr>
      <w:spacing w:before="60" w:after="60"/>
    </w:pPr>
    <w:rPr>
      <w:rFonts w:ascii="Arial Narrow" w:hAnsi="Arial Narrow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0A6A"/>
    <w:pPr>
      <w:keepNext/>
      <w:keepLines/>
      <w:numPr>
        <w:numId w:val="14"/>
      </w:numPr>
      <w:spacing w:before="240" w:after="120"/>
      <w:ind w:left="1208" w:hanging="357"/>
      <w:outlineLvl w:val="0"/>
    </w:pPr>
    <w:rPr>
      <w:rFonts w:ascii="Arial" w:eastAsiaTheme="majorEastAsia" w:cstheme="majorBidi"/>
      <w:b/>
      <w:bCs/>
      <w:color w:val="000000" w:themeColor="text1"/>
      <w:spacing w:val="-1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C947B1"/>
    <w:pPr>
      <w:numPr>
        <w:ilvl w:val="1"/>
      </w:numPr>
      <w:spacing w:after="80"/>
      <w:ind w:left="357" w:hanging="357"/>
      <w:outlineLvl w:val="1"/>
    </w:pPr>
    <w:rPr>
      <w:bCs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103E7"/>
    <w:pPr>
      <w:keepNext/>
      <w:keepLines/>
      <w:numPr>
        <w:ilvl w:val="2"/>
        <w:numId w:val="14"/>
      </w:numPr>
      <w:spacing w:before="120" w:after="120"/>
      <w:ind w:left="454" w:hanging="454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6DC4"/>
    <w:pPr>
      <w:keepNext/>
      <w:keepLines/>
      <w:numPr>
        <w:ilvl w:val="3"/>
        <w:numId w:val="14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5B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E9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853"/>
    <w:rPr>
      <w:rFonts w:ascii="Tahoma" w:hAnsi="Tahoma" w:cs="Tahoma"/>
      <w:sz w:val="16"/>
      <w:szCs w:val="16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853"/>
    <w:rPr>
      <w:rFonts w:ascii="Tahoma" w:hAnsi="Tahoma" w:cs="Tahoma"/>
      <w:sz w:val="16"/>
      <w:szCs w:val="16"/>
    </w:rPr>
  </w:style>
  <w:style w:type="paragraph" w:customStyle="1" w:styleId="Standardklein">
    <w:name w:val="Standard klein"/>
    <w:basedOn w:val="Standard"/>
    <w:rsid w:val="00E636E0"/>
    <w:pPr>
      <w:tabs>
        <w:tab w:val="left" w:pos="3686"/>
        <w:tab w:val="left" w:pos="6237"/>
      </w:tabs>
      <w:spacing w:line="230" w:lineRule="atLeast"/>
    </w:pPr>
    <w:rPr>
      <w:sz w:val="18"/>
    </w:rPr>
  </w:style>
  <w:style w:type="paragraph" w:customStyle="1" w:styleId="Standardfett">
    <w:name w:val="Standard fett"/>
    <w:basedOn w:val="Standard"/>
    <w:pPr>
      <w:tabs>
        <w:tab w:val="left" w:pos="3402"/>
        <w:tab w:val="left" w:pos="5103"/>
        <w:tab w:val="left" w:pos="7230"/>
        <w:tab w:val="left" w:pos="7938"/>
      </w:tabs>
      <w:spacing w:after="120"/>
    </w:pPr>
    <w:rPr>
      <w:rFonts w:ascii="Frutiger 55 Roman" w:hAnsi="Frutiger 55 Roman"/>
      <w:b/>
    </w:rPr>
  </w:style>
  <w:style w:type="paragraph" w:customStyle="1" w:styleId="Standardliste">
    <w:name w:val="Standardliste"/>
    <w:basedOn w:val="Standard"/>
    <w:pPr>
      <w:spacing w:line="360" w:lineRule="auto"/>
      <w:ind w:left="568" w:hanging="284"/>
    </w:pPr>
  </w:style>
  <w:style w:type="paragraph" w:customStyle="1" w:styleId="Standardcheck">
    <w:name w:val="Standardcheck"/>
    <w:basedOn w:val="Standard"/>
    <w:pPr>
      <w:spacing w:line="360" w:lineRule="auto"/>
      <w:ind w:left="284"/>
    </w:pPr>
  </w:style>
  <w:style w:type="paragraph" w:customStyle="1" w:styleId="TabelleNumerierung">
    <w:name w:val="Tabelle_Numerierung"/>
    <w:basedOn w:val="Standard"/>
    <w:qFormat/>
    <w:rsid w:val="00D864C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0A6A"/>
    <w:rPr>
      <w:rFonts w:ascii="Arial" w:eastAsiaTheme="majorEastAsia" w:hAnsi="Arial Narrow" w:cstheme="majorBidi"/>
      <w:b/>
      <w:bCs/>
      <w:color w:val="000000" w:themeColor="text1"/>
      <w:spacing w:val="-1"/>
      <w:sz w:val="32"/>
      <w:szCs w:val="28"/>
    </w:rPr>
  </w:style>
  <w:style w:type="paragraph" w:customStyle="1" w:styleId="Textgross">
    <w:name w:val="Text_gross"/>
    <w:basedOn w:val="Standard"/>
    <w:qFormat/>
    <w:rsid w:val="007B1853"/>
    <w:pPr>
      <w:spacing w:after="0"/>
    </w:pPr>
    <w:rPr>
      <w:b/>
      <w:sz w:val="24"/>
    </w:rPr>
  </w:style>
  <w:style w:type="paragraph" w:customStyle="1" w:styleId="Tabelleberschrift">
    <w:name w:val="Tabelle_Überschrift"/>
    <w:basedOn w:val="Standard"/>
    <w:next w:val="TabelleInhalt"/>
    <w:qFormat/>
    <w:rsid w:val="00D864CF"/>
    <w:rPr>
      <w:b/>
    </w:rPr>
  </w:style>
  <w:style w:type="paragraph" w:customStyle="1" w:styleId="TabelleInhalt">
    <w:name w:val="Tabelle_Inhalt"/>
    <w:basedOn w:val="Standard"/>
    <w:qFormat/>
    <w:rsid w:val="007B1853"/>
  </w:style>
  <w:style w:type="character" w:customStyle="1" w:styleId="berschrift2Zchn">
    <w:name w:val="Überschrift 2 Zchn"/>
    <w:basedOn w:val="Absatz-Standardschriftart"/>
    <w:link w:val="berschrift2"/>
    <w:uiPriority w:val="9"/>
    <w:rsid w:val="00C947B1"/>
    <w:rPr>
      <w:rFonts w:ascii="Arial" w:eastAsiaTheme="majorEastAsia" w:hAnsi="Arial Narrow" w:cstheme="majorBidi"/>
      <w:b/>
      <w:color w:val="000000" w:themeColor="text1"/>
      <w:spacing w:val="-1"/>
      <w:sz w:val="28"/>
      <w:szCs w:val="26"/>
    </w:rPr>
  </w:style>
  <w:style w:type="paragraph" w:customStyle="1" w:styleId="TabelleInhaltzentriert">
    <w:name w:val="Tabelle_Inhalt_zentriert"/>
    <w:basedOn w:val="TabelleInhalt"/>
    <w:qFormat/>
    <w:rsid w:val="000E006D"/>
    <w:pPr>
      <w:jc w:val="center"/>
    </w:pPr>
  </w:style>
  <w:style w:type="paragraph" w:styleId="Titel">
    <w:name w:val="Title"/>
    <w:basedOn w:val="Standard"/>
    <w:next w:val="Standard"/>
    <w:link w:val="TitelZchn"/>
    <w:uiPriority w:val="10"/>
    <w:qFormat/>
    <w:rsid w:val="00C971DD"/>
    <w:pPr>
      <w:pBdr>
        <w:bottom w:val="single" w:sz="8" w:space="4" w:color="auto"/>
      </w:pBdr>
      <w:spacing w:before="240" w:after="120"/>
      <w:contextualSpacing/>
    </w:pPr>
    <w:rPr>
      <w:rFonts w:eastAsiaTheme="majorEastAsia" w:cstheme="majorBidi"/>
      <w:color w:val="000000" w:themeColor="text1"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71DD"/>
    <w:rPr>
      <w:rFonts w:ascii="Arial Narrow" w:eastAsiaTheme="majorEastAsia" w:hAnsi="Arial Narrow" w:cstheme="majorBidi"/>
      <w:color w:val="000000" w:themeColor="text1"/>
      <w:spacing w:val="5"/>
      <w:kern w:val="28"/>
      <w:sz w:val="4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4741"/>
    <w:pPr>
      <w:numPr>
        <w:ilvl w:val="1"/>
      </w:numPr>
      <w:spacing w:before="0" w:after="12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4741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numbering" w:customStyle="1" w:styleId="berschriften-GLiederung">
    <w:name w:val="Überschriften-GLiederung"/>
    <w:basedOn w:val="KeineListe"/>
    <w:uiPriority w:val="99"/>
    <w:rsid w:val="00B86DC4"/>
    <w:pPr>
      <w:numPr>
        <w:numId w:val="3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103E7"/>
    <w:rPr>
      <w:rFonts w:ascii="Arial Narrow" w:eastAsiaTheme="majorEastAsia" w:hAnsi="Arial Narrow" w:cstheme="majorBidi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6DC4"/>
    <w:rPr>
      <w:rFonts w:ascii="Arial Narrow" w:eastAsiaTheme="majorEastAsia" w:hAnsi="Arial Narrow" w:cstheme="majorBidi"/>
      <w:b/>
      <w:bCs/>
      <w:i/>
      <w:iCs/>
      <w:sz w:val="22"/>
    </w:rPr>
  </w:style>
  <w:style w:type="character" w:styleId="Fett">
    <w:name w:val="Strong"/>
    <w:basedOn w:val="Absatz-Standardschriftart"/>
    <w:uiPriority w:val="22"/>
    <w:qFormat/>
    <w:rsid w:val="0060418F"/>
    <w:rPr>
      <w:b/>
      <w:bCs/>
    </w:rPr>
  </w:style>
  <w:style w:type="paragraph" w:customStyle="1" w:styleId="TableParagraph">
    <w:name w:val="Table Paragraph"/>
    <w:basedOn w:val="Standard"/>
    <w:uiPriority w:val="1"/>
    <w:qFormat/>
    <w:rsid w:val="00291A76"/>
    <w:pPr>
      <w:widowControl w:val="0"/>
      <w:spacing w:before="0" w:after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9D6E0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D6E0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5421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5B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15B48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15B48"/>
    <w:rPr>
      <w:rFonts w:ascii="Arial Narrow" w:hAnsi="Arial Narrow"/>
      <w:sz w:val="22"/>
    </w:rPr>
  </w:style>
  <w:style w:type="paragraph" w:styleId="Fuzeile">
    <w:name w:val="footer"/>
    <w:basedOn w:val="Standard"/>
    <w:link w:val="FuzeileZchn"/>
    <w:uiPriority w:val="99"/>
    <w:unhideWhenUsed/>
    <w:rsid w:val="00115B48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15B48"/>
    <w:rPr>
      <w:rFonts w:ascii="Arial Narrow" w:hAnsi="Arial Narrow"/>
      <w:sz w:val="22"/>
    </w:rPr>
  </w:style>
  <w:style w:type="character" w:styleId="Hyperlink">
    <w:name w:val="Hyperlink"/>
    <w:basedOn w:val="Absatz-Standardschriftart"/>
    <w:uiPriority w:val="99"/>
    <w:unhideWhenUsed/>
    <w:rsid w:val="00115B48"/>
    <w:rPr>
      <w:color w:val="0000FF" w:themeColor="hyperlink"/>
      <w:u w:val="single"/>
    </w:rPr>
  </w:style>
  <w:style w:type="table" w:customStyle="1" w:styleId="Gitternetztabelle5dunkelAkzent31">
    <w:name w:val="Gitternetztabelle 5 dunkel  – Akzent 31"/>
    <w:basedOn w:val="NormaleTabelle"/>
    <w:uiPriority w:val="50"/>
    <w:rsid w:val="00115B4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Default">
    <w:name w:val="Default"/>
    <w:rsid w:val="00621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1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192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1921"/>
    <w:rPr>
      <w:rFonts w:ascii="Arial Narrow" w:hAnsi="Arial Narro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1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1921"/>
    <w:rPr>
      <w:rFonts w:ascii="Arial Narrow" w:hAnsi="Arial Narrow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04CC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04CC"/>
    <w:rPr>
      <w:rFonts w:ascii="Arial Narrow" w:hAnsi="Arial Narrow"/>
    </w:rPr>
  </w:style>
  <w:style w:type="character" w:styleId="Funotenzeichen">
    <w:name w:val="footnote reference"/>
    <w:basedOn w:val="Absatz-Standardschriftart"/>
    <w:uiPriority w:val="99"/>
    <w:semiHidden/>
    <w:unhideWhenUsed/>
    <w:rsid w:val="001B04CC"/>
    <w:rPr>
      <w:vertAlign w:val="superscript"/>
    </w:rPr>
  </w:style>
  <w:style w:type="paragraph" w:styleId="berarbeitung">
    <w:name w:val="Revision"/>
    <w:hidden/>
    <w:uiPriority w:val="99"/>
    <w:semiHidden/>
    <w:rsid w:val="008A1526"/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741"/>
    <w:pPr>
      <w:spacing w:before="60" w:after="60"/>
    </w:pPr>
    <w:rPr>
      <w:rFonts w:ascii="Arial Narrow" w:hAnsi="Arial Narrow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0A6A"/>
    <w:pPr>
      <w:keepNext/>
      <w:keepLines/>
      <w:numPr>
        <w:numId w:val="14"/>
      </w:numPr>
      <w:spacing w:before="240" w:after="120"/>
      <w:ind w:left="1208" w:hanging="357"/>
      <w:outlineLvl w:val="0"/>
    </w:pPr>
    <w:rPr>
      <w:rFonts w:ascii="Arial" w:eastAsiaTheme="majorEastAsia" w:cstheme="majorBidi"/>
      <w:b/>
      <w:bCs/>
      <w:color w:val="000000" w:themeColor="text1"/>
      <w:spacing w:val="-1"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C947B1"/>
    <w:pPr>
      <w:numPr>
        <w:ilvl w:val="1"/>
      </w:numPr>
      <w:spacing w:after="80"/>
      <w:ind w:left="357" w:hanging="357"/>
      <w:outlineLvl w:val="1"/>
    </w:pPr>
    <w:rPr>
      <w:bCs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103E7"/>
    <w:pPr>
      <w:keepNext/>
      <w:keepLines/>
      <w:numPr>
        <w:ilvl w:val="2"/>
        <w:numId w:val="14"/>
      </w:numPr>
      <w:spacing w:before="120" w:after="120"/>
      <w:ind w:left="454" w:hanging="454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86DC4"/>
    <w:pPr>
      <w:keepNext/>
      <w:keepLines/>
      <w:numPr>
        <w:ilvl w:val="3"/>
        <w:numId w:val="14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5B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semiHidden/>
  </w:style>
  <w:style w:type="table" w:styleId="Tabellenraster">
    <w:name w:val="Table Grid"/>
    <w:basedOn w:val="NormaleTabelle"/>
    <w:uiPriority w:val="59"/>
    <w:rsid w:val="00E9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853"/>
    <w:rPr>
      <w:rFonts w:ascii="Tahoma" w:hAnsi="Tahoma" w:cs="Tahoma"/>
      <w:sz w:val="16"/>
      <w:szCs w:val="16"/>
    </w:rPr>
  </w:style>
  <w:style w:type="character" w:styleId="Endnotenzeichen">
    <w:name w:val="endnote reference"/>
    <w:semiHidden/>
    <w:rPr>
      <w:vertAlign w:val="superscript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853"/>
    <w:rPr>
      <w:rFonts w:ascii="Tahoma" w:hAnsi="Tahoma" w:cs="Tahoma"/>
      <w:sz w:val="16"/>
      <w:szCs w:val="16"/>
    </w:rPr>
  </w:style>
  <w:style w:type="paragraph" w:customStyle="1" w:styleId="Standardklein">
    <w:name w:val="Standard klein"/>
    <w:basedOn w:val="Standard"/>
    <w:rsid w:val="00E636E0"/>
    <w:pPr>
      <w:tabs>
        <w:tab w:val="left" w:pos="3686"/>
        <w:tab w:val="left" w:pos="6237"/>
      </w:tabs>
      <w:spacing w:line="230" w:lineRule="atLeast"/>
    </w:pPr>
    <w:rPr>
      <w:sz w:val="18"/>
    </w:rPr>
  </w:style>
  <w:style w:type="paragraph" w:customStyle="1" w:styleId="Standardfett">
    <w:name w:val="Standard fett"/>
    <w:basedOn w:val="Standard"/>
    <w:pPr>
      <w:tabs>
        <w:tab w:val="left" w:pos="3402"/>
        <w:tab w:val="left" w:pos="5103"/>
        <w:tab w:val="left" w:pos="7230"/>
        <w:tab w:val="left" w:pos="7938"/>
      </w:tabs>
      <w:spacing w:after="120"/>
    </w:pPr>
    <w:rPr>
      <w:rFonts w:ascii="Frutiger 55 Roman" w:hAnsi="Frutiger 55 Roman"/>
      <w:b/>
    </w:rPr>
  </w:style>
  <w:style w:type="paragraph" w:customStyle="1" w:styleId="Standardliste">
    <w:name w:val="Standardliste"/>
    <w:basedOn w:val="Standard"/>
    <w:pPr>
      <w:spacing w:line="360" w:lineRule="auto"/>
      <w:ind w:left="568" w:hanging="284"/>
    </w:pPr>
  </w:style>
  <w:style w:type="paragraph" w:customStyle="1" w:styleId="Standardcheck">
    <w:name w:val="Standardcheck"/>
    <w:basedOn w:val="Standard"/>
    <w:pPr>
      <w:spacing w:line="360" w:lineRule="auto"/>
      <w:ind w:left="284"/>
    </w:pPr>
  </w:style>
  <w:style w:type="paragraph" w:customStyle="1" w:styleId="TabelleNumerierung">
    <w:name w:val="Tabelle_Numerierung"/>
    <w:basedOn w:val="Standard"/>
    <w:qFormat/>
    <w:rsid w:val="00D864CF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0A6A"/>
    <w:rPr>
      <w:rFonts w:ascii="Arial" w:eastAsiaTheme="majorEastAsia" w:hAnsi="Arial Narrow" w:cstheme="majorBidi"/>
      <w:b/>
      <w:bCs/>
      <w:color w:val="000000" w:themeColor="text1"/>
      <w:spacing w:val="-1"/>
      <w:sz w:val="32"/>
      <w:szCs w:val="28"/>
    </w:rPr>
  </w:style>
  <w:style w:type="paragraph" w:customStyle="1" w:styleId="Textgross">
    <w:name w:val="Text_gross"/>
    <w:basedOn w:val="Standard"/>
    <w:qFormat/>
    <w:rsid w:val="007B1853"/>
    <w:pPr>
      <w:spacing w:after="0"/>
    </w:pPr>
    <w:rPr>
      <w:b/>
      <w:sz w:val="24"/>
    </w:rPr>
  </w:style>
  <w:style w:type="paragraph" w:customStyle="1" w:styleId="Tabelleberschrift">
    <w:name w:val="Tabelle_Überschrift"/>
    <w:basedOn w:val="Standard"/>
    <w:next w:val="TabelleInhalt"/>
    <w:qFormat/>
    <w:rsid w:val="00D864CF"/>
    <w:rPr>
      <w:b/>
    </w:rPr>
  </w:style>
  <w:style w:type="paragraph" w:customStyle="1" w:styleId="TabelleInhalt">
    <w:name w:val="Tabelle_Inhalt"/>
    <w:basedOn w:val="Standard"/>
    <w:qFormat/>
    <w:rsid w:val="007B1853"/>
  </w:style>
  <w:style w:type="character" w:customStyle="1" w:styleId="berschrift2Zchn">
    <w:name w:val="Überschrift 2 Zchn"/>
    <w:basedOn w:val="Absatz-Standardschriftart"/>
    <w:link w:val="berschrift2"/>
    <w:uiPriority w:val="9"/>
    <w:rsid w:val="00C947B1"/>
    <w:rPr>
      <w:rFonts w:ascii="Arial" w:eastAsiaTheme="majorEastAsia" w:hAnsi="Arial Narrow" w:cstheme="majorBidi"/>
      <w:b/>
      <w:color w:val="000000" w:themeColor="text1"/>
      <w:spacing w:val="-1"/>
      <w:sz w:val="28"/>
      <w:szCs w:val="26"/>
    </w:rPr>
  </w:style>
  <w:style w:type="paragraph" w:customStyle="1" w:styleId="TabelleInhaltzentriert">
    <w:name w:val="Tabelle_Inhalt_zentriert"/>
    <w:basedOn w:val="TabelleInhalt"/>
    <w:qFormat/>
    <w:rsid w:val="000E006D"/>
    <w:pPr>
      <w:jc w:val="center"/>
    </w:pPr>
  </w:style>
  <w:style w:type="paragraph" w:styleId="Titel">
    <w:name w:val="Title"/>
    <w:basedOn w:val="Standard"/>
    <w:next w:val="Standard"/>
    <w:link w:val="TitelZchn"/>
    <w:uiPriority w:val="10"/>
    <w:qFormat/>
    <w:rsid w:val="00C971DD"/>
    <w:pPr>
      <w:pBdr>
        <w:bottom w:val="single" w:sz="8" w:space="4" w:color="auto"/>
      </w:pBdr>
      <w:spacing w:before="240" w:after="120"/>
      <w:contextualSpacing/>
    </w:pPr>
    <w:rPr>
      <w:rFonts w:eastAsiaTheme="majorEastAsia" w:cstheme="majorBidi"/>
      <w:color w:val="000000" w:themeColor="text1"/>
      <w:spacing w:val="5"/>
      <w:kern w:val="28"/>
      <w:sz w:val="4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971DD"/>
    <w:rPr>
      <w:rFonts w:ascii="Arial Narrow" w:eastAsiaTheme="majorEastAsia" w:hAnsi="Arial Narrow" w:cstheme="majorBidi"/>
      <w:color w:val="000000" w:themeColor="text1"/>
      <w:spacing w:val="5"/>
      <w:kern w:val="28"/>
      <w:sz w:val="4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4741"/>
    <w:pPr>
      <w:numPr>
        <w:ilvl w:val="1"/>
      </w:numPr>
      <w:spacing w:before="0" w:after="12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4741"/>
    <w:rPr>
      <w:rFonts w:ascii="Arial Narrow" w:eastAsiaTheme="majorEastAsia" w:hAnsi="Arial Narrow" w:cstheme="majorBidi"/>
      <w:i/>
      <w:iCs/>
      <w:spacing w:val="15"/>
      <w:sz w:val="24"/>
      <w:szCs w:val="24"/>
    </w:rPr>
  </w:style>
  <w:style w:type="numbering" w:customStyle="1" w:styleId="berschriften-GLiederung">
    <w:name w:val="Überschriften-GLiederung"/>
    <w:basedOn w:val="KeineListe"/>
    <w:uiPriority w:val="99"/>
    <w:rsid w:val="00B86DC4"/>
    <w:pPr>
      <w:numPr>
        <w:numId w:val="3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103E7"/>
    <w:rPr>
      <w:rFonts w:ascii="Arial Narrow" w:eastAsiaTheme="majorEastAsia" w:hAnsi="Arial Narrow" w:cstheme="majorBidi"/>
      <w:b/>
      <w:bCs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6DC4"/>
    <w:rPr>
      <w:rFonts w:ascii="Arial Narrow" w:eastAsiaTheme="majorEastAsia" w:hAnsi="Arial Narrow" w:cstheme="majorBidi"/>
      <w:b/>
      <w:bCs/>
      <w:i/>
      <w:iCs/>
      <w:sz w:val="22"/>
    </w:rPr>
  </w:style>
  <w:style w:type="character" w:styleId="Fett">
    <w:name w:val="Strong"/>
    <w:basedOn w:val="Absatz-Standardschriftart"/>
    <w:uiPriority w:val="22"/>
    <w:qFormat/>
    <w:rsid w:val="0060418F"/>
    <w:rPr>
      <w:b/>
      <w:bCs/>
    </w:rPr>
  </w:style>
  <w:style w:type="paragraph" w:customStyle="1" w:styleId="TableParagraph">
    <w:name w:val="Table Paragraph"/>
    <w:basedOn w:val="Standard"/>
    <w:uiPriority w:val="1"/>
    <w:qFormat/>
    <w:rsid w:val="00291A76"/>
    <w:pPr>
      <w:widowControl w:val="0"/>
      <w:spacing w:before="0" w:after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9D6E0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D6E0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5421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5B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115B48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15B48"/>
    <w:rPr>
      <w:rFonts w:ascii="Arial Narrow" w:hAnsi="Arial Narrow"/>
      <w:sz w:val="22"/>
    </w:rPr>
  </w:style>
  <w:style w:type="paragraph" w:styleId="Fuzeile">
    <w:name w:val="footer"/>
    <w:basedOn w:val="Standard"/>
    <w:link w:val="FuzeileZchn"/>
    <w:uiPriority w:val="99"/>
    <w:unhideWhenUsed/>
    <w:rsid w:val="00115B48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15B48"/>
    <w:rPr>
      <w:rFonts w:ascii="Arial Narrow" w:hAnsi="Arial Narrow"/>
      <w:sz w:val="22"/>
    </w:rPr>
  </w:style>
  <w:style w:type="character" w:styleId="Hyperlink">
    <w:name w:val="Hyperlink"/>
    <w:basedOn w:val="Absatz-Standardschriftart"/>
    <w:uiPriority w:val="99"/>
    <w:unhideWhenUsed/>
    <w:rsid w:val="00115B48"/>
    <w:rPr>
      <w:color w:val="0000FF" w:themeColor="hyperlink"/>
      <w:u w:val="single"/>
    </w:rPr>
  </w:style>
  <w:style w:type="table" w:customStyle="1" w:styleId="Gitternetztabelle5dunkelAkzent31">
    <w:name w:val="Gitternetztabelle 5 dunkel  – Akzent 31"/>
    <w:basedOn w:val="NormaleTabelle"/>
    <w:uiPriority w:val="50"/>
    <w:rsid w:val="00115B4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Default">
    <w:name w:val="Default"/>
    <w:rsid w:val="00621D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D19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192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1921"/>
    <w:rPr>
      <w:rFonts w:ascii="Arial Narrow" w:hAnsi="Arial Narrow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19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1921"/>
    <w:rPr>
      <w:rFonts w:ascii="Arial Narrow" w:hAnsi="Arial Narrow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04CC"/>
    <w:pPr>
      <w:spacing w:before="0"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04CC"/>
    <w:rPr>
      <w:rFonts w:ascii="Arial Narrow" w:hAnsi="Arial Narrow"/>
    </w:rPr>
  </w:style>
  <w:style w:type="character" w:styleId="Funotenzeichen">
    <w:name w:val="footnote reference"/>
    <w:basedOn w:val="Absatz-Standardschriftart"/>
    <w:uiPriority w:val="99"/>
    <w:semiHidden/>
    <w:unhideWhenUsed/>
    <w:rsid w:val="001B04CC"/>
    <w:rPr>
      <w:vertAlign w:val="superscript"/>
    </w:rPr>
  </w:style>
  <w:style w:type="paragraph" w:styleId="berarbeitung">
    <w:name w:val="Revision"/>
    <w:hidden/>
    <w:uiPriority w:val="99"/>
    <w:semiHidden/>
    <w:rsid w:val="008A1526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afischvm\Desktop\Dsgnrw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F786BF47D345CBB48B441E9DDB6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4E316E-24F3-4475-87AB-156ECD427B90}"/>
      </w:docPartPr>
      <w:docPartBody>
        <w:p w:rsidR="007858C7" w:rsidRDefault="008A0BF3" w:rsidP="008A0BF3">
          <w:pPr>
            <w:pStyle w:val="83F786BF47D345CBB48B441E9DDB6E5710"/>
          </w:pPr>
          <w:r w:rsidRPr="004817F4">
            <w:rPr>
              <w:rStyle w:val="Platzhaltertext"/>
            </w:rPr>
            <w:t xml:space="preserve">Klicken um </w:t>
          </w:r>
          <w:r>
            <w:rPr>
              <w:rStyle w:val="Platzhaltertext"/>
            </w:rPr>
            <w:t xml:space="preserve">Benennung </w:t>
          </w:r>
          <w:r w:rsidRPr="004817F4">
            <w:rPr>
              <w:rStyle w:val="Platzhaltertext"/>
            </w:rPr>
            <w:t>einzugeben.</w:t>
          </w:r>
        </w:p>
      </w:docPartBody>
    </w:docPart>
    <w:docPart>
      <w:docPartPr>
        <w:name w:val="82AF22A367EC41738B4E3DC4C77F2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C7D59-426A-4D96-9BB5-5E2C9C901B04}"/>
      </w:docPartPr>
      <w:docPartBody>
        <w:p w:rsidR="007858C7" w:rsidRDefault="008A0BF3" w:rsidP="008A0BF3">
          <w:pPr>
            <w:pStyle w:val="82AF22A367EC41738B4E3DC4C77F22DE8"/>
          </w:pPr>
          <w:r w:rsidRPr="004817F4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zur Eingabe</w:t>
          </w:r>
          <w:r w:rsidRPr="004817F4">
            <w:rPr>
              <w:rStyle w:val="Platzhaltertext"/>
            </w:rPr>
            <w:t>.</w:t>
          </w:r>
        </w:p>
      </w:docPartBody>
    </w:docPart>
    <w:docPart>
      <w:docPartPr>
        <w:name w:val="CBE89A4EB6164B0BA70C3274192D0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CB08B-2922-433B-AB02-01B82F1AB567}"/>
      </w:docPartPr>
      <w:docPartBody>
        <w:p w:rsidR="00E3211E" w:rsidRDefault="00E3211E" w:rsidP="00E3211E">
          <w:pPr>
            <w:pStyle w:val="CBE89A4EB6164B0BA70C3274192D0108"/>
          </w:pPr>
          <w:r w:rsidRPr="004817F4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zur Eingabe</w:t>
          </w:r>
          <w:r w:rsidRPr="004817F4">
            <w:rPr>
              <w:rStyle w:val="Platzhaltertext"/>
            </w:rPr>
            <w:t>.</w:t>
          </w:r>
        </w:p>
      </w:docPartBody>
    </w:docPart>
    <w:docPart>
      <w:docPartPr>
        <w:name w:val="2D1BF34708CC45F396F6FE97606AA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2D4B80-3CD1-4417-9460-7E8474CDA167}"/>
      </w:docPartPr>
      <w:docPartBody>
        <w:p w:rsidR="00E3211E" w:rsidRDefault="00E3211E" w:rsidP="00E3211E">
          <w:pPr>
            <w:pStyle w:val="2D1BF34708CC45F396F6FE97606AA429"/>
          </w:pPr>
          <w:r w:rsidRPr="004817F4">
            <w:rPr>
              <w:rStyle w:val="Platzhaltertext"/>
            </w:rPr>
            <w:t xml:space="preserve">Klicken um </w:t>
          </w:r>
          <w:r>
            <w:rPr>
              <w:rStyle w:val="Platzhaltertext"/>
            </w:rPr>
            <w:t xml:space="preserve">Benennung </w:t>
          </w:r>
          <w:r w:rsidRPr="004817F4">
            <w:rPr>
              <w:rStyle w:val="Platzhaltertext"/>
            </w:rPr>
            <w:t>einzugeben.</w:t>
          </w:r>
        </w:p>
      </w:docPartBody>
    </w:docPart>
    <w:docPart>
      <w:docPartPr>
        <w:name w:val="DB6BEF0D668541AFA511D2E143627B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DD163-D352-49A5-9BDD-D5FCF80A1A36}"/>
      </w:docPartPr>
      <w:docPartBody>
        <w:p w:rsidR="00E3211E" w:rsidRDefault="00E3211E" w:rsidP="00E3211E">
          <w:pPr>
            <w:pStyle w:val="DB6BEF0D668541AFA511D2E143627BF6"/>
          </w:pPr>
          <w:r w:rsidRPr="004817F4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>zur Eingabe</w:t>
          </w:r>
          <w:r w:rsidRPr="004817F4">
            <w:rPr>
              <w:rStyle w:val="Platzhaltertext"/>
            </w:rPr>
            <w:t>.</w:t>
          </w:r>
        </w:p>
      </w:docPartBody>
    </w:docPart>
    <w:docPart>
      <w:docPartPr>
        <w:name w:val="6E9EF9DB11F34D79AE0BFB6B1BBB25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17CF2-3854-4EE6-9F3F-D5419EA58658}"/>
      </w:docPartPr>
      <w:docPartBody>
        <w:p w:rsidR="00E3211E" w:rsidRDefault="00E3211E" w:rsidP="00E3211E">
          <w:pPr>
            <w:pStyle w:val="6E9EF9DB11F34D79AE0BFB6B1BBB25FB"/>
          </w:pPr>
          <w:r w:rsidRPr="004817F4">
            <w:rPr>
              <w:rStyle w:val="Platzhaltertext"/>
            </w:rPr>
            <w:t xml:space="preserve">Klicken um </w:t>
          </w:r>
          <w:r>
            <w:rPr>
              <w:rStyle w:val="Platzhaltertext"/>
            </w:rPr>
            <w:t xml:space="preserve">Benennung </w:t>
          </w:r>
          <w:r w:rsidRPr="004817F4">
            <w:rPr>
              <w:rStyle w:val="Platzhaltertext"/>
            </w:rPr>
            <w:t>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5F"/>
    <w:rsid w:val="00126818"/>
    <w:rsid w:val="00137CD0"/>
    <w:rsid w:val="001E4747"/>
    <w:rsid w:val="00232A66"/>
    <w:rsid w:val="00283D5F"/>
    <w:rsid w:val="002E4C14"/>
    <w:rsid w:val="0036141F"/>
    <w:rsid w:val="003B16B0"/>
    <w:rsid w:val="00457433"/>
    <w:rsid w:val="00495496"/>
    <w:rsid w:val="004E53F5"/>
    <w:rsid w:val="005C67A0"/>
    <w:rsid w:val="00717852"/>
    <w:rsid w:val="007858C7"/>
    <w:rsid w:val="007E2EEE"/>
    <w:rsid w:val="008A0BF3"/>
    <w:rsid w:val="00954DC8"/>
    <w:rsid w:val="00982942"/>
    <w:rsid w:val="009C5C70"/>
    <w:rsid w:val="00A33A7D"/>
    <w:rsid w:val="00AD5FAE"/>
    <w:rsid w:val="00BA1293"/>
    <w:rsid w:val="00BB7C9B"/>
    <w:rsid w:val="00BC0DAA"/>
    <w:rsid w:val="00BE4043"/>
    <w:rsid w:val="00C476CD"/>
    <w:rsid w:val="00D73FE1"/>
    <w:rsid w:val="00D87E2A"/>
    <w:rsid w:val="00D90155"/>
    <w:rsid w:val="00DA0C9A"/>
    <w:rsid w:val="00DB13E9"/>
    <w:rsid w:val="00DB4A2A"/>
    <w:rsid w:val="00E3211E"/>
    <w:rsid w:val="00E45F79"/>
    <w:rsid w:val="00F8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211E"/>
    <w:rPr>
      <w:color w:val="808080"/>
    </w:rPr>
  </w:style>
  <w:style w:type="paragraph" w:customStyle="1" w:styleId="517C3AA78BCA4486BD73E66CA9F97EE1">
    <w:name w:val="517C3AA78BCA4486BD73E66CA9F97EE1"/>
    <w:rsid w:val="00283D5F"/>
  </w:style>
  <w:style w:type="paragraph" w:customStyle="1" w:styleId="4E7B8D163A9346B6B575073D906F851F">
    <w:name w:val="4E7B8D163A9346B6B575073D906F851F"/>
    <w:rsid w:val="00283D5F"/>
  </w:style>
  <w:style w:type="paragraph" w:customStyle="1" w:styleId="616E66BF42084691A060E1A9E366D2A5">
    <w:name w:val="616E66BF42084691A060E1A9E366D2A5"/>
    <w:rsid w:val="00283D5F"/>
  </w:style>
  <w:style w:type="paragraph" w:customStyle="1" w:styleId="2FDB14AFD00C4E408F947496A821DF0C">
    <w:name w:val="2FDB14AFD00C4E408F947496A821DF0C"/>
    <w:rsid w:val="00283D5F"/>
  </w:style>
  <w:style w:type="paragraph" w:customStyle="1" w:styleId="85B1C83E008B4639A1A25A9BDAD9C49B">
    <w:name w:val="85B1C83E008B4639A1A25A9BDAD9C49B"/>
    <w:rsid w:val="00283D5F"/>
  </w:style>
  <w:style w:type="paragraph" w:customStyle="1" w:styleId="74AC9C7ABE5647E2A2F0EE14B4780BB5">
    <w:name w:val="74AC9C7ABE5647E2A2F0EE14B4780BB5"/>
    <w:rsid w:val="00283D5F"/>
  </w:style>
  <w:style w:type="paragraph" w:customStyle="1" w:styleId="E8F1043285C64994BBCF46F80BBB733E">
    <w:name w:val="E8F1043285C64994BBCF46F80BBB733E"/>
    <w:rsid w:val="00283D5F"/>
  </w:style>
  <w:style w:type="paragraph" w:customStyle="1" w:styleId="6FF3C5DA1A2644EE9248DC457A142820">
    <w:name w:val="6FF3C5DA1A2644EE9248DC457A142820"/>
    <w:rsid w:val="00283D5F"/>
  </w:style>
  <w:style w:type="paragraph" w:customStyle="1" w:styleId="AD6DD804405B473887D6FCC6674BDC30">
    <w:name w:val="AD6DD804405B473887D6FCC6674BDC30"/>
    <w:rsid w:val="00283D5F"/>
  </w:style>
  <w:style w:type="paragraph" w:customStyle="1" w:styleId="D0DD556DBC1E4309B921D2330E654E3D">
    <w:name w:val="D0DD556DBC1E4309B921D2330E654E3D"/>
    <w:rsid w:val="00283D5F"/>
  </w:style>
  <w:style w:type="paragraph" w:customStyle="1" w:styleId="7E5D2B74F76C42C78CD5A2C0CE105DF8">
    <w:name w:val="7E5D2B74F76C42C78CD5A2C0CE105DF8"/>
    <w:rsid w:val="00283D5F"/>
  </w:style>
  <w:style w:type="paragraph" w:customStyle="1" w:styleId="F32680F485FA4A72BB98D7BC4CA08376">
    <w:name w:val="F32680F485FA4A72BB98D7BC4CA08376"/>
    <w:rsid w:val="00283D5F"/>
  </w:style>
  <w:style w:type="paragraph" w:customStyle="1" w:styleId="7C1B7203DDC049088D57AF902FF86796">
    <w:name w:val="7C1B7203DDC049088D57AF902FF86796"/>
    <w:rsid w:val="00283D5F"/>
  </w:style>
  <w:style w:type="paragraph" w:customStyle="1" w:styleId="8D4AD1F8AEDB413CB287A7F9A52ACC7B">
    <w:name w:val="8D4AD1F8AEDB413CB287A7F9A52ACC7B"/>
    <w:rsid w:val="00283D5F"/>
  </w:style>
  <w:style w:type="paragraph" w:customStyle="1" w:styleId="6AFAE196B22C4C0A937CFBCA6610B7C3">
    <w:name w:val="6AFAE196B22C4C0A937CFBCA6610B7C3"/>
    <w:rsid w:val="00283D5F"/>
  </w:style>
  <w:style w:type="paragraph" w:customStyle="1" w:styleId="4F1EC05E9FCC49E393FDB35A87AEA0AF">
    <w:name w:val="4F1EC05E9FCC49E393FDB35A87AEA0AF"/>
    <w:rsid w:val="00283D5F"/>
  </w:style>
  <w:style w:type="paragraph" w:customStyle="1" w:styleId="A492DDEEA7D0487B88997C962D08DCF3">
    <w:name w:val="A492DDEEA7D0487B88997C962D08DCF3"/>
    <w:rsid w:val="00283D5F"/>
  </w:style>
  <w:style w:type="paragraph" w:customStyle="1" w:styleId="E2DCFCE000B342CB84D7C611EB27FBDE">
    <w:name w:val="E2DCFCE000B342CB84D7C611EB27FBDE"/>
    <w:rsid w:val="00283D5F"/>
  </w:style>
  <w:style w:type="paragraph" w:customStyle="1" w:styleId="9844C0E342E34F3BAABEB9F4644B1CC1">
    <w:name w:val="9844C0E342E34F3BAABEB9F4644B1CC1"/>
    <w:rsid w:val="00283D5F"/>
  </w:style>
  <w:style w:type="paragraph" w:customStyle="1" w:styleId="3637172898414435B4EA01916E32B09D">
    <w:name w:val="3637172898414435B4EA01916E32B09D"/>
    <w:rsid w:val="00283D5F"/>
  </w:style>
  <w:style w:type="paragraph" w:customStyle="1" w:styleId="5F07236C5F034796BB3A02B76D218429">
    <w:name w:val="5F07236C5F034796BB3A02B76D218429"/>
    <w:rsid w:val="00283D5F"/>
  </w:style>
  <w:style w:type="paragraph" w:customStyle="1" w:styleId="12241A5BCB24451ABA32CF2599AEA44C">
    <w:name w:val="12241A5BCB24451ABA32CF2599AEA44C"/>
    <w:rsid w:val="00283D5F"/>
  </w:style>
  <w:style w:type="paragraph" w:customStyle="1" w:styleId="EEC22806DECA441AA5850D7ED2A1E0DE">
    <w:name w:val="EEC22806DECA441AA5850D7ED2A1E0DE"/>
    <w:rsid w:val="00283D5F"/>
  </w:style>
  <w:style w:type="paragraph" w:customStyle="1" w:styleId="A647226CEB5A41FAA48259C0FC4541C2">
    <w:name w:val="A647226CEB5A41FAA48259C0FC4541C2"/>
    <w:rsid w:val="00283D5F"/>
  </w:style>
  <w:style w:type="paragraph" w:customStyle="1" w:styleId="BA3EDD37557343AE8D891203044DFE7B">
    <w:name w:val="BA3EDD37557343AE8D891203044DFE7B"/>
    <w:rsid w:val="00283D5F"/>
  </w:style>
  <w:style w:type="paragraph" w:customStyle="1" w:styleId="3C558C22E315402CAD6D985449F77A09">
    <w:name w:val="3C558C22E315402CAD6D985449F77A09"/>
    <w:rsid w:val="00283D5F"/>
  </w:style>
  <w:style w:type="paragraph" w:customStyle="1" w:styleId="518AC2F6B0514B549AE64169DDC0B459">
    <w:name w:val="518AC2F6B0514B549AE64169DDC0B459"/>
    <w:rsid w:val="00283D5F"/>
  </w:style>
  <w:style w:type="paragraph" w:customStyle="1" w:styleId="97484F0863A14F668CA0186CDD22B7FD">
    <w:name w:val="97484F0863A14F668CA0186CDD22B7FD"/>
    <w:rsid w:val="00283D5F"/>
  </w:style>
  <w:style w:type="paragraph" w:customStyle="1" w:styleId="5EF9DB98254D4EC4888D4450369A05F3">
    <w:name w:val="5EF9DB98254D4EC4888D4450369A05F3"/>
    <w:rsid w:val="00283D5F"/>
  </w:style>
  <w:style w:type="paragraph" w:customStyle="1" w:styleId="3A6F8637BB7043AD828EDB39901C2460">
    <w:name w:val="3A6F8637BB7043AD828EDB39901C2460"/>
    <w:rsid w:val="00283D5F"/>
  </w:style>
  <w:style w:type="paragraph" w:customStyle="1" w:styleId="C855132DD076481FB2980D994F17030F">
    <w:name w:val="C855132DD076481FB2980D994F17030F"/>
    <w:rsid w:val="00283D5F"/>
  </w:style>
  <w:style w:type="paragraph" w:customStyle="1" w:styleId="3EF607E097514381A785F4B311CC5362">
    <w:name w:val="3EF607E097514381A785F4B311CC5362"/>
    <w:rsid w:val="00283D5F"/>
  </w:style>
  <w:style w:type="paragraph" w:customStyle="1" w:styleId="80B4E4A4F3B84C758A68152D93DC77EB">
    <w:name w:val="80B4E4A4F3B84C758A68152D93DC77EB"/>
    <w:rsid w:val="00283D5F"/>
  </w:style>
  <w:style w:type="paragraph" w:customStyle="1" w:styleId="82E16555F59B492EA636E58A2F923FC1">
    <w:name w:val="82E16555F59B492EA636E58A2F923FC1"/>
    <w:rsid w:val="00283D5F"/>
  </w:style>
  <w:style w:type="paragraph" w:customStyle="1" w:styleId="5595B8CD4DB04CD986B9E7B030EDD52E">
    <w:name w:val="5595B8CD4DB04CD986B9E7B030EDD52E"/>
    <w:rsid w:val="00283D5F"/>
  </w:style>
  <w:style w:type="paragraph" w:customStyle="1" w:styleId="AA0C9840AA144EE4B872DBC1322440CC">
    <w:name w:val="AA0C9840AA144EE4B872DBC1322440CC"/>
    <w:rsid w:val="00283D5F"/>
  </w:style>
  <w:style w:type="paragraph" w:customStyle="1" w:styleId="FBC0C31D44A54FD3A9243771D4AB3E38">
    <w:name w:val="FBC0C31D44A54FD3A9243771D4AB3E38"/>
    <w:rsid w:val="00283D5F"/>
  </w:style>
  <w:style w:type="paragraph" w:customStyle="1" w:styleId="2E357904C9B34EC5850A27D2BC2784D4">
    <w:name w:val="2E357904C9B34EC5850A27D2BC2784D4"/>
    <w:rsid w:val="00283D5F"/>
  </w:style>
  <w:style w:type="paragraph" w:customStyle="1" w:styleId="5E548117C57B469AB2C6BFF7F548D06D">
    <w:name w:val="5E548117C57B469AB2C6BFF7F548D06D"/>
    <w:rsid w:val="00283D5F"/>
  </w:style>
  <w:style w:type="paragraph" w:customStyle="1" w:styleId="129C0999EDE8458886E0A7F7BFCDCFC7">
    <w:name w:val="129C0999EDE8458886E0A7F7BFCDCFC7"/>
    <w:rsid w:val="00283D5F"/>
  </w:style>
  <w:style w:type="paragraph" w:customStyle="1" w:styleId="96349A51056E47E49D6EF5322350FA17">
    <w:name w:val="96349A51056E47E49D6EF5322350FA17"/>
    <w:rsid w:val="00283D5F"/>
  </w:style>
  <w:style w:type="paragraph" w:customStyle="1" w:styleId="4A1E0FDC538F4834A8C9472A57C536A3">
    <w:name w:val="4A1E0FDC538F4834A8C9472A57C536A3"/>
    <w:rsid w:val="00283D5F"/>
  </w:style>
  <w:style w:type="paragraph" w:customStyle="1" w:styleId="0D6101AE8B3640AA87C0D5ACFA759DA6">
    <w:name w:val="0D6101AE8B3640AA87C0D5ACFA759DA6"/>
    <w:rsid w:val="00283D5F"/>
  </w:style>
  <w:style w:type="paragraph" w:customStyle="1" w:styleId="C3177C6C53F64FAABD324096241DDFC5">
    <w:name w:val="C3177C6C53F64FAABD324096241DDFC5"/>
    <w:rsid w:val="00283D5F"/>
  </w:style>
  <w:style w:type="paragraph" w:customStyle="1" w:styleId="22D4852EB7AA4D84A55953B9A6AEF0BA">
    <w:name w:val="22D4852EB7AA4D84A55953B9A6AEF0BA"/>
    <w:rsid w:val="00283D5F"/>
  </w:style>
  <w:style w:type="paragraph" w:customStyle="1" w:styleId="D0268AEC5BB74F6DBE32112D45AC04A0">
    <w:name w:val="D0268AEC5BB74F6DBE32112D45AC04A0"/>
    <w:rsid w:val="00283D5F"/>
  </w:style>
  <w:style w:type="paragraph" w:customStyle="1" w:styleId="FFA1D28703C54D86819B2DFE86F41780">
    <w:name w:val="FFA1D28703C54D86819B2DFE86F41780"/>
    <w:rsid w:val="00283D5F"/>
  </w:style>
  <w:style w:type="paragraph" w:customStyle="1" w:styleId="DC3468AFC0AC42A7BAAA55C93D97BF79">
    <w:name w:val="DC3468AFC0AC42A7BAAA55C93D97BF79"/>
    <w:rsid w:val="00283D5F"/>
  </w:style>
  <w:style w:type="paragraph" w:customStyle="1" w:styleId="10A4D53A210F4E118847E7B78EFD0A25">
    <w:name w:val="10A4D53A210F4E118847E7B78EFD0A25"/>
    <w:rsid w:val="00283D5F"/>
  </w:style>
  <w:style w:type="paragraph" w:customStyle="1" w:styleId="B306D58FF27247C0A42A2938854D359A">
    <w:name w:val="B306D58FF27247C0A42A2938854D359A"/>
    <w:rsid w:val="00283D5F"/>
  </w:style>
  <w:style w:type="paragraph" w:customStyle="1" w:styleId="09F8D5C9A78743EBBFDD1D185CBADFAA">
    <w:name w:val="09F8D5C9A78743EBBFDD1D185CBADFAA"/>
    <w:rsid w:val="00283D5F"/>
  </w:style>
  <w:style w:type="paragraph" w:customStyle="1" w:styleId="ABB49BE8F81442AEB96B7C00C7AA9E21">
    <w:name w:val="ABB49BE8F81442AEB96B7C00C7AA9E21"/>
    <w:rsid w:val="00283D5F"/>
  </w:style>
  <w:style w:type="paragraph" w:customStyle="1" w:styleId="64A87F6E2B374C508CB1979FCE509650">
    <w:name w:val="64A87F6E2B374C508CB1979FCE509650"/>
    <w:rsid w:val="00283D5F"/>
  </w:style>
  <w:style w:type="paragraph" w:customStyle="1" w:styleId="F4D89B050B1045C8B3094155297BEA15">
    <w:name w:val="F4D89B050B1045C8B3094155297BEA15"/>
    <w:rsid w:val="00283D5F"/>
  </w:style>
  <w:style w:type="paragraph" w:customStyle="1" w:styleId="85AE46AB64B543409C653F03AEE94944">
    <w:name w:val="85AE46AB64B543409C653F03AEE94944"/>
    <w:rsid w:val="00283D5F"/>
  </w:style>
  <w:style w:type="paragraph" w:customStyle="1" w:styleId="78685149AA894078AACD9E08E1E9CF28">
    <w:name w:val="78685149AA894078AACD9E08E1E9CF28"/>
    <w:rsid w:val="00283D5F"/>
  </w:style>
  <w:style w:type="paragraph" w:customStyle="1" w:styleId="507E72BC757C4EE0A7FE53D4E069C9B1">
    <w:name w:val="507E72BC757C4EE0A7FE53D4E069C9B1"/>
    <w:rsid w:val="00283D5F"/>
  </w:style>
  <w:style w:type="paragraph" w:customStyle="1" w:styleId="F8C6BE85A4C34CCAACDD0B554E0F27A5">
    <w:name w:val="F8C6BE85A4C34CCAACDD0B554E0F27A5"/>
    <w:rsid w:val="00283D5F"/>
  </w:style>
  <w:style w:type="paragraph" w:customStyle="1" w:styleId="A9E0FF0C5ED846819EDE304F9D9A8D9D">
    <w:name w:val="A9E0FF0C5ED846819EDE304F9D9A8D9D"/>
    <w:rsid w:val="00283D5F"/>
  </w:style>
  <w:style w:type="paragraph" w:customStyle="1" w:styleId="A3D3E9D1E52C49E79E348CE9FF22624F">
    <w:name w:val="A3D3E9D1E52C49E79E348CE9FF22624F"/>
    <w:rsid w:val="00283D5F"/>
  </w:style>
  <w:style w:type="paragraph" w:customStyle="1" w:styleId="33F9D408C2354C2882C1826811A3A207">
    <w:name w:val="33F9D408C2354C2882C1826811A3A207"/>
    <w:rsid w:val="00283D5F"/>
  </w:style>
  <w:style w:type="paragraph" w:customStyle="1" w:styleId="465CA45592A64D769CFC7FF675109B3A">
    <w:name w:val="465CA45592A64D769CFC7FF675109B3A"/>
    <w:rsid w:val="00283D5F"/>
  </w:style>
  <w:style w:type="paragraph" w:customStyle="1" w:styleId="4F0763EAB72E4A14AC52D0A56D933CBF">
    <w:name w:val="4F0763EAB72E4A14AC52D0A56D933CBF"/>
    <w:rsid w:val="00283D5F"/>
  </w:style>
  <w:style w:type="paragraph" w:customStyle="1" w:styleId="DA65702CAE4E4C9D8EFFF82BA224DEA7">
    <w:name w:val="DA65702CAE4E4C9D8EFFF82BA224DEA7"/>
    <w:rsid w:val="00283D5F"/>
  </w:style>
  <w:style w:type="paragraph" w:customStyle="1" w:styleId="8280D71E5C0547BB8B140BD9661FC6EB">
    <w:name w:val="8280D71E5C0547BB8B140BD9661FC6EB"/>
    <w:rsid w:val="00283D5F"/>
  </w:style>
  <w:style w:type="paragraph" w:customStyle="1" w:styleId="3D0A0BF68F434B8385ADF9DE9FE37D12">
    <w:name w:val="3D0A0BF68F434B8385ADF9DE9FE37D12"/>
    <w:rsid w:val="00283D5F"/>
  </w:style>
  <w:style w:type="paragraph" w:customStyle="1" w:styleId="F8F52075CA3B443C8B6F761A370C1F28">
    <w:name w:val="F8F52075CA3B443C8B6F761A370C1F28"/>
    <w:rsid w:val="00283D5F"/>
  </w:style>
  <w:style w:type="paragraph" w:customStyle="1" w:styleId="933CBA68B8464E14884C0020061296C9">
    <w:name w:val="933CBA68B8464E14884C0020061296C9"/>
    <w:rsid w:val="00283D5F"/>
  </w:style>
  <w:style w:type="paragraph" w:customStyle="1" w:styleId="F37C4C111E0645E0A09616DBC1D38316">
    <w:name w:val="F37C4C111E0645E0A09616DBC1D38316"/>
    <w:rsid w:val="00283D5F"/>
  </w:style>
  <w:style w:type="paragraph" w:customStyle="1" w:styleId="9D1328ECDAE34AD298234C086DBB6C78">
    <w:name w:val="9D1328ECDAE34AD298234C086DBB6C78"/>
    <w:rsid w:val="00283D5F"/>
  </w:style>
  <w:style w:type="paragraph" w:customStyle="1" w:styleId="803881B10B184F369908EA398E3DDB86">
    <w:name w:val="803881B10B184F369908EA398E3DDB86"/>
    <w:rsid w:val="00283D5F"/>
  </w:style>
  <w:style w:type="paragraph" w:customStyle="1" w:styleId="3C91D5CEFC8A45B0876596EE76C04670">
    <w:name w:val="3C91D5CEFC8A45B0876596EE76C04670"/>
    <w:rsid w:val="00283D5F"/>
  </w:style>
  <w:style w:type="paragraph" w:customStyle="1" w:styleId="83F786BF47D345CBB48B441E9DDB6E57">
    <w:name w:val="83F786BF47D345CBB48B441E9DDB6E57"/>
    <w:rsid w:val="00283D5F"/>
  </w:style>
  <w:style w:type="paragraph" w:customStyle="1" w:styleId="82AF22A367EC41738B4E3DC4C77F22DE">
    <w:name w:val="82AF22A367EC41738B4E3DC4C77F22DE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1">
    <w:name w:val="83F786BF47D345CBB48B441E9DDB6E57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1">
    <w:name w:val="82AF22A367EC41738B4E3DC4C77F22DE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2">
    <w:name w:val="83F786BF47D345CBB48B441E9DDB6E57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960D7093C0FC49399A1A6FF35597A8CC">
    <w:name w:val="960D7093C0FC49399A1A6FF35597A8CC"/>
    <w:rsid w:val="00283D5F"/>
  </w:style>
  <w:style w:type="paragraph" w:customStyle="1" w:styleId="250A38ED911F4BA280AA89B81DE408F3">
    <w:name w:val="250A38ED911F4BA280AA89B81DE408F3"/>
    <w:rsid w:val="00283D5F"/>
  </w:style>
  <w:style w:type="paragraph" w:customStyle="1" w:styleId="E7BC023489D14DAABED6DC390EF4A587">
    <w:name w:val="E7BC023489D14DAABED6DC390EF4A587"/>
    <w:rsid w:val="00283D5F"/>
  </w:style>
  <w:style w:type="paragraph" w:customStyle="1" w:styleId="C0A1837F228C49249D64D9FD42E51394">
    <w:name w:val="C0A1837F228C49249D64D9FD42E51394"/>
    <w:rsid w:val="00283D5F"/>
  </w:style>
  <w:style w:type="paragraph" w:customStyle="1" w:styleId="A97804A8FB43433C93E7C29AFEC85403">
    <w:name w:val="A97804A8FB43433C93E7C29AFEC85403"/>
    <w:rsid w:val="00283D5F"/>
  </w:style>
  <w:style w:type="paragraph" w:customStyle="1" w:styleId="424989D91478456295E6E7C2CD32A010">
    <w:name w:val="424989D91478456295E6E7C2CD32A010"/>
    <w:rsid w:val="00283D5F"/>
  </w:style>
  <w:style w:type="paragraph" w:customStyle="1" w:styleId="DE5F361DB5834C599BA03D25185B02BA">
    <w:name w:val="DE5F361DB5834C599BA03D25185B02BA"/>
    <w:rsid w:val="00283D5F"/>
  </w:style>
  <w:style w:type="paragraph" w:customStyle="1" w:styleId="06FD1F80B6584C1C8F48E6E1FF236CDC">
    <w:name w:val="06FD1F80B6584C1C8F48E6E1FF236CDC"/>
    <w:rsid w:val="00283D5F"/>
  </w:style>
  <w:style w:type="paragraph" w:customStyle="1" w:styleId="4FB94F1BE947421D8B4DB24162DFD34C">
    <w:name w:val="4FB94F1BE947421D8B4DB24162DFD34C"/>
    <w:rsid w:val="00283D5F"/>
  </w:style>
  <w:style w:type="paragraph" w:customStyle="1" w:styleId="5656EB1834694FCBB8CCB4F7FF39C444">
    <w:name w:val="5656EB1834694FCBB8CCB4F7FF39C444"/>
    <w:rsid w:val="00283D5F"/>
  </w:style>
  <w:style w:type="paragraph" w:customStyle="1" w:styleId="345C29AAC0444578962542472C78EE4F">
    <w:name w:val="345C29AAC0444578962542472C78EE4F"/>
    <w:rsid w:val="00283D5F"/>
  </w:style>
  <w:style w:type="paragraph" w:customStyle="1" w:styleId="32BD2738AD39488691D5722310862E4C">
    <w:name w:val="32BD2738AD39488691D5722310862E4C"/>
    <w:rsid w:val="00283D5F"/>
  </w:style>
  <w:style w:type="paragraph" w:customStyle="1" w:styleId="AA9CFAF9D6214DC099E3B0844E273348">
    <w:name w:val="AA9CFAF9D6214DC099E3B0844E273348"/>
    <w:rsid w:val="00283D5F"/>
  </w:style>
  <w:style w:type="paragraph" w:customStyle="1" w:styleId="555CB31180A54585AC86721B4426FDF5">
    <w:name w:val="555CB31180A54585AC86721B4426FDF5"/>
    <w:rsid w:val="00283D5F"/>
  </w:style>
  <w:style w:type="paragraph" w:customStyle="1" w:styleId="555CB31180A54585AC86721B4426FDF51">
    <w:name w:val="555CB31180A54585AC86721B4426FDF5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2">
    <w:name w:val="82AF22A367EC41738B4E3DC4C77F22DE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3">
    <w:name w:val="83F786BF47D345CBB48B441E9DDB6E573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555CB31180A54585AC86721B4426FDF52">
    <w:name w:val="555CB31180A54585AC86721B4426FDF5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3">
    <w:name w:val="82AF22A367EC41738B4E3DC4C77F22DE3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4">
    <w:name w:val="83F786BF47D345CBB48B441E9DDB6E574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706C154ECF9408D910DE037DEE3C357">
    <w:name w:val="1706C154ECF9408D910DE037DEE3C357"/>
    <w:rsid w:val="00283D5F"/>
  </w:style>
  <w:style w:type="paragraph" w:customStyle="1" w:styleId="6DD40D4FA73F48D4995E1C176784EAB7">
    <w:name w:val="6DD40D4FA73F48D4995E1C176784EAB7"/>
    <w:rsid w:val="00283D5F"/>
  </w:style>
  <w:style w:type="paragraph" w:customStyle="1" w:styleId="67A13B0D6DEF451A9F3C592A1D0AB56F">
    <w:name w:val="67A13B0D6DEF451A9F3C592A1D0AB56F"/>
    <w:rsid w:val="00283D5F"/>
  </w:style>
  <w:style w:type="paragraph" w:customStyle="1" w:styleId="F46DA2BC5041454B9C0C231FF81ABDFC">
    <w:name w:val="F46DA2BC5041454B9C0C231FF81ABDFC"/>
    <w:rsid w:val="00283D5F"/>
  </w:style>
  <w:style w:type="paragraph" w:customStyle="1" w:styleId="64B988695FC846D984E9831B95892D24">
    <w:name w:val="64B988695FC846D984E9831B95892D24"/>
    <w:rsid w:val="00283D5F"/>
  </w:style>
  <w:style w:type="paragraph" w:customStyle="1" w:styleId="3BAFD01377184123B45963543AD631C4">
    <w:name w:val="3BAFD01377184123B45963543AD631C4"/>
    <w:rsid w:val="00283D5F"/>
  </w:style>
  <w:style w:type="paragraph" w:customStyle="1" w:styleId="51541EEBB564472BBE68236141ED6902">
    <w:name w:val="51541EEBB564472BBE68236141ED6902"/>
    <w:rsid w:val="00283D5F"/>
  </w:style>
  <w:style w:type="paragraph" w:customStyle="1" w:styleId="985F1A86ADAE49D28CC67A0FFB7EF13D">
    <w:name w:val="985F1A86ADAE49D28CC67A0FFB7EF13D"/>
    <w:rsid w:val="00283D5F"/>
  </w:style>
  <w:style w:type="paragraph" w:customStyle="1" w:styleId="9C53B0F4F4E74F68A6B3AD72A83A6C69">
    <w:name w:val="9C53B0F4F4E74F68A6B3AD72A83A6C69"/>
    <w:rsid w:val="00283D5F"/>
  </w:style>
  <w:style w:type="paragraph" w:customStyle="1" w:styleId="3F8404BEC1FB4634A8BD4E8A9B33327F">
    <w:name w:val="3F8404BEC1FB4634A8BD4E8A9B33327F"/>
    <w:rsid w:val="00283D5F"/>
  </w:style>
  <w:style w:type="paragraph" w:customStyle="1" w:styleId="3C30CAB37F91420694F5A967A00301E0">
    <w:name w:val="3C30CAB37F91420694F5A967A00301E0"/>
    <w:rsid w:val="00283D5F"/>
  </w:style>
  <w:style w:type="paragraph" w:customStyle="1" w:styleId="E78B03B7036B44DF99FEA4CAE7DB487C">
    <w:name w:val="E78B03B7036B44DF99FEA4CAE7DB487C"/>
    <w:rsid w:val="00283D5F"/>
  </w:style>
  <w:style w:type="paragraph" w:customStyle="1" w:styleId="3C30CAB37F91420694F5A967A00301E01">
    <w:name w:val="3C30CAB37F91420694F5A967A00301E0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5">
    <w:name w:val="83F786BF47D345CBB48B441E9DDB6E575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5A41B7AAB344B998981363AC1A4D1F8">
    <w:name w:val="15A41B7AAB344B998981363AC1A4D1F8"/>
    <w:rsid w:val="00283D5F"/>
  </w:style>
  <w:style w:type="paragraph" w:customStyle="1" w:styleId="1896717C507C467383B727C0662D1F73">
    <w:name w:val="1896717C507C467383B727C0662D1F73"/>
    <w:rsid w:val="00283D5F"/>
  </w:style>
  <w:style w:type="paragraph" w:customStyle="1" w:styleId="680285406F2E48F089547DED98DADFE6">
    <w:name w:val="680285406F2E48F089547DED98DADFE6"/>
    <w:rsid w:val="00283D5F"/>
  </w:style>
  <w:style w:type="paragraph" w:customStyle="1" w:styleId="1896717C507C467383B727C0662D1F731">
    <w:name w:val="1896717C507C467383B727C0662D1F73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680285406F2E48F089547DED98DADFE61">
    <w:name w:val="680285406F2E48F089547DED98DADFE6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4">
    <w:name w:val="82AF22A367EC41738B4E3DC4C77F22DE4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6">
    <w:name w:val="83F786BF47D345CBB48B441E9DDB6E576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896717C507C467383B727C0662D1F732">
    <w:name w:val="1896717C507C467383B727C0662D1F73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680285406F2E48F089547DED98DADFE62">
    <w:name w:val="680285406F2E48F089547DED98DADFE6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5">
    <w:name w:val="82AF22A367EC41738B4E3DC4C77F22DE5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7">
    <w:name w:val="83F786BF47D345CBB48B441E9DDB6E577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0F3EE5734874482B7EEF873464CF421">
    <w:name w:val="20F3EE5734874482B7EEF873464CF421"/>
    <w:rsid w:val="00232A66"/>
  </w:style>
  <w:style w:type="paragraph" w:customStyle="1" w:styleId="FBF07DBFC89F48A1A4E368C59B03E1EA">
    <w:name w:val="FBF07DBFC89F48A1A4E368C59B03E1EA"/>
    <w:rsid w:val="00232A66"/>
  </w:style>
  <w:style w:type="paragraph" w:customStyle="1" w:styleId="1896717C507C467383B727C0662D1F733">
    <w:name w:val="1896717C507C467383B727C0662D1F733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680285406F2E48F089547DED98DADFE63">
    <w:name w:val="680285406F2E48F089547DED98DADFE63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0F3EE5734874482B7EEF873464CF4211">
    <w:name w:val="20F3EE5734874482B7EEF873464CF4211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FBF07DBFC89F48A1A4E368C59B03E1EA1">
    <w:name w:val="FBF07DBFC89F48A1A4E368C59B03E1EA1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6">
    <w:name w:val="82AF22A367EC41738B4E3DC4C77F22DE6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8">
    <w:name w:val="83F786BF47D345CBB48B441E9DDB6E578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D25D3C807096481CB5D5C07C30951D2D">
    <w:name w:val="D25D3C807096481CB5D5C07C30951D2D"/>
    <w:rsid w:val="00D87E2A"/>
  </w:style>
  <w:style w:type="paragraph" w:customStyle="1" w:styleId="976C4E7D170C41AF8E8EF0FC69F403D6">
    <w:name w:val="976C4E7D170C41AF8E8EF0FC69F403D6"/>
    <w:rsid w:val="00D87E2A"/>
  </w:style>
  <w:style w:type="paragraph" w:customStyle="1" w:styleId="C0DA9C1A780F43FB8089FBB4A38F8FCF">
    <w:name w:val="C0DA9C1A780F43FB8089FBB4A38F8FCF"/>
    <w:rsid w:val="00D87E2A"/>
  </w:style>
  <w:style w:type="paragraph" w:customStyle="1" w:styleId="AD0E52A592F445079EC07D092F8A6B3B">
    <w:name w:val="AD0E52A592F445079EC07D092F8A6B3B"/>
    <w:rsid w:val="00D87E2A"/>
  </w:style>
  <w:style w:type="paragraph" w:customStyle="1" w:styleId="BD4172AAE4B64ABF8B2037EE76F2A409">
    <w:name w:val="BD4172AAE4B64ABF8B2037EE76F2A409"/>
    <w:rsid w:val="00D87E2A"/>
  </w:style>
  <w:style w:type="paragraph" w:customStyle="1" w:styleId="3520883B27034D89A936D8866B919D0E">
    <w:name w:val="3520883B27034D89A936D8866B919D0E"/>
    <w:rsid w:val="00D87E2A"/>
  </w:style>
  <w:style w:type="paragraph" w:customStyle="1" w:styleId="1896717C507C467383B727C0662D1F734">
    <w:name w:val="1896717C507C467383B727C0662D1F734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0F3EE5734874482B7EEF873464CF4212">
    <w:name w:val="20F3EE5734874482B7EEF873464CF4212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7">
    <w:name w:val="82AF22A367EC41738B4E3DC4C77F22DE7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9">
    <w:name w:val="83F786BF47D345CBB48B441E9DDB6E579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E3E9A93715694FACA99047EFB249EAF0">
    <w:name w:val="E3E9A93715694FACA99047EFB249EAF0"/>
    <w:rsid w:val="00954DC8"/>
  </w:style>
  <w:style w:type="paragraph" w:customStyle="1" w:styleId="249CBFA2B8BB4D98AED3B90CEB8A79B6">
    <w:name w:val="249CBFA2B8BB4D98AED3B90CEB8A79B6"/>
    <w:rsid w:val="00954DC8"/>
  </w:style>
  <w:style w:type="paragraph" w:customStyle="1" w:styleId="1B370586C92C49E1870F1E5687CA8C56">
    <w:name w:val="1B370586C92C49E1870F1E5687CA8C56"/>
    <w:rsid w:val="00954DC8"/>
  </w:style>
  <w:style w:type="paragraph" w:customStyle="1" w:styleId="7648370A737947EF9A4C7DCBF831DC2F">
    <w:name w:val="7648370A737947EF9A4C7DCBF831DC2F"/>
    <w:rsid w:val="00954DC8"/>
  </w:style>
  <w:style w:type="paragraph" w:customStyle="1" w:styleId="1896717C507C467383B727C0662D1F735">
    <w:name w:val="1896717C507C467383B727C0662D1F735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CDDDCF9A187844F8B6B9BFA86142AB3B">
    <w:name w:val="CDDDCF9A187844F8B6B9BFA86142AB3B"/>
    <w:rsid w:val="00954DC8"/>
  </w:style>
  <w:style w:type="paragraph" w:customStyle="1" w:styleId="88353AE1C14E45EAA7794F466049AD56">
    <w:name w:val="88353AE1C14E45EAA7794F466049AD56"/>
    <w:rsid w:val="00954DC8"/>
  </w:style>
  <w:style w:type="paragraph" w:customStyle="1" w:styleId="19E8B28E8D094EB59FB921BB00D340AD">
    <w:name w:val="19E8B28E8D094EB59FB921BB00D340AD"/>
    <w:rsid w:val="00954DC8"/>
  </w:style>
  <w:style w:type="paragraph" w:customStyle="1" w:styleId="FE8F3F6A17B04A2DAFAD6D2BA31F12E9">
    <w:name w:val="FE8F3F6A17B04A2DAFAD6D2BA31F12E9"/>
    <w:rsid w:val="00954DC8"/>
  </w:style>
  <w:style w:type="paragraph" w:customStyle="1" w:styleId="8D54D01B31DA473A8AE7A138B7ACAADE">
    <w:name w:val="8D54D01B31DA473A8AE7A138B7ACAADE"/>
    <w:rsid w:val="00954DC8"/>
  </w:style>
  <w:style w:type="paragraph" w:customStyle="1" w:styleId="07AF82B1F3584A60A4D063A3323C9D83">
    <w:name w:val="07AF82B1F3584A60A4D063A3323C9D83"/>
    <w:rsid w:val="008A0BF3"/>
  </w:style>
  <w:style w:type="paragraph" w:customStyle="1" w:styleId="8CAFA376AFF64A33AFB5ED72F0C29897">
    <w:name w:val="8CAFA376AFF64A33AFB5ED72F0C29897"/>
    <w:rsid w:val="008A0BF3"/>
  </w:style>
  <w:style w:type="paragraph" w:customStyle="1" w:styleId="A2DEACC1C3714F378311AD9E3C253C1B">
    <w:name w:val="A2DEACC1C3714F378311AD9E3C253C1B"/>
    <w:rsid w:val="008A0BF3"/>
  </w:style>
  <w:style w:type="paragraph" w:customStyle="1" w:styleId="01D00A0B5B934EB5B92FC4EB9E5D2250">
    <w:name w:val="01D00A0B5B934EB5B92FC4EB9E5D2250"/>
    <w:rsid w:val="008A0BF3"/>
  </w:style>
  <w:style w:type="paragraph" w:customStyle="1" w:styleId="28F6B8DDB03E46CBA84B7A2FECD6C307">
    <w:name w:val="28F6B8DDB03E46CBA84B7A2FECD6C307"/>
    <w:rsid w:val="008A0BF3"/>
  </w:style>
  <w:style w:type="paragraph" w:customStyle="1" w:styleId="CAAC561A3D2941C58C1D42491F4A848A">
    <w:name w:val="CAAC561A3D2941C58C1D42491F4A848A"/>
    <w:rsid w:val="008A0BF3"/>
  </w:style>
  <w:style w:type="paragraph" w:customStyle="1" w:styleId="BA6D7A3EB7354A5A8827C0B8C896DB65">
    <w:name w:val="BA6D7A3EB7354A5A8827C0B8C896DB65"/>
    <w:rsid w:val="008A0BF3"/>
  </w:style>
  <w:style w:type="paragraph" w:customStyle="1" w:styleId="3F58449F200E4C51A2DBEA02A3EFF7E6">
    <w:name w:val="3F58449F200E4C51A2DBEA02A3EFF7E6"/>
    <w:rsid w:val="008A0BF3"/>
  </w:style>
  <w:style w:type="paragraph" w:customStyle="1" w:styleId="C46F33E36F624F98BBF525DE5C27BE3A">
    <w:name w:val="C46F33E36F624F98BBF525DE5C27BE3A"/>
    <w:rsid w:val="008A0BF3"/>
  </w:style>
  <w:style w:type="paragraph" w:customStyle="1" w:styleId="6536798C2D3A4B56A2FA9E9C26692FFC">
    <w:name w:val="6536798C2D3A4B56A2FA9E9C26692FFC"/>
    <w:rsid w:val="008A0BF3"/>
  </w:style>
  <w:style w:type="paragraph" w:customStyle="1" w:styleId="9E72C8A6A46D4CCD8295C864E62A6B91">
    <w:name w:val="9E72C8A6A46D4CCD8295C864E62A6B91"/>
    <w:rsid w:val="008A0BF3"/>
  </w:style>
  <w:style w:type="paragraph" w:customStyle="1" w:styleId="1AF644FC32EF46E890BF34EB2D43231A">
    <w:name w:val="1AF644FC32EF46E890BF34EB2D43231A"/>
    <w:rsid w:val="008A0BF3"/>
  </w:style>
  <w:style w:type="paragraph" w:customStyle="1" w:styleId="E38A242F7A664658A2F8B2240DF8403B">
    <w:name w:val="E38A242F7A664658A2F8B2240DF8403B"/>
    <w:rsid w:val="008A0BF3"/>
  </w:style>
  <w:style w:type="paragraph" w:customStyle="1" w:styleId="6536798C2D3A4B56A2FA9E9C26692FFC1">
    <w:name w:val="6536798C2D3A4B56A2FA9E9C26692FFC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9E72C8A6A46D4CCD8295C864E62A6B911">
    <w:name w:val="9E72C8A6A46D4CCD8295C864E62A6B91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AF644FC32EF46E890BF34EB2D43231A1">
    <w:name w:val="1AF644FC32EF46E890BF34EB2D43231A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E38A242F7A664658A2F8B2240DF8403B1">
    <w:name w:val="E38A242F7A664658A2F8B2240DF8403B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8">
    <w:name w:val="82AF22A367EC41738B4E3DC4C77F22DE8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10">
    <w:name w:val="83F786BF47D345CBB48B441E9DDB6E5710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C6CDFAE14BE4AD497DEA7C37D3EF40B">
    <w:name w:val="2C6CDFAE14BE4AD497DEA7C37D3EF40B"/>
    <w:rsid w:val="00DB13E9"/>
  </w:style>
  <w:style w:type="paragraph" w:customStyle="1" w:styleId="810E1DFC09C649F7A3BDCDD724D226F1">
    <w:name w:val="810E1DFC09C649F7A3BDCDD724D226F1"/>
    <w:rsid w:val="00DB13E9"/>
  </w:style>
  <w:style w:type="paragraph" w:customStyle="1" w:styleId="7EC856F6D8B24E18BDFF180F210AADB3">
    <w:name w:val="7EC856F6D8B24E18BDFF180F210AADB3"/>
    <w:rsid w:val="00DB13E9"/>
  </w:style>
  <w:style w:type="paragraph" w:customStyle="1" w:styleId="141E6445A97444C9A3A471E2477DC0CC">
    <w:name w:val="141E6445A97444C9A3A471E2477DC0CC"/>
    <w:rsid w:val="00DB13E9"/>
  </w:style>
  <w:style w:type="paragraph" w:customStyle="1" w:styleId="B2BE76367F2C40DBB8E570994F582976">
    <w:name w:val="B2BE76367F2C40DBB8E570994F582976"/>
    <w:rsid w:val="00E3211E"/>
  </w:style>
  <w:style w:type="paragraph" w:customStyle="1" w:styleId="AD61A4B4591C44D88EA13C31B88CE1C4">
    <w:name w:val="AD61A4B4591C44D88EA13C31B88CE1C4"/>
    <w:rsid w:val="00E3211E"/>
  </w:style>
  <w:style w:type="paragraph" w:customStyle="1" w:styleId="1F30B55CF2BD4F739BDC2ECE9C56384A">
    <w:name w:val="1F30B55CF2BD4F739BDC2ECE9C56384A"/>
    <w:rsid w:val="00E3211E"/>
  </w:style>
  <w:style w:type="paragraph" w:customStyle="1" w:styleId="53957B1FBDB344E5A4F42768FA5088F0">
    <w:name w:val="53957B1FBDB344E5A4F42768FA5088F0"/>
    <w:rsid w:val="00E3211E"/>
  </w:style>
  <w:style w:type="paragraph" w:customStyle="1" w:styleId="4CE1B32CCD824664AAB3A6457444DB63">
    <w:name w:val="4CE1B32CCD824664AAB3A6457444DB63"/>
    <w:rsid w:val="00E3211E"/>
  </w:style>
  <w:style w:type="paragraph" w:customStyle="1" w:styleId="DC6D32F4F5A44451A1F689F295DC2D78">
    <w:name w:val="DC6D32F4F5A44451A1F689F295DC2D78"/>
    <w:rsid w:val="00E3211E"/>
  </w:style>
  <w:style w:type="paragraph" w:customStyle="1" w:styleId="AEEC84ED3E444404943724F31BE3A446">
    <w:name w:val="AEEC84ED3E444404943724F31BE3A446"/>
    <w:rsid w:val="00E3211E"/>
  </w:style>
  <w:style w:type="paragraph" w:customStyle="1" w:styleId="73AFDDFD693247FEA47A9395678859C5">
    <w:name w:val="73AFDDFD693247FEA47A9395678859C5"/>
    <w:rsid w:val="00E3211E"/>
  </w:style>
  <w:style w:type="paragraph" w:customStyle="1" w:styleId="D3D7248E0AA24E9598DDEE010351607F">
    <w:name w:val="D3D7248E0AA24E9598DDEE010351607F"/>
    <w:rsid w:val="00E3211E"/>
  </w:style>
  <w:style w:type="paragraph" w:customStyle="1" w:styleId="778C44A4844F45F3856E5C4343539495">
    <w:name w:val="778C44A4844F45F3856E5C4343539495"/>
    <w:rsid w:val="00E3211E"/>
  </w:style>
  <w:style w:type="paragraph" w:customStyle="1" w:styleId="C8517C563FE2466D9E8A9B5979B456F4">
    <w:name w:val="C8517C563FE2466D9E8A9B5979B456F4"/>
    <w:rsid w:val="00E3211E"/>
  </w:style>
  <w:style w:type="paragraph" w:customStyle="1" w:styleId="4ACD1242C66441E3B8BAEA54044E6EDA">
    <w:name w:val="4ACD1242C66441E3B8BAEA54044E6EDA"/>
    <w:rsid w:val="00E3211E"/>
  </w:style>
  <w:style w:type="paragraph" w:customStyle="1" w:styleId="CBE89A4EB6164B0BA70C3274192D0108">
    <w:name w:val="CBE89A4EB6164B0BA70C3274192D0108"/>
    <w:rsid w:val="00E3211E"/>
  </w:style>
  <w:style w:type="paragraph" w:customStyle="1" w:styleId="2D1BF34708CC45F396F6FE97606AA429">
    <w:name w:val="2D1BF34708CC45F396F6FE97606AA429"/>
    <w:rsid w:val="00E3211E"/>
  </w:style>
  <w:style w:type="paragraph" w:customStyle="1" w:styleId="DB6BEF0D668541AFA511D2E143627BF6">
    <w:name w:val="DB6BEF0D668541AFA511D2E143627BF6"/>
    <w:rsid w:val="00E3211E"/>
  </w:style>
  <w:style w:type="paragraph" w:customStyle="1" w:styleId="6E9EF9DB11F34D79AE0BFB6B1BBB25FB">
    <w:name w:val="6E9EF9DB11F34D79AE0BFB6B1BBB25FB"/>
    <w:rsid w:val="00E321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211E"/>
    <w:rPr>
      <w:color w:val="808080"/>
    </w:rPr>
  </w:style>
  <w:style w:type="paragraph" w:customStyle="1" w:styleId="517C3AA78BCA4486BD73E66CA9F97EE1">
    <w:name w:val="517C3AA78BCA4486BD73E66CA9F97EE1"/>
    <w:rsid w:val="00283D5F"/>
  </w:style>
  <w:style w:type="paragraph" w:customStyle="1" w:styleId="4E7B8D163A9346B6B575073D906F851F">
    <w:name w:val="4E7B8D163A9346B6B575073D906F851F"/>
    <w:rsid w:val="00283D5F"/>
  </w:style>
  <w:style w:type="paragraph" w:customStyle="1" w:styleId="616E66BF42084691A060E1A9E366D2A5">
    <w:name w:val="616E66BF42084691A060E1A9E366D2A5"/>
    <w:rsid w:val="00283D5F"/>
  </w:style>
  <w:style w:type="paragraph" w:customStyle="1" w:styleId="2FDB14AFD00C4E408F947496A821DF0C">
    <w:name w:val="2FDB14AFD00C4E408F947496A821DF0C"/>
    <w:rsid w:val="00283D5F"/>
  </w:style>
  <w:style w:type="paragraph" w:customStyle="1" w:styleId="85B1C83E008B4639A1A25A9BDAD9C49B">
    <w:name w:val="85B1C83E008B4639A1A25A9BDAD9C49B"/>
    <w:rsid w:val="00283D5F"/>
  </w:style>
  <w:style w:type="paragraph" w:customStyle="1" w:styleId="74AC9C7ABE5647E2A2F0EE14B4780BB5">
    <w:name w:val="74AC9C7ABE5647E2A2F0EE14B4780BB5"/>
    <w:rsid w:val="00283D5F"/>
  </w:style>
  <w:style w:type="paragraph" w:customStyle="1" w:styleId="E8F1043285C64994BBCF46F80BBB733E">
    <w:name w:val="E8F1043285C64994BBCF46F80BBB733E"/>
    <w:rsid w:val="00283D5F"/>
  </w:style>
  <w:style w:type="paragraph" w:customStyle="1" w:styleId="6FF3C5DA1A2644EE9248DC457A142820">
    <w:name w:val="6FF3C5DA1A2644EE9248DC457A142820"/>
    <w:rsid w:val="00283D5F"/>
  </w:style>
  <w:style w:type="paragraph" w:customStyle="1" w:styleId="AD6DD804405B473887D6FCC6674BDC30">
    <w:name w:val="AD6DD804405B473887D6FCC6674BDC30"/>
    <w:rsid w:val="00283D5F"/>
  </w:style>
  <w:style w:type="paragraph" w:customStyle="1" w:styleId="D0DD556DBC1E4309B921D2330E654E3D">
    <w:name w:val="D0DD556DBC1E4309B921D2330E654E3D"/>
    <w:rsid w:val="00283D5F"/>
  </w:style>
  <w:style w:type="paragraph" w:customStyle="1" w:styleId="7E5D2B74F76C42C78CD5A2C0CE105DF8">
    <w:name w:val="7E5D2B74F76C42C78CD5A2C0CE105DF8"/>
    <w:rsid w:val="00283D5F"/>
  </w:style>
  <w:style w:type="paragraph" w:customStyle="1" w:styleId="F32680F485FA4A72BB98D7BC4CA08376">
    <w:name w:val="F32680F485FA4A72BB98D7BC4CA08376"/>
    <w:rsid w:val="00283D5F"/>
  </w:style>
  <w:style w:type="paragraph" w:customStyle="1" w:styleId="7C1B7203DDC049088D57AF902FF86796">
    <w:name w:val="7C1B7203DDC049088D57AF902FF86796"/>
    <w:rsid w:val="00283D5F"/>
  </w:style>
  <w:style w:type="paragraph" w:customStyle="1" w:styleId="8D4AD1F8AEDB413CB287A7F9A52ACC7B">
    <w:name w:val="8D4AD1F8AEDB413CB287A7F9A52ACC7B"/>
    <w:rsid w:val="00283D5F"/>
  </w:style>
  <w:style w:type="paragraph" w:customStyle="1" w:styleId="6AFAE196B22C4C0A937CFBCA6610B7C3">
    <w:name w:val="6AFAE196B22C4C0A937CFBCA6610B7C3"/>
    <w:rsid w:val="00283D5F"/>
  </w:style>
  <w:style w:type="paragraph" w:customStyle="1" w:styleId="4F1EC05E9FCC49E393FDB35A87AEA0AF">
    <w:name w:val="4F1EC05E9FCC49E393FDB35A87AEA0AF"/>
    <w:rsid w:val="00283D5F"/>
  </w:style>
  <w:style w:type="paragraph" w:customStyle="1" w:styleId="A492DDEEA7D0487B88997C962D08DCF3">
    <w:name w:val="A492DDEEA7D0487B88997C962D08DCF3"/>
    <w:rsid w:val="00283D5F"/>
  </w:style>
  <w:style w:type="paragraph" w:customStyle="1" w:styleId="E2DCFCE000B342CB84D7C611EB27FBDE">
    <w:name w:val="E2DCFCE000B342CB84D7C611EB27FBDE"/>
    <w:rsid w:val="00283D5F"/>
  </w:style>
  <w:style w:type="paragraph" w:customStyle="1" w:styleId="9844C0E342E34F3BAABEB9F4644B1CC1">
    <w:name w:val="9844C0E342E34F3BAABEB9F4644B1CC1"/>
    <w:rsid w:val="00283D5F"/>
  </w:style>
  <w:style w:type="paragraph" w:customStyle="1" w:styleId="3637172898414435B4EA01916E32B09D">
    <w:name w:val="3637172898414435B4EA01916E32B09D"/>
    <w:rsid w:val="00283D5F"/>
  </w:style>
  <w:style w:type="paragraph" w:customStyle="1" w:styleId="5F07236C5F034796BB3A02B76D218429">
    <w:name w:val="5F07236C5F034796BB3A02B76D218429"/>
    <w:rsid w:val="00283D5F"/>
  </w:style>
  <w:style w:type="paragraph" w:customStyle="1" w:styleId="12241A5BCB24451ABA32CF2599AEA44C">
    <w:name w:val="12241A5BCB24451ABA32CF2599AEA44C"/>
    <w:rsid w:val="00283D5F"/>
  </w:style>
  <w:style w:type="paragraph" w:customStyle="1" w:styleId="EEC22806DECA441AA5850D7ED2A1E0DE">
    <w:name w:val="EEC22806DECA441AA5850D7ED2A1E0DE"/>
    <w:rsid w:val="00283D5F"/>
  </w:style>
  <w:style w:type="paragraph" w:customStyle="1" w:styleId="A647226CEB5A41FAA48259C0FC4541C2">
    <w:name w:val="A647226CEB5A41FAA48259C0FC4541C2"/>
    <w:rsid w:val="00283D5F"/>
  </w:style>
  <w:style w:type="paragraph" w:customStyle="1" w:styleId="BA3EDD37557343AE8D891203044DFE7B">
    <w:name w:val="BA3EDD37557343AE8D891203044DFE7B"/>
    <w:rsid w:val="00283D5F"/>
  </w:style>
  <w:style w:type="paragraph" w:customStyle="1" w:styleId="3C558C22E315402CAD6D985449F77A09">
    <w:name w:val="3C558C22E315402CAD6D985449F77A09"/>
    <w:rsid w:val="00283D5F"/>
  </w:style>
  <w:style w:type="paragraph" w:customStyle="1" w:styleId="518AC2F6B0514B549AE64169DDC0B459">
    <w:name w:val="518AC2F6B0514B549AE64169DDC0B459"/>
    <w:rsid w:val="00283D5F"/>
  </w:style>
  <w:style w:type="paragraph" w:customStyle="1" w:styleId="97484F0863A14F668CA0186CDD22B7FD">
    <w:name w:val="97484F0863A14F668CA0186CDD22B7FD"/>
    <w:rsid w:val="00283D5F"/>
  </w:style>
  <w:style w:type="paragraph" w:customStyle="1" w:styleId="5EF9DB98254D4EC4888D4450369A05F3">
    <w:name w:val="5EF9DB98254D4EC4888D4450369A05F3"/>
    <w:rsid w:val="00283D5F"/>
  </w:style>
  <w:style w:type="paragraph" w:customStyle="1" w:styleId="3A6F8637BB7043AD828EDB39901C2460">
    <w:name w:val="3A6F8637BB7043AD828EDB39901C2460"/>
    <w:rsid w:val="00283D5F"/>
  </w:style>
  <w:style w:type="paragraph" w:customStyle="1" w:styleId="C855132DD076481FB2980D994F17030F">
    <w:name w:val="C855132DD076481FB2980D994F17030F"/>
    <w:rsid w:val="00283D5F"/>
  </w:style>
  <w:style w:type="paragraph" w:customStyle="1" w:styleId="3EF607E097514381A785F4B311CC5362">
    <w:name w:val="3EF607E097514381A785F4B311CC5362"/>
    <w:rsid w:val="00283D5F"/>
  </w:style>
  <w:style w:type="paragraph" w:customStyle="1" w:styleId="80B4E4A4F3B84C758A68152D93DC77EB">
    <w:name w:val="80B4E4A4F3B84C758A68152D93DC77EB"/>
    <w:rsid w:val="00283D5F"/>
  </w:style>
  <w:style w:type="paragraph" w:customStyle="1" w:styleId="82E16555F59B492EA636E58A2F923FC1">
    <w:name w:val="82E16555F59B492EA636E58A2F923FC1"/>
    <w:rsid w:val="00283D5F"/>
  </w:style>
  <w:style w:type="paragraph" w:customStyle="1" w:styleId="5595B8CD4DB04CD986B9E7B030EDD52E">
    <w:name w:val="5595B8CD4DB04CD986B9E7B030EDD52E"/>
    <w:rsid w:val="00283D5F"/>
  </w:style>
  <w:style w:type="paragraph" w:customStyle="1" w:styleId="AA0C9840AA144EE4B872DBC1322440CC">
    <w:name w:val="AA0C9840AA144EE4B872DBC1322440CC"/>
    <w:rsid w:val="00283D5F"/>
  </w:style>
  <w:style w:type="paragraph" w:customStyle="1" w:styleId="FBC0C31D44A54FD3A9243771D4AB3E38">
    <w:name w:val="FBC0C31D44A54FD3A9243771D4AB3E38"/>
    <w:rsid w:val="00283D5F"/>
  </w:style>
  <w:style w:type="paragraph" w:customStyle="1" w:styleId="2E357904C9B34EC5850A27D2BC2784D4">
    <w:name w:val="2E357904C9B34EC5850A27D2BC2784D4"/>
    <w:rsid w:val="00283D5F"/>
  </w:style>
  <w:style w:type="paragraph" w:customStyle="1" w:styleId="5E548117C57B469AB2C6BFF7F548D06D">
    <w:name w:val="5E548117C57B469AB2C6BFF7F548D06D"/>
    <w:rsid w:val="00283D5F"/>
  </w:style>
  <w:style w:type="paragraph" w:customStyle="1" w:styleId="129C0999EDE8458886E0A7F7BFCDCFC7">
    <w:name w:val="129C0999EDE8458886E0A7F7BFCDCFC7"/>
    <w:rsid w:val="00283D5F"/>
  </w:style>
  <w:style w:type="paragraph" w:customStyle="1" w:styleId="96349A51056E47E49D6EF5322350FA17">
    <w:name w:val="96349A51056E47E49D6EF5322350FA17"/>
    <w:rsid w:val="00283D5F"/>
  </w:style>
  <w:style w:type="paragraph" w:customStyle="1" w:styleId="4A1E0FDC538F4834A8C9472A57C536A3">
    <w:name w:val="4A1E0FDC538F4834A8C9472A57C536A3"/>
    <w:rsid w:val="00283D5F"/>
  </w:style>
  <w:style w:type="paragraph" w:customStyle="1" w:styleId="0D6101AE8B3640AA87C0D5ACFA759DA6">
    <w:name w:val="0D6101AE8B3640AA87C0D5ACFA759DA6"/>
    <w:rsid w:val="00283D5F"/>
  </w:style>
  <w:style w:type="paragraph" w:customStyle="1" w:styleId="C3177C6C53F64FAABD324096241DDFC5">
    <w:name w:val="C3177C6C53F64FAABD324096241DDFC5"/>
    <w:rsid w:val="00283D5F"/>
  </w:style>
  <w:style w:type="paragraph" w:customStyle="1" w:styleId="22D4852EB7AA4D84A55953B9A6AEF0BA">
    <w:name w:val="22D4852EB7AA4D84A55953B9A6AEF0BA"/>
    <w:rsid w:val="00283D5F"/>
  </w:style>
  <w:style w:type="paragraph" w:customStyle="1" w:styleId="D0268AEC5BB74F6DBE32112D45AC04A0">
    <w:name w:val="D0268AEC5BB74F6DBE32112D45AC04A0"/>
    <w:rsid w:val="00283D5F"/>
  </w:style>
  <w:style w:type="paragraph" w:customStyle="1" w:styleId="FFA1D28703C54D86819B2DFE86F41780">
    <w:name w:val="FFA1D28703C54D86819B2DFE86F41780"/>
    <w:rsid w:val="00283D5F"/>
  </w:style>
  <w:style w:type="paragraph" w:customStyle="1" w:styleId="DC3468AFC0AC42A7BAAA55C93D97BF79">
    <w:name w:val="DC3468AFC0AC42A7BAAA55C93D97BF79"/>
    <w:rsid w:val="00283D5F"/>
  </w:style>
  <w:style w:type="paragraph" w:customStyle="1" w:styleId="10A4D53A210F4E118847E7B78EFD0A25">
    <w:name w:val="10A4D53A210F4E118847E7B78EFD0A25"/>
    <w:rsid w:val="00283D5F"/>
  </w:style>
  <w:style w:type="paragraph" w:customStyle="1" w:styleId="B306D58FF27247C0A42A2938854D359A">
    <w:name w:val="B306D58FF27247C0A42A2938854D359A"/>
    <w:rsid w:val="00283D5F"/>
  </w:style>
  <w:style w:type="paragraph" w:customStyle="1" w:styleId="09F8D5C9A78743EBBFDD1D185CBADFAA">
    <w:name w:val="09F8D5C9A78743EBBFDD1D185CBADFAA"/>
    <w:rsid w:val="00283D5F"/>
  </w:style>
  <w:style w:type="paragraph" w:customStyle="1" w:styleId="ABB49BE8F81442AEB96B7C00C7AA9E21">
    <w:name w:val="ABB49BE8F81442AEB96B7C00C7AA9E21"/>
    <w:rsid w:val="00283D5F"/>
  </w:style>
  <w:style w:type="paragraph" w:customStyle="1" w:styleId="64A87F6E2B374C508CB1979FCE509650">
    <w:name w:val="64A87F6E2B374C508CB1979FCE509650"/>
    <w:rsid w:val="00283D5F"/>
  </w:style>
  <w:style w:type="paragraph" w:customStyle="1" w:styleId="F4D89B050B1045C8B3094155297BEA15">
    <w:name w:val="F4D89B050B1045C8B3094155297BEA15"/>
    <w:rsid w:val="00283D5F"/>
  </w:style>
  <w:style w:type="paragraph" w:customStyle="1" w:styleId="85AE46AB64B543409C653F03AEE94944">
    <w:name w:val="85AE46AB64B543409C653F03AEE94944"/>
    <w:rsid w:val="00283D5F"/>
  </w:style>
  <w:style w:type="paragraph" w:customStyle="1" w:styleId="78685149AA894078AACD9E08E1E9CF28">
    <w:name w:val="78685149AA894078AACD9E08E1E9CF28"/>
    <w:rsid w:val="00283D5F"/>
  </w:style>
  <w:style w:type="paragraph" w:customStyle="1" w:styleId="507E72BC757C4EE0A7FE53D4E069C9B1">
    <w:name w:val="507E72BC757C4EE0A7FE53D4E069C9B1"/>
    <w:rsid w:val="00283D5F"/>
  </w:style>
  <w:style w:type="paragraph" w:customStyle="1" w:styleId="F8C6BE85A4C34CCAACDD0B554E0F27A5">
    <w:name w:val="F8C6BE85A4C34CCAACDD0B554E0F27A5"/>
    <w:rsid w:val="00283D5F"/>
  </w:style>
  <w:style w:type="paragraph" w:customStyle="1" w:styleId="A9E0FF0C5ED846819EDE304F9D9A8D9D">
    <w:name w:val="A9E0FF0C5ED846819EDE304F9D9A8D9D"/>
    <w:rsid w:val="00283D5F"/>
  </w:style>
  <w:style w:type="paragraph" w:customStyle="1" w:styleId="A3D3E9D1E52C49E79E348CE9FF22624F">
    <w:name w:val="A3D3E9D1E52C49E79E348CE9FF22624F"/>
    <w:rsid w:val="00283D5F"/>
  </w:style>
  <w:style w:type="paragraph" w:customStyle="1" w:styleId="33F9D408C2354C2882C1826811A3A207">
    <w:name w:val="33F9D408C2354C2882C1826811A3A207"/>
    <w:rsid w:val="00283D5F"/>
  </w:style>
  <w:style w:type="paragraph" w:customStyle="1" w:styleId="465CA45592A64D769CFC7FF675109B3A">
    <w:name w:val="465CA45592A64D769CFC7FF675109B3A"/>
    <w:rsid w:val="00283D5F"/>
  </w:style>
  <w:style w:type="paragraph" w:customStyle="1" w:styleId="4F0763EAB72E4A14AC52D0A56D933CBF">
    <w:name w:val="4F0763EAB72E4A14AC52D0A56D933CBF"/>
    <w:rsid w:val="00283D5F"/>
  </w:style>
  <w:style w:type="paragraph" w:customStyle="1" w:styleId="DA65702CAE4E4C9D8EFFF82BA224DEA7">
    <w:name w:val="DA65702CAE4E4C9D8EFFF82BA224DEA7"/>
    <w:rsid w:val="00283D5F"/>
  </w:style>
  <w:style w:type="paragraph" w:customStyle="1" w:styleId="8280D71E5C0547BB8B140BD9661FC6EB">
    <w:name w:val="8280D71E5C0547BB8B140BD9661FC6EB"/>
    <w:rsid w:val="00283D5F"/>
  </w:style>
  <w:style w:type="paragraph" w:customStyle="1" w:styleId="3D0A0BF68F434B8385ADF9DE9FE37D12">
    <w:name w:val="3D0A0BF68F434B8385ADF9DE9FE37D12"/>
    <w:rsid w:val="00283D5F"/>
  </w:style>
  <w:style w:type="paragraph" w:customStyle="1" w:styleId="F8F52075CA3B443C8B6F761A370C1F28">
    <w:name w:val="F8F52075CA3B443C8B6F761A370C1F28"/>
    <w:rsid w:val="00283D5F"/>
  </w:style>
  <w:style w:type="paragraph" w:customStyle="1" w:styleId="933CBA68B8464E14884C0020061296C9">
    <w:name w:val="933CBA68B8464E14884C0020061296C9"/>
    <w:rsid w:val="00283D5F"/>
  </w:style>
  <w:style w:type="paragraph" w:customStyle="1" w:styleId="F37C4C111E0645E0A09616DBC1D38316">
    <w:name w:val="F37C4C111E0645E0A09616DBC1D38316"/>
    <w:rsid w:val="00283D5F"/>
  </w:style>
  <w:style w:type="paragraph" w:customStyle="1" w:styleId="9D1328ECDAE34AD298234C086DBB6C78">
    <w:name w:val="9D1328ECDAE34AD298234C086DBB6C78"/>
    <w:rsid w:val="00283D5F"/>
  </w:style>
  <w:style w:type="paragraph" w:customStyle="1" w:styleId="803881B10B184F369908EA398E3DDB86">
    <w:name w:val="803881B10B184F369908EA398E3DDB86"/>
    <w:rsid w:val="00283D5F"/>
  </w:style>
  <w:style w:type="paragraph" w:customStyle="1" w:styleId="3C91D5CEFC8A45B0876596EE76C04670">
    <w:name w:val="3C91D5CEFC8A45B0876596EE76C04670"/>
    <w:rsid w:val="00283D5F"/>
  </w:style>
  <w:style w:type="paragraph" w:customStyle="1" w:styleId="83F786BF47D345CBB48B441E9DDB6E57">
    <w:name w:val="83F786BF47D345CBB48B441E9DDB6E57"/>
    <w:rsid w:val="00283D5F"/>
  </w:style>
  <w:style w:type="paragraph" w:customStyle="1" w:styleId="82AF22A367EC41738B4E3DC4C77F22DE">
    <w:name w:val="82AF22A367EC41738B4E3DC4C77F22DE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1">
    <w:name w:val="83F786BF47D345CBB48B441E9DDB6E57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1">
    <w:name w:val="82AF22A367EC41738B4E3DC4C77F22DE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2">
    <w:name w:val="83F786BF47D345CBB48B441E9DDB6E57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960D7093C0FC49399A1A6FF35597A8CC">
    <w:name w:val="960D7093C0FC49399A1A6FF35597A8CC"/>
    <w:rsid w:val="00283D5F"/>
  </w:style>
  <w:style w:type="paragraph" w:customStyle="1" w:styleId="250A38ED911F4BA280AA89B81DE408F3">
    <w:name w:val="250A38ED911F4BA280AA89B81DE408F3"/>
    <w:rsid w:val="00283D5F"/>
  </w:style>
  <w:style w:type="paragraph" w:customStyle="1" w:styleId="E7BC023489D14DAABED6DC390EF4A587">
    <w:name w:val="E7BC023489D14DAABED6DC390EF4A587"/>
    <w:rsid w:val="00283D5F"/>
  </w:style>
  <w:style w:type="paragraph" w:customStyle="1" w:styleId="C0A1837F228C49249D64D9FD42E51394">
    <w:name w:val="C0A1837F228C49249D64D9FD42E51394"/>
    <w:rsid w:val="00283D5F"/>
  </w:style>
  <w:style w:type="paragraph" w:customStyle="1" w:styleId="A97804A8FB43433C93E7C29AFEC85403">
    <w:name w:val="A97804A8FB43433C93E7C29AFEC85403"/>
    <w:rsid w:val="00283D5F"/>
  </w:style>
  <w:style w:type="paragraph" w:customStyle="1" w:styleId="424989D91478456295E6E7C2CD32A010">
    <w:name w:val="424989D91478456295E6E7C2CD32A010"/>
    <w:rsid w:val="00283D5F"/>
  </w:style>
  <w:style w:type="paragraph" w:customStyle="1" w:styleId="DE5F361DB5834C599BA03D25185B02BA">
    <w:name w:val="DE5F361DB5834C599BA03D25185B02BA"/>
    <w:rsid w:val="00283D5F"/>
  </w:style>
  <w:style w:type="paragraph" w:customStyle="1" w:styleId="06FD1F80B6584C1C8F48E6E1FF236CDC">
    <w:name w:val="06FD1F80B6584C1C8F48E6E1FF236CDC"/>
    <w:rsid w:val="00283D5F"/>
  </w:style>
  <w:style w:type="paragraph" w:customStyle="1" w:styleId="4FB94F1BE947421D8B4DB24162DFD34C">
    <w:name w:val="4FB94F1BE947421D8B4DB24162DFD34C"/>
    <w:rsid w:val="00283D5F"/>
  </w:style>
  <w:style w:type="paragraph" w:customStyle="1" w:styleId="5656EB1834694FCBB8CCB4F7FF39C444">
    <w:name w:val="5656EB1834694FCBB8CCB4F7FF39C444"/>
    <w:rsid w:val="00283D5F"/>
  </w:style>
  <w:style w:type="paragraph" w:customStyle="1" w:styleId="345C29AAC0444578962542472C78EE4F">
    <w:name w:val="345C29AAC0444578962542472C78EE4F"/>
    <w:rsid w:val="00283D5F"/>
  </w:style>
  <w:style w:type="paragraph" w:customStyle="1" w:styleId="32BD2738AD39488691D5722310862E4C">
    <w:name w:val="32BD2738AD39488691D5722310862E4C"/>
    <w:rsid w:val="00283D5F"/>
  </w:style>
  <w:style w:type="paragraph" w:customStyle="1" w:styleId="AA9CFAF9D6214DC099E3B0844E273348">
    <w:name w:val="AA9CFAF9D6214DC099E3B0844E273348"/>
    <w:rsid w:val="00283D5F"/>
  </w:style>
  <w:style w:type="paragraph" w:customStyle="1" w:styleId="555CB31180A54585AC86721B4426FDF5">
    <w:name w:val="555CB31180A54585AC86721B4426FDF5"/>
    <w:rsid w:val="00283D5F"/>
  </w:style>
  <w:style w:type="paragraph" w:customStyle="1" w:styleId="555CB31180A54585AC86721B4426FDF51">
    <w:name w:val="555CB31180A54585AC86721B4426FDF5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2">
    <w:name w:val="82AF22A367EC41738B4E3DC4C77F22DE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3">
    <w:name w:val="83F786BF47D345CBB48B441E9DDB6E573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555CB31180A54585AC86721B4426FDF52">
    <w:name w:val="555CB31180A54585AC86721B4426FDF5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3">
    <w:name w:val="82AF22A367EC41738B4E3DC4C77F22DE3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4">
    <w:name w:val="83F786BF47D345CBB48B441E9DDB6E574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706C154ECF9408D910DE037DEE3C357">
    <w:name w:val="1706C154ECF9408D910DE037DEE3C357"/>
    <w:rsid w:val="00283D5F"/>
  </w:style>
  <w:style w:type="paragraph" w:customStyle="1" w:styleId="6DD40D4FA73F48D4995E1C176784EAB7">
    <w:name w:val="6DD40D4FA73F48D4995E1C176784EAB7"/>
    <w:rsid w:val="00283D5F"/>
  </w:style>
  <w:style w:type="paragraph" w:customStyle="1" w:styleId="67A13B0D6DEF451A9F3C592A1D0AB56F">
    <w:name w:val="67A13B0D6DEF451A9F3C592A1D0AB56F"/>
    <w:rsid w:val="00283D5F"/>
  </w:style>
  <w:style w:type="paragraph" w:customStyle="1" w:styleId="F46DA2BC5041454B9C0C231FF81ABDFC">
    <w:name w:val="F46DA2BC5041454B9C0C231FF81ABDFC"/>
    <w:rsid w:val="00283D5F"/>
  </w:style>
  <w:style w:type="paragraph" w:customStyle="1" w:styleId="64B988695FC846D984E9831B95892D24">
    <w:name w:val="64B988695FC846D984E9831B95892D24"/>
    <w:rsid w:val="00283D5F"/>
  </w:style>
  <w:style w:type="paragraph" w:customStyle="1" w:styleId="3BAFD01377184123B45963543AD631C4">
    <w:name w:val="3BAFD01377184123B45963543AD631C4"/>
    <w:rsid w:val="00283D5F"/>
  </w:style>
  <w:style w:type="paragraph" w:customStyle="1" w:styleId="51541EEBB564472BBE68236141ED6902">
    <w:name w:val="51541EEBB564472BBE68236141ED6902"/>
    <w:rsid w:val="00283D5F"/>
  </w:style>
  <w:style w:type="paragraph" w:customStyle="1" w:styleId="985F1A86ADAE49D28CC67A0FFB7EF13D">
    <w:name w:val="985F1A86ADAE49D28CC67A0FFB7EF13D"/>
    <w:rsid w:val="00283D5F"/>
  </w:style>
  <w:style w:type="paragraph" w:customStyle="1" w:styleId="9C53B0F4F4E74F68A6B3AD72A83A6C69">
    <w:name w:val="9C53B0F4F4E74F68A6B3AD72A83A6C69"/>
    <w:rsid w:val="00283D5F"/>
  </w:style>
  <w:style w:type="paragraph" w:customStyle="1" w:styleId="3F8404BEC1FB4634A8BD4E8A9B33327F">
    <w:name w:val="3F8404BEC1FB4634A8BD4E8A9B33327F"/>
    <w:rsid w:val="00283D5F"/>
  </w:style>
  <w:style w:type="paragraph" w:customStyle="1" w:styleId="3C30CAB37F91420694F5A967A00301E0">
    <w:name w:val="3C30CAB37F91420694F5A967A00301E0"/>
    <w:rsid w:val="00283D5F"/>
  </w:style>
  <w:style w:type="paragraph" w:customStyle="1" w:styleId="E78B03B7036B44DF99FEA4CAE7DB487C">
    <w:name w:val="E78B03B7036B44DF99FEA4CAE7DB487C"/>
    <w:rsid w:val="00283D5F"/>
  </w:style>
  <w:style w:type="paragraph" w:customStyle="1" w:styleId="3C30CAB37F91420694F5A967A00301E01">
    <w:name w:val="3C30CAB37F91420694F5A967A00301E0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5">
    <w:name w:val="83F786BF47D345CBB48B441E9DDB6E575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5A41B7AAB344B998981363AC1A4D1F8">
    <w:name w:val="15A41B7AAB344B998981363AC1A4D1F8"/>
    <w:rsid w:val="00283D5F"/>
  </w:style>
  <w:style w:type="paragraph" w:customStyle="1" w:styleId="1896717C507C467383B727C0662D1F73">
    <w:name w:val="1896717C507C467383B727C0662D1F73"/>
    <w:rsid w:val="00283D5F"/>
  </w:style>
  <w:style w:type="paragraph" w:customStyle="1" w:styleId="680285406F2E48F089547DED98DADFE6">
    <w:name w:val="680285406F2E48F089547DED98DADFE6"/>
    <w:rsid w:val="00283D5F"/>
  </w:style>
  <w:style w:type="paragraph" w:customStyle="1" w:styleId="1896717C507C467383B727C0662D1F731">
    <w:name w:val="1896717C507C467383B727C0662D1F73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680285406F2E48F089547DED98DADFE61">
    <w:name w:val="680285406F2E48F089547DED98DADFE61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4">
    <w:name w:val="82AF22A367EC41738B4E3DC4C77F22DE4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6">
    <w:name w:val="83F786BF47D345CBB48B441E9DDB6E576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896717C507C467383B727C0662D1F732">
    <w:name w:val="1896717C507C467383B727C0662D1F73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680285406F2E48F089547DED98DADFE62">
    <w:name w:val="680285406F2E48F089547DED98DADFE62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5">
    <w:name w:val="82AF22A367EC41738B4E3DC4C77F22DE5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7">
    <w:name w:val="83F786BF47D345CBB48B441E9DDB6E577"/>
    <w:rsid w:val="00283D5F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0F3EE5734874482B7EEF873464CF421">
    <w:name w:val="20F3EE5734874482B7EEF873464CF421"/>
    <w:rsid w:val="00232A66"/>
  </w:style>
  <w:style w:type="paragraph" w:customStyle="1" w:styleId="FBF07DBFC89F48A1A4E368C59B03E1EA">
    <w:name w:val="FBF07DBFC89F48A1A4E368C59B03E1EA"/>
    <w:rsid w:val="00232A66"/>
  </w:style>
  <w:style w:type="paragraph" w:customStyle="1" w:styleId="1896717C507C467383B727C0662D1F733">
    <w:name w:val="1896717C507C467383B727C0662D1F733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680285406F2E48F089547DED98DADFE63">
    <w:name w:val="680285406F2E48F089547DED98DADFE63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0F3EE5734874482B7EEF873464CF4211">
    <w:name w:val="20F3EE5734874482B7EEF873464CF4211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FBF07DBFC89F48A1A4E368C59B03E1EA1">
    <w:name w:val="FBF07DBFC89F48A1A4E368C59B03E1EA1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6">
    <w:name w:val="82AF22A367EC41738B4E3DC4C77F22DE6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8">
    <w:name w:val="83F786BF47D345CBB48B441E9DDB6E578"/>
    <w:rsid w:val="00BC0DAA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D25D3C807096481CB5D5C07C30951D2D">
    <w:name w:val="D25D3C807096481CB5D5C07C30951D2D"/>
    <w:rsid w:val="00D87E2A"/>
  </w:style>
  <w:style w:type="paragraph" w:customStyle="1" w:styleId="976C4E7D170C41AF8E8EF0FC69F403D6">
    <w:name w:val="976C4E7D170C41AF8E8EF0FC69F403D6"/>
    <w:rsid w:val="00D87E2A"/>
  </w:style>
  <w:style w:type="paragraph" w:customStyle="1" w:styleId="C0DA9C1A780F43FB8089FBB4A38F8FCF">
    <w:name w:val="C0DA9C1A780F43FB8089FBB4A38F8FCF"/>
    <w:rsid w:val="00D87E2A"/>
  </w:style>
  <w:style w:type="paragraph" w:customStyle="1" w:styleId="AD0E52A592F445079EC07D092F8A6B3B">
    <w:name w:val="AD0E52A592F445079EC07D092F8A6B3B"/>
    <w:rsid w:val="00D87E2A"/>
  </w:style>
  <w:style w:type="paragraph" w:customStyle="1" w:styleId="BD4172AAE4B64ABF8B2037EE76F2A409">
    <w:name w:val="BD4172AAE4B64ABF8B2037EE76F2A409"/>
    <w:rsid w:val="00D87E2A"/>
  </w:style>
  <w:style w:type="paragraph" w:customStyle="1" w:styleId="3520883B27034D89A936D8866B919D0E">
    <w:name w:val="3520883B27034D89A936D8866B919D0E"/>
    <w:rsid w:val="00D87E2A"/>
  </w:style>
  <w:style w:type="paragraph" w:customStyle="1" w:styleId="1896717C507C467383B727C0662D1F734">
    <w:name w:val="1896717C507C467383B727C0662D1F734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0F3EE5734874482B7EEF873464CF4212">
    <w:name w:val="20F3EE5734874482B7EEF873464CF4212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7">
    <w:name w:val="82AF22A367EC41738B4E3DC4C77F22DE7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9">
    <w:name w:val="83F786BF47D345CBB48B441E9DDB6E579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E3E9A93715694FACA99047EFB249EAF0">
    <w:name w:val="E3E9A93715694FACA99047EFB249EAF0"/>
    <w:rsid w:val="00954DC8"/>
  </w:style>
  <w:style w:type="paragraph" w:customStyle="1" w:styleId="249CBFA2B8BB4D98AED3B90CEB8A79B6">
    <w:name w:val="249CBFA2B8BB4D98AED3B90CEB8A79B6"/>
    <w:rsid w:val="00954DC8"/>
  </w:style>
  <w:style w:type="paragraph" w:customStyle="1" w:styleId="1B370586C92C49E1870F1E5687CA8C56">
    <w:name w:val="1B370586C92C49E1870F1E5687CA8C56"/>
    <w:rsid w:val="00954DC8"/>
  </w:style>
  <w:style w:type="paragraph" w:customStyle="1" w:styleId="7648370A737947EF9A4C7DCBF831DC2F">
    <w:name w:val="7648370A737947EF9A4C7DCBF831DC2F"/>
    <w:rsid w:val="00954DC8"/>
  </w:style>
  <w:style w:type="paragraph" w:customStyle="1" w:styleId="1896717C507C467383B727C0662D1F735">
    <w:name w:val="1896717C507C467383B727C0662D1F735"/>
    <w:rsid w:val="00954DC8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CDDDCF9A187844F8B6B9BFA86142AB3B">
    <w:name w:val="CDDDCF9A187844F8B6B9BFA86142AB3B"/>
    <w:rsid w:val="00954DC8"/>
  </w:style>
  <w:style w:type="paragraph" w:customStyle="1" w:styleId="88353AE1C14E45EAA7794F466049AD56">
    <w:name w:val="88353AE1C14E45EAA7794F466049AD56"/>
    <w:rsid w:val="00954DC8"/>
  </w:style>
  <w:style w:type="paragraph" w:customStyle="1" w:styleId="19E8B28E8D094EB59FB921BB00D340AD">
    <w:name w:val="19E8B28E8D094EB59FB921BB00D340AD"/>
    <w:rsid w:val="00954DC8"/>
  </w:style>
  <w:style w:type="paragraph" w:customStyle="1" w:styleId="FE8F3F6A17B04A2DAFAD6D2BA31F12E9">
    <w:name w:val="FE8F3F6A17B04A2DAFAD6D2BA31F12E9"/>
    <w:rsid w:val="00954DC8"/>
  </w:style>
  <w:style w:type="paragraph" w:customStyle="1" w:styleId="8D54D01B31DA473A8AE7A138B7ACAADE">
    <w:name w:val="8D54D01B31DA473A8AE7A138B7ACAADE"/>
    <w:rsid w:val="00954DC8"/>
  </w:style>
  <w:style w:type="paragraph" w:customStyle="1" w:styleId="07AF82B1F3584A60A4D063A3323C9D83">
    <w:name w:val="07AF82B1F3584A60A4D063A3323C9D83"/>
    <w:rsid w:val="008A0BF3"/>
  </w:style>
  <w:style w:type="paragraph" w:customStyle="1" w:styleId="8CAFA376AFF64A33AFB5ED72F0C29897">
    <w:name w:val="8CAFA376AFF64A33AFB5ED72F0C29897"/>
    <w:rsid w:val="008A0BF3"/>
  </w:style>
  <w:style w:type="paragraph" w:customStyle="1" w:styleId="A2DEACC1C3714F378311AD9E3C253C1B">
    <w:name w:val="A2DEACC1C3714F378311AD9E3C253C1B"/>
    <w:rsid w:val="008A0BF3"/>
  </w:style>
  <w:style w:type="paragraph" w:customStyle="1" w:styleId="01D00A0B5B934EB5B92FC4EB9E5D2250">
    <w:name w:val="01D00A0B5B934EB5B92FC4EB9E5D2250"/>
    <w:rsid w:val="008A0BF3"/>
  </w:style>
  <w:style w:type="paragraph" w:customStyle="1" w:styleId="28F6B8DDB03E46CBA84B7A2FECD6C307">
    <w:name w:val="28F6B8DDB03E46CBA84B7A2FECD6C307"/>
    <w:rsid w:val="008A0BF3"/>
  </w:style>
  <w:style w:type="paragraph" w:customStyle="1" w:styleId="CAAC561A3D2941C58C1D42491F4A848A">
    <w:name w:val="CAAC561A3D2941C58C1D42491F4A848A"/>
    <w:rsid w:val="008A0BF3"/>
  </w:style>
  <w:style w:type="paragraph" w:customStyle="1" w:styleId="BA6D7A3EB7354A5A8827C0B8C896DB65">
    <w:name w:val="BA6D7A3EB7354A5A8827C0B8C896DB65"/>
    <w:rsid w:val="008A0BF3"/>
  </w:style>
  <w:style w:type="paragraph" w:customStyle="1" w:styleId="3F58449F200E4C51A2DBEA02A3EFF7E6">
    <w:name w:val="3F58449F200E4C51A2DBEA02A3EFF7E6"/>
    <w:rsid w:val="008A0BF3"/>
  </w:style>
  <w:style w:type="paragraph" w:customStyle="1" w:styleId="C46F33E36F624F98BBF525DE5C27BE3A">
    <w:name w:val="C46F33E36F624F98BBF525DE5C27BE3A"/>
    <w:rsid w:val="008A0BF3"/>
  </w:style>
  <w:style w:type="paragraph" w:customStyle="1" w:styleId="6536798C2D3A4B56A2FA9E9C26692FFC">
    <w:name w:val="6536798C2D3A4B56A2FA9E9C26692FFC"/>
    <w:rsid w:val="008A0BF3"/>
  </w:style>
  <w:style w:type="paragraph" w:customStyle="1" w:styleId="9E72C8A6A46D4CCD8295C864E62A6B91">
    <w:name w:val="9E72C8A6A46D4CCD8295C864E62A6B91"/>
    <w:rsid w:val="008A0BF3"/>
  </w:style>
  <w:style w:type="paragraph" w:customStyle="1" w:styleId="1AF644FC32EF46E890BF34EB2D43231A">
    <w:name w:val="1AF644FC32EF46E890BF34EB2D43231A"/>
    <w:rsid w:val="008A0BF3"/>
  </w:style>
  <w:style w:type="paragraph" w:customStyle="1" w:styleId="E38A242F7A664658A2F8B2240DF8403B">
    <w:name w:val="E38A242F7A664658A2F8B2240DF8403B"/>
    <w:rsid w:val="008A0BF3"/>
  </w:style>
  <w:style w:type="paragraph" w:customStyle="1" w:styleId="6536798C2D3A4B56A2FA9E9C26692FFC1">
    <w:name w:val="6536798C2D3A4B56A2FA9E9C26692FFC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9E72C8A6A46D4CCD8295C864E62A6B911">
    <w:name w:val="9E72C8A6A46D4CCD8295C864E62A6B91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1AF644FC32EF46E890BF34EB2D43231A1">
    <w:name w:val="1AF644FC32EF46E890BF34EB2D43231A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E38A242F7A664658A2F8B2240DF8403B1">
    <w:name w:val="E38A242F7A664658A2F8B2240DF8403B1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2AF22A367EC41738B4E3DC4C77F22DE8">
    <w:name w:val="82AF22A367EC41738B4E3DC4C77F22DE8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83F786BF47D345CBB48B441E9DDB6E5710">
    <w:name w:val="83F786BF47D345CBB48B441E9DDB6E5710"/>
    <w:rsid w:val="008A0BF3"/>
    <w:pPr>
      <w:spacing w:before="60" w:after="60" w:line="240" w:lineRule="auto"/>
    </w:pPr>
    <w:rPr>
      <w:rFonts w:ascii="Arial Narrow" w:eastAsia="Times New Roman" w:hAnsi="Arial Narrow" w:cs="Times New Roman"/>
      <w:szCs w:val="20"/>
    </w:rPr>
  </w:style>
  <w:style w:type="paragraph" w:customStyle="1" w:styleId="2C6CDFAE14BE4AD497DEA7C37D3EF40B">
    <w:name w:val="2C6CDFAE14BE4AD497DEA7C37D3EF40B"/>
    <w:rsid w:val="00DB13E9"/>
  </w:style>
  <w:style w:type="paragraph" w:customStyle="1" w:styleId="810E1DFC09C649F7A3BDCDD724D226F1">
    <w:name w:val="810E1DFC09C649F7A3BDCDD724D226F1"/>
    <w:rsid w:val="00DB13E9"/>
  </w:style>
  <w:style w:type="paragraph" w:customStyle="1" w:styleId="7EC856F6D8B24E18BDFF180F210AADB3">
    <w:name w:val="7EC856F6D8B24E18BDFF180F210AADB3"/>
    <w:rsid w:val="00DB13E9"/>
  </w:style>
  <w:style w:type="paragraph" w:customStyle="1" w:styleId="141E6445A97444C9A3A471E2477DC0CC">
    <w:name w:val="141E6445A97444C9A3A471E2477DC0CC"/>
    <w:rsid w:val="00DB13E9"/>
  </w:style>
  <w:style w:type="paragraph" w:customStyle="1" w:styleId="B2BE76367F2C40DBB8E570994F582976">
    <w:name w:val="B2BE76367F2C40DBB8E570994F582976"/>
    <w:rsid w:val="00E3211E"/>
  </w:style>
  <w:style w:type="paragraph" w:customStyle="1" w:styleId="AD61A4B4591C44D88EA13C31B88CE1C4">
    <w:name w:val="AD61A4B4591C44D88EA13C31B88CE1C4"/>
    <w:rsid w:val="00E3211E"/>
  </w:style>
  <w:style w:type="paragraph" w:customStyle="1" w:styleId="1F30B55CF2BD4F739BDC2ECE9C56384A">
    <w:name w:val="1F30B55CF2BD4F739BDC2ECE9C56384A"/>
    <w:rsid w:val="00E3211E"/>
  </w:style>
  <w:style w:type="paragraph" w:customStyle="1" w:styleId="53957B1FBDB344E5A4F42768FA5088F0">
    <w:name w:val="53957B1FBDB344E5A4F42768FA5088F0"/>
    <w:rsid w:val="00E3211E"/>
  </w:style>
  <w:style w:type="paragraph" w:customStyle="1" w:styleId="4CE1B32CCD824664AAB3A6457444DB63">
    <w:name w:val="4CE1B32CCD824664AAB3A6457444DB63"/>
    <w:rsid w:val="00E3211E"/>
  </w:style>
  <w:style w:type="paragraph" w:customStyle="1" w:styleId="DC6D32F4F5A44451A1F689F295DC2D78">
    <w:name w:val="DC6D32F4F5A44451A1F689F295DC2D78"/>
    <w:rsid w:val="00E3211E"/>
  </w:style>
  <w:style w:type="paragraph" w:customStyle="1" w:styleId="AEEC84ED3E444404943724F31BE3A446">
    <w:name w:val="AEEC84ED3E444404943724F31BE3A446"/>
    <w:rsid w:val="00E3211E"/>
  </w:style>
  <w:style w:type="paragraph" w:customStyle="1" w:styleId="73AFDDFD693247FEA47A9395678859C5">
    <w:name w:val="73AFDDFD693247FEA47A9395678859C5"/>
    <w:rsid w:val="00E3211E"/>
  </w:style>
  <w:style w:type="paragraph" w:customStyle="1" w:styleId="D3D7248E0AA24E9598DDEE010351607F">
    <w:name w:val="D3D7248E0AA24E9598DDEE010351607F"/>
    <w:rsid w:val="00E3211E"/>
  </w:style>
  <w:style w:type="paragraph" w:customStyle="1" w:styleId="778C44A4844F45F3856E5C4343539495">
    <w:name w:val="778C44A4844F45F3856E5C4343539495"/>
    <w:rsid w:val="00E3211E"/>
  </w:style>
  <w:style w:type="paragraph" w:customStyle="1" w:styleId="C8517C563FE2466D9E8A9B5979B456F4">
    <w:name w:val="C8517C563FE2466D9E8A9B5979B456F4"/>
    <w:rsid w:val="00E3211E"/>
  </w:style>
  <w:style w:type="paragraph" w:customStyle="1" w:styleId="4ACD1242C66441E3B8BAEA54044E6EDA">
    <w:name w:val="4ACD1242C66441E3B8BAEA54044E6EDA"/>
    <w:rsid w:val="00E3211E"/>
  </w:style>
  <w:style w:type="paragraph" w:customStyle="1" w:styleId="CBE89A4EB6164B0BA70C3274192D0108">
    <w:name w:val="CBE89A4EB6164B0BA70C3274192D0108"/>
    <w:rsid w:val="00E3211E"/>
  </w:style>
  <w:style w:type="paragraph" w:customStyle="1" w:styleId="2D1BF34708CC45F396F6FE97606AA429">
    <w:name w:val="2D1BF34708CC45F396F6FE97606AA429"/>
    <w:rsid w:val="00E3211E"/>
  </w:style>
  <w:style w:type="paragraph" w:customStyle="1" w:styleId="DB6BEF0D668541AFA511D2E143627BF6">
    <w:name w:val="DB6BEF0D668541AFA511D2E143627BF6"/>
    <w:rsid w:val="00E3211E"/>
  </w:style>
  <w:style w:type="paragraph" w:customStyle="1" w:styleId="6E9EF9DB11F34D79AE0BFB6B1BBB25FB">
    <w:name w:val="6E9EF9DB11F34D79AE0BFB6B1BBB25FB"/>
    <w:rsid w:val="00E321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7A6BA9D8896045AB3438A9CE76D455" ma:contentTypeVersion="0" ma:contentTypeDescription="Ein neues Dokument erstellen." ma:contentTypeScope="" ma:versionID="bc8a580dff21b70af6940e9b8c33cc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0FC16D9B-8A34-4AEC-B9BD-6A3C92041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1DB2B-E90F-4C4A-BD4A-4ADD80850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937386-8F09-4433-ADFB-765D13E44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38973-D409-4C7D-8F5E-38F82C03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Dsgnrw1.dot</Template>
  <TotalTime>0</TotalTime>
  <Pages>12</Pages>
  <Words>1438</Words>
  <Characters>10258</Characters>
  <Application>Microsoft Office Word</Application>
  <DocSecurity>0</DocSecurity>
  <Lines>209</Lines>
  <Paragraphs>114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Verfahrensverzeichnis</vt:lpstr>
    </vt:vector>
  </TitlesOfParts>
  <Company/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Verfahrensverzeichnis</dc:title>
  <dc:creator/>
  <cp:lastModifiedBy>Andreas Brennecke</cp:lastModifiedBy>
  <cp:revision>8</cp:revision>
  <cp:lastPrinted>2018-11-23T16:01:00Z</cp:lastPrinted>
  <dcterms:created xsi:type="dcterms:W3CDTF">2019-06-12T07:52:00Z</dcterms:created>
  <dcterms:modified xsi:type="dcterms:W3CDTF">2019-07-12T12:41:00Z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0x010100767A6BA9D8896045AB3438A9CE76D455</vt:lpwstr>
  </property>
</Properties>
</file>